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22469" w:rsidRPr="00D853A7" w:rsidRDefault="00322469" w:rsidP="00A940F3">
      <w:pPr>
        <w:tabs>
          <w:tab w:val="left" w:pos="2880"/>
        </w:tabs>
        <w:rPr>
          <w:rFonts w:ascii="Times New Roman" w:hAnsi="Times New Roman" w:cs="Times New Roman"/>
          <w:b/>
          <w:bCs/>
          <w:sz w:val="22"/>
          <w:szCs w:val="22"/>
        </w:rPr>
      </w:pPr>
    </w:p>
    <w:p w:rsidR="00322469" w:rsidRPr="007D1707" w:rsidRDefault="00322469" w:rsidP="007D1707">
      <w:pPr>
        <w:tabs>
          <w:tab w:val="left" w:pos="6225"/>
        </w:tabs>
        <w:jc w:val="right"/>
        <w:rPr>
          <w:rFonts w:ascii="Times New Roman" w:hAnsi="Times New Roman" w:cs="Times New Roman"/>
          <w:b/>
          <w:bCs/>
          <w:sz w:val="22"/>
          <w:szCs w:val="22"/>
        </w:rPr>
      </w:pPr>
      <w:r>
        <w:rPr>
          <w:rFonts w:ascii="Times New Roman" w:hAnsi="Times New Roman" w:cs="Times New Roman"/>
          <w:b/>
          <w:bCs/>
          <w:color w:val="FF0000"/>
          <w:sz w:val="22"/>
          <w:szCs w:val="22"/>
        </w:rPr>
        <w:tab/>
      </w:r>
      <w:r w:rsidRPr="007D1707">
        <w:rPr>
          <w:rFonts w:ascii="Times New Roman" w:hAnsi="Times New Roman" w:cs="Times New Roman"/>
          <w:b/>
          <w:bCs/>
          <w:sz w:val="22"/>
          <w:szCs w:val="22"/>
        </w:rPr>
        <w:t>Приложение №1 к решению сессии от 22.10.2014</w:t>
      </w:r>
    </w:p>
    <w:p w:rsidR="00322469" w:rsidRPr="007D1707" w:rsidRDefault="00322469" w:rsidP="007D1707">
      <w:pPr>
        <w:tabs>
          <w:tab w:val="left" w:pos="2880"/>
        </w:tabs>
        <w:jc w:val="right"/>
        <w:rPr>
          <w:rFonts w:ascii="Times New Roman" w:hAnsi="Times New Roman" w:cs="Times New Roman"/>
          <w:b/>
          <w:bCs/>
          <w:sz w:val="22"/>
          <w:szCs w:val="22"/>
        </w:rPr>
      </w:pPr>
    </w:p>
    <w:p w:rsidR="00322469" w:rsidRPr="00D853A7" w:rsidRDefault="00322469" w:rsidP="007D1707">
      <w:pPr>
        <w:pStyle w:val="zagc-0"/>
        <w:spacing w:before="0" w:after="0"/>
        <w:ind w:firstLine="0"/>
        <w:jc w:val="both"/>
        <w:rPr>
          <w:rFonts w:ascii="Times New Roman" w:hAnsi="Times New Roman" w:cs="Times New Roman"/>
          <w:caps w:val="0"/>
          <w:color w:val="FF0000"/>
          <w:sz w:val="22"/>
          <w:szCs w:val="22"/>
        </w:rPr>
      </w:pPr>
    </w:p>
    <w:p w:rsidR="00322469" w:rsidRPr="00D853A7" w:rsidRDefault="00322469" w:rsidP="00CC1A91">
      <w:pPr>
        <w:pStyle w:val="zagc-0"/>
        <w:spacing w:before="0" w:after="0"/>
        <w:ind w:firstLine="709"/>
        <w:rPr>
          <w:rFonts w:ascii="Times New Roman" w:hAnsi="Times New Roman" w:cs="Times New Roman"/>
          <w:caps w:val="0"/>
          <w:color w:val="FF0000"/>
          <w:sz w:val="22"/>
          <w:szCs w:val="22"/>
        </w:rPr>
      </w:pPr>
    </w:p>
    <w:p w:rsidR="00322469" w:rsidRPr="007D1707" w:rsidRDefault="00322469" w:rsidP="007D1707">
      <w:pPr>
        <w:pStyle w:val="zagc-0"/>
        <w:spacing w:before="0" w:after="0"/>
        <w:ind w:firstLine="0"/>
        <w:jc w:val="both"/>
        <w:rPr>
          <w:rFonts w:ascii="Times New Roman" w:hAnsi="Times New Roman" w:cs="Times New Roman"/>
          <w:color w:val="FF0000"/>
          <w:sz w:val="22"/>
          <w:szCs w:val="22"/>
        </w:rPr>
      </w:pPr>
    </w:p>
    <w:p w:rsidR="00322469" w:rsidRPr="00D853A7" w:rsidRDefault="00322469" w:rsidP="00CC1A91">
      <w:pPr>
        <w:tabs>
          <w:tab w:val="left" w:pos="2880"/>
        </w:tabs>
        <w:rPr>
          <w:rFonts w:ascii="Times New Roman" w:hAnsi="Times New Roman" w:cs="Times New Roman"/>
          <w:color w:val="FF0000"/>
          <w:sz w:val="22"/>
          <w:szCs w:val="22"/>
        </w:rPr>
      </w:pPr>
    </w:p>
    <w:p w:rsidR="00322469" w:rsidRPr="00D853A7" w:rsidRDefault="00322469" w:rsidP="00CC1A91">
      <w:pPr>
        <w:tabs>
          <w:tab w:val="left" w:pos="2880"/>
        </w:tabs>
        <w:rPr>
          <w:rFonts w:ascii="Times New Roman" w:hAnsi="Times New Roman" w:cs="Times New Roman"/>
          <w:color w:val="FF0000"/>
          <w:sz w:val="22"/>
          <w:szCs w:val="22"/>
        </w:rPr>
      </w:pPr>
    </w:p>
    <w:p w:rsidR="00322469" w:rsidRPr="00D853A7" w:rsidRDefault="00322469" w:rsidP="00CC1A91">
      <w:pPr>
        <w:tabs>
          <w:tab w:val="left" w:pos="2880"/>
        </w:tabs>
        <w:rPr>
          <w:rFonts w:ascii="Times New Roman" w:hAnsi="Times New Roman" w:cs="Times New Roman"/>
          <w:color w:val="FF0000"/>
          <w:sz w:val="22"/>
          <w:szCs w:val="22"/>
        </w:rPr>
      </w:pPr>
    </w:p>
    <w:p w:rsidR="00322469" w:rsidRPr="00D853A7" w:rsidRDefault="00322469" w:rsidP="00DD21A4">
      <w:pPr>
        <w:tabs>
          <w:tab w:val="left" w:pos="2880"/>
        </w:tabs>
        <w:jc w:val="center"/>
        <w:rPr>
          <w:rFonts w:ascii="Times New Roman" w:hAnsi="Times New Roman" w:cs="Times New Roman"/>
          <w:color w:val="FF0000"/>
          <w:sz w:val="22"/>
          <w:szCs w:val="22"/>
        </w:rPr>
      </w:pPr>
    </w:p>
    <w:p w:rsidR="00322469" w:rsidRPr="00D853A7" w:rsidRDefault="00322469" w:rsidP="00DD21A4">
      <w:pPr>
        <w:pStyle w:val="zagc-0"/>
        <w:spacing w:before="0" w:after="0"/>
        <w:ind w:firstLine="709"/>
        <w:rPr>
          <w:rFonts w:ascii="Times New Roman" w:hAnsi="Times New Roman" w:cs="Times New Roman"/>
          <w:color w:val="auto"/>
          <w:sz w:val="22"/>
          <w:szCs w:val="22"/>
        </w:rPr>
      </w:pPr>
    </w:p>
    <w:p w:rsidR="00322469" w:rsidRPr="00D853A7" w:rsidRDefault="00322469" w:rsidP="007D1707">
      <w:pPr>
        <w:pStyle w:val="zagc-0"/>
        <w:spacing w:before="0" w:after="0"/>
        <w:ind w:firstLine="709"/>
        <w:rPr>
          <w:rFonts w:ascii="Times New Roman" w:hAnsi="Times New Roman" w:cs="Times New Roman"/>
          <w:color w:val="auto"/>
          <w:sz w:val="22"/>
          <w:szCs w:val="22"/>
        </w:rPr>
      </w:pPr>
      <w:r w:rsidRPr="00D853A7">
        <w:rPr>
          <w:rFonts w:ascii="Times New Roman" w:hAnsi="Times New Roman" w:cs="Times New Roman"/>
          <w:color w:val="auto"/>
          <w:sz w:val="22"/>
          <w:szCs w:val="22"/>
        </w:rPr>
        <w:t>правил</w:t>
      </w:r>
      <w:r>
        <w:rPr>
          <w:rFonts w:ascii="Times New Roman" w:hAnsi="Times New Roman" w:cs="Times New Roman"/>
          <w:color w:val="auto"/>
          <w:sz w:val="22"/>
          <w:szCs w:val="22"/>
        </w:rPr>
        <w:t>а</w:t>
      </w:r>
      <w:r w:rsidRPr="00D853A7">
        <w:rPr>
          <w:rFonts w:ascii="Times New Roman" w:hAnsi="Times New Roman" w:cs="Times New Roman"/>
          <w:color w:val="auto"/>
          <w:sz w:val="22"/>
          <w:szCs w:val="22"/>
        </w:rPr>
        <w:t xml:space="preserve"> землепользования и застройки</w:t>
      </w:r>
    </w:p>
    <w:p w:rsidR="00322469" w:rsidRPr="00D853A7" w:rsidRDefault="00322469" w:rsidP="007D1707">
      <w:pPr>
        <w:pStyle w:val="zagc-0"/>
        <w:spacing w:before="0" w:after="0"/>
        <w:ind w:firstLine="0"/>
        <w:rPr>
          <w:rFonts w:ascii="Times New Roman" w:hAnsi="Times New Roman" w:cs="Times New Roman"/>
          <w:color w:val="auto"/>
          <w:sz w:val="22"/>
          <w:szCs w:val="22"/>
        </w:rPr>
      </w:pPr>
      <w:r>
        <w:rPr>
          <w:rFonts w:ascii="Times New Roman" w:hAnsi="Times New Roman" w:cs="Times New Roman"/>
          <w:color w:val="auto"/>
          <w:sz w:val="22"/>
          <w:szCs w:val="22"/>
        </w:rPr>
        <w:t>Каменского</w:t>
      </w:r>
      <w:r w:rsidRPr="00D853A7">
        <w:rPr>
          <w:rFonts w:ascii="Times New Roman" w:hAnsi="Times New Roman" w:cs="Times New Roman"/>
          <w:color w:val="auto"/>
          <w:sz w:val="22"/>
          <w:szCs w:val="22"/>
        </w:rPr>
        <w:t xml:space="preserve"> сельсовет</w:t>
      </w:r>
      <w:r>
        <w:rPr>
          <w:rFonts w:ascii="Times New Roman" w:hAnsi="Times New Roman" w:cs="Times New Roman"/>
          <w:color w:val="auto"/>
          <w:sz w:val="22"/>
          <w:szCs w:val="22"/>
        </w:rPr>
        <w:t>а</w:t>
      </w:r>
      <w:r w:rsidRPr="00D853A7">
        <w:rPr>
          <w:rFonts w:ascii="Times New Roman" w:hAnsi="Times New Roman" w:cs="Times New Roman"/>
          <w:color w:val="auto"/>
          <w:sz w:val="22"/>
          <w:szCs w:val="22"/>
        </w:rPr>
        <w:t xml:space="preserve"> Новосибирского района Новосибирской области</w:t>
      </w:r>
    </w:p>
    <w:p w:rsidR="00322469" w:rsidRPr="00D853A7" w:rsidRDefault="00322469" w:rsidP="007D1707">
      <w:pPr>
        <w:pStyle w:val="zagc-0"/>
        <w:spacing w:before="0" w:after="0"/>
        <w:ind w:firstLine="709"/>
        <w:rPr>
          <w:rFonts w:ascii="Times New Roman" w:hAnsi="Times New Roman" w:cs="Times New Roman"/>
          <w:color w:val="auto"/>
          <w:sz w:val="22"/>
          <w:szCs w:val="22"/>
        </w:rPr>
      </w:pPr>
    </w:p>
    <w:p w:rsidR="00322469" w:rsidRPr="00D853A7" w:rsidRDefault="00322469" w:rsidP="007D1707">
      <w:pPr>
        <w:pStyle w:val="zagc-0"/>
        <w:spacing w:before="0" w:after="0"/>
        <w:ind w:firstLine="709"/>
        <w:rPr>
          <w:rFonts w:ascii="Times New Roman" w:hAnsi="Times New Roman" w:cs="Times New Roman"/>
          <w:color w:val="auto"/>
          <w:sz w:val="22"/>
          <w:szCs w:val="22"/>
        </w:rPr>
      </w:pPr>
      <w:r w:rsidRPr="00D853A7">
        <w:rPr>
          <w:rFonts w:ascii="Times New Roman" w:hAnsi="Times New Roman" w:cs="Times New Roman"/>
          <w:caps w:val="0"/>
          <w:color w:val="auto"/>
          <w:sz w:val="22"/>
          <w:szCs w:val="22"/>
        </w:rPr>
        <w:t>ПОЛОЖЕНИЯ, ГРАДОСТРОИТЕЛЬНЫЕ РЕГЛАМЕНТЫ</w:t>
      </w:r>
    </w:p>
    <w:p w:rsidR="00322469" w:rsidRPr="00D853A7" w:rsidRDefault="00322469" w:rsidP="007D1707">
      <w:pPr>
        <w:tabs>
          <w:tab w:val="left" w:pos="2880"/>
        </w:tabs>
        <w:jc w:val="center"/>
        <w:rPr>
          <w:rFonts w:ascii="Times New Roman" w:hAnsi="Times New Roman" w:cs="Times New Roman"/>
          <w:color w:val="FF0000"/>
          <w:sz w:val="22"/>
          <w:szCs w:val="22"/>
        </w:rPr>
      </w:pPr>
    </w:p>
    <w:p w:rsidR="00322469" w:rsidRPr="00D853A7" w:rsidRDefault="00322469" w:rsidP="007D1707">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pPr>
    </w:p>
    <w:p w:rsidR="00322469" w:rsidRPr="00D853A7" w:rsidRDefault="00322469" w:rsidP="00CC1A91">
      <w:pPr>
        <w:pStyle w:val="zagc-0"/>
        <w:tabs>
          <w:tab w:val="left" w:pos="4215"/>
        </w:tabs>
        <w:spacing w:before="0" w:after="0"/>
        <w:ind w:firstLine="709"/>
        <w:jc w:val="both"/>
        <w:rPr>
          <w:rFonts w:ascii="Times New Roman" w:hAnsi="Times New Roman" w:cs="Times New Roman"/>
          <w:color w:val="auto"/>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rPr>
          <w:rFonts w:ascii="Times New Roman" w:hAnsi="Times New Roman" w:cs="Times New Roman"/>
          <w:b/>
          <w:bCs/>
          <w:sz w:val="22"/>
          <w:szCs w:val="22"/>
        </w:rPr>
      </w:pPr>
    </w:p>
    <w:p w:rsidR="00322469" w:rsidRPr="00D853A7" w:rsidRDefault="00322469" w:rsidP="00CC1A91">
      <w:pPr>
        <w:tabs>
          <w:tab w:val="left" w:pos="2880"/>
        </w:tabs>
        <w:jc w:val="center"/>
        <w:rPr>
          <w:rFonts w:ascii="Times New Roman" w:hAnsi="Times New Roman" w:cs="Times New Roman"/>
          <w:color w:val="FF0000"/>
          <w:sz w:val="22"/>
          <w:szCs w:val="22"/>
        </w:rPr>
        <w:sectPr w:rsidR="00322469" w:rsidRPr="00D853A7" w:rsidSect="004D04C7">
          <w:headerReference w:type="default" r:id="rId7"/>
          <w:footerReference w:type="default" r:id="rId8"/>
          <w:pgSz w:w="11906" w:h="16838"/>
          <w:pgMar w:top="1134" w:right="850" w:bottom="1134" w:left="1701" w:header="708" w:footer="708" w:gutter="0"/>
          <w:cols w:space="708"/>
          <w:docGrid w:linePitch="360"/>
        </w:sectPr>
      </w:pPr>
    </w:p>
    <w:p w:rsidR="00322469" w:rsidRPr="00D853A7" w:rsidRDefault="00322469" w:rsidP="00F223FC">
      <w:pPr>
        <w:pStyle w:val="zagc-0"/>
        <w:spacing w:before="0" w:after="0"/>
        <w:ind w:firstLine="709"/>
        <w:rPr>
          <w:rFonts w:ascii="Times New Roman" w:hAnsi="Times New Roman" w:cs="Times New Roman"/>
          <w:color w:val="auto"/>
          <w:sz w:val="22"/>
          <w:szCs w:val="22"/>
        </w:rPr>
      </w:pPr>
      <w:r w:rsidRPr="00D853A7">
        <w:rPr>
          <w:rFonts w:ascii="Times New Roman" w:hAnsi="Times New Roman" w:cs="Times New Roman"/>
          <w:color w:val="auto"/>
          <w:sz w:val="22"/>
          <w:szCs w:val="22"/>
        </w:rPr>
        <w:t>01.</w:t>
      </w:r>
      <w:r w:rsidRPr="00D853A7">
        <w:rPr>
          <w:rFonts w:ascii="Times New Roman" w:hAnsi="Times New Roman" w:cs="Times New Roman"/>
          <w:caps w:val="0"/>
          <w:color w:val="auto"/>
          <w:sz w:val="22"/>
          <w:szCs w:val="22"/>
        </w:rPr>
        <w:t xml:space="preserve"> Состав проекта</w:t>
      </w:r>
    </w:p>
    <w:p w:rsidR="00322469" w:rsidRPr="00D853A7" w:rsidRDefault="00322469" w:rsidP="00F223FC">
      <w:pPr>
        <w:pStyle w:val="zagc-0"/>
        <w:spacing w:before="0" w:after="0"/>
        <w:ind w:firstLine="709"/>
        <w:rPr>
          <w:rFonts w:ascii="Times New Roman" w:hAnsi="Times New Roman" w:cs="Times New Roman"/>
          <w:color w:val="auto"/>
          <w:sz w:val="22"/>
          <w:szCs w:val="22"/>
        </w:rPr>
      </w:pPr>
    </w:p>
    <w:p w:rsidR="00322469" w:rsidRPr="00D853A7" w:rsidRDefault="00322469" w:rsidP="00961957">
      <w:pPr>
        <w:pStyle w:val="zagc-0"/>
        <w:numPr>
          <w:ilvl w:val="0"/>
          <w:numId w:val="2"/>
        </w:numPr>
        <w:spacing w:before="0" w:after="0"/>
        <w:jc w:val="both"/>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 xml:space="preserve">Положения, градостроительные регламенты – пояснительная записка.  </w:t>
      </w:r>
    </w:p>
    <w:p w:rsidR="00322469" w:rsidRPr="00D853A7" w:rsidRDefault="00322469" w:rsidP="00961957">
      <w:pPr>
        <w:pStyle w:val="zagc-0"/>
        <w:numPr>
          <w:ilvl w:val="0"/>
          <w:numId w:val="2"/>
        </w:numPr>
        <w:spacing w:before="0" w:after="0"/>
        <w:jc w:val="both"/>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Карта  градостроительного зонирования, М 1: 10000.</w:t>
      </w:r>
    </w:p>
    <w:p w:rsidR="00322469" w:rsidRPr="00D853A7" w:rsidRDefault="00322469" w:rsidP="00961957">
      <w:pPr>
        <w:pStyle w:val="zagc-0"/>
        <w:numPr>
          <w:ilvl w:val="0"/>
          <w:numId w:val="2"/>
        </w:numPr>
        <w:spacing w:before="0" w:after="0"/>
        <w:jc w:val="both"/>
        <w:rPr>
          <w:rFonts w:ascii="Times New Roman" w:hAnsi="Times New Roman" w:cs="Times New Roman"/>
          <w:color w:val="auto"/>
          <w:sz w:val="22"/>
          <w:szCs w:val="22"/>
        </w:rPr>
      </w:pPr>
      <w:r w:rsidRPr="00D853A7">
        <w:rPr>
          <w:rFonts w:ascii="Times New Roman" w:hAnsi="Times New Roman" w:cs="Times New Roman"/>
          <w:b w:val="0"/>
          <w:bCs w:val="0"/>
          <w:caps w:val="0"/>
          <w:color w:val="auto"/>
          <w:sz w:val="22"/>
          <w:szCs w:val="22"/>
        </w:rPr>
        <w:t>Компакт диск (</w:t>
      </w:r>
      <w:r w:rsidRPr="00D853A7">
        <w:rPr>
          <w:rFonts w:ascii="Times New Roman" w:hAnsi="Times New Roman" w:cs="Times New Roman"/>
          <w:b w:val="0"/>
          <w:bCs w:val="0"/>
          <w:color w:val="auto"/>
          <w:sz w:val="22"/>
          <w:szCs w:val="22"/>
          <w:lang w:val="en-US"/>
        </w:rPr>
        <w:t>CD</w:t>
      </w:r>
      <w:r w:rsidRPr="00D853A7">
        <w:rPr>
          <w:rFonts w:ascii="Times New Roman" w:hAnsi="Times New Roman" w:cs="Times New Roman"/>
          <w:b w:val="0"/>
          <w:bCs w:val="0"/>
          <w:color w:val="auto"/>
          <w:sz w:val="22"/>
          <w:szCs w:val="22"/>
        </w:rPr>
        <w:t xml:space="preserve"> – </w:t>
      </w:r>
      <w:r w:rsidRPr="00D853A7">
        <w:rPr>
          <w:rFonts w:ascii="Times New Roman" w:hAnsi="Times New Roman" w:cs="Times New Roman"/>
          <w:b w:val="0"/>
          <w:bCs w:val="0"/>
          <w:color w:val="auto"/>
          <w:sz w:val="22"/>
          <w:szCs w:val="22"/>
          <w:lang w:val="en-US"/>
        </w:rPr>
        <w:t>R</w:t>
      </w:r>
      <w:r w:rsidRPr="00D853A7">
        <w:rPr>
          <w:rFonts w:ascii="Times New Roman" w:hAnsi="Times New Roman" w:cs="Times New Roman"/>
          <w:b w:val="0"/>
          <w:bCs w:val="0"/>
          <w:color w:val="auto"/>
          <w:sz w:val="22"/>
          <w:szCs w:val="22"/>
        </w:rPr>
        <w:t xml:space="preserve">) </w:t>
      </w:r>
      <w:r w:rsidRPr="00D853A7">
        <w:rPr>
          <w:rFonts w:ascii="Times New Roman" w:hAnsi="Times New Roman" w:cs="Times New Roman"/>
          <w:b w:val="0"/>
          <w:bCs w:val="0"/>
          <w:caps w:val="0"/>
          <w:color w:val="auto"/>
          <w:sz w:val="22"/>
          <w:szCs w:val="22"/>
        </w:rPr>
        <w:t xml:space="preserve">содержит папку ПЗЗ_ </w:t>
      </w:r>
      <w:r w:rsidRPr="00D853A7">
        <w:rPr>
          <w:rFonts w:ascii="Times New Roman" w:hAnsi="Times New Roman" w:cs="Times New Roman"/>
          <w:b w:val="0"/>
          <w:bCs w:val="0"/>
          <w:caps w:val="0"/>
          <w:color w:val="000000"/>
          <w:sz w:val="22"/>
          <w:szCs w:val="22"/>
        </w:rPr>
        <w:t xml:space="preserve">Каменского сельсовета </w:t>
      </w:r>
    </w:p>
    <w:p w:rsidR="00322469" w:rsidRPr="00D853A7" w:rsidRDefault="00322469" w:rsidP="0044415B">
      <w:pPr>
        <w:rPr>
          <w:rFonts w:ascii="Times New Roman" w:hAnsi="Times New Roman" w:cs="Times New Roman"/>
          <w:color w:val="FF0000"/>
          <w:sz w:val="22"/>
          <w:szCs w:val="22"/>
        </w:rPr>
      </w:pPr>
    </w:p>
    <w:p w:rsidR="00322469" w:rsidRPr="00D853A7" w:rsidRDefault="00322469" w:rsidP="0044415B">
      <w:pPr>
        <w:rPr>
          <w:rFonts w:ascii="Times New Roman" w:hAnsi="Times New Roman" w:cs="Times New Roman"/>
          <w:color w:val="FF0000"/>
          <w:sz w:val="22"/>
          <w:szCs w:val="22"/>
        </w:rPr>
      </w:pPr>
    </w:p>
    <w:p w:rsidR="00322469" w:rsidRPr="00D853A7" w:rsidRDefault="00322469" w:rsidP="0044415B">
      <w:pPr>
        <w:rPr>
          <w:rFonts w:ascii="Times New Roman" w:hAnsi="Times New Roman" w:cs="Times New Roman"/>
          <w:color w:val="FF0000"/>
          <w:sz w:val="22"/>
          <w:szCs w:val="22"/>
        </w:rPr>
      </w:pPr>
    </w:p>
    <w:p w:rsidR="00322469" w:rsidRPr="00D853A7" w:rsidRDefault="00322469" w:rsidP="0044415B">
      <w:pPr>
        <w:rPr>
          <w:rFonts w:ascii="Times New Roman" w:hAnsi="Times New Roman" w:cs="Times New Roman"/>
          <w:color w:val="FF0000"/>
          <w:sz w:val="22"/>
          <w:szCs w:val="22"/>
        </w:rPr>
      </w:pPr>
    </w:p>
    <w:p w:rsidR="00322469" w:rsidRPr="00D853A7" w:rsidRDefault="00322469" w:rsidP="0044415B">
      <w:pPr>
        <w:rPr>
          <w:rFonts w:ascii="Times New Roman" w:hAnsi="Times New Roman" w:cs="Times New Roman"/>
          <w:color w:val="FF0000"/>
          <w:sz w:val="22"/>
          <w:szCs w:val="22"/>
        </w:rPr>
      </w:pPr>
    </w:p>
    <w:p w:rsidR="00322469" w:rsidRPr="00D853A7" w:rsidRDefault="00322469" w:rsidP="0044415B">
      <w:pPr>
        <w:rPr>
          <w:rFonts w:ascii="Times New Roman" w:hAnsi="Times New Roman" w:cs="Times New Roman"/>
          <w:color w:val="FF0000"/>
          <w:sz w:val="22"/>
          <w:szCs w:val="22"/>
        </w:rPr>
      </w:pPr>
    </w:p>
    <w:p w:rsidR="00322469" w:rsidRPr="00D853A7" w:rsidRDefault="00322469" w:rsidP="0044415B">
      <w:pPr>
        <w:rPr>
          <w:rFonts w:ascii="Times New Roman" w:hAnsi="Times New Roman" w:cs="Times New Roman"/>
          <w:color w:val="FF0000"/>
          <w:sz w:val="22"/>
          <w:szCs w:val="22"/>
        </w:rPr>
      </w:pPr>
    </w:p>
    <w:p w:rsidR="00322469" w:rsidRPr="00D853A7" w:rsidRDefault="00322469" w:rsidP="0044415B">
      <w:pPr>
        <w:rPr>
          <w:rFonts w:ascii="Times New Roman" w:hAnsi="Times New Roman" w:cs="Times New Roman"/>
          <w:color w:val="FF0000"/>
          <w:sz w:val="22"/>
          <w:szCs w:val="22"/>
        </w:rPr>
      </w:pPr>
    </w:p>
    <w:p w:rsidR="00322469" w:rsidRPr="00D853A7" w:rsidRDefault="00322469" w:rsidP="00F223FC">
      <w:pPr>
        <w:pStyle w:val="zagc-0"/>
        <w:spacing w:before="0" w:after="0"/>
        <w:ind w:left="1084" w:firstLine="0"/>
        <w:rPr>
          <w:rFonts w:ascii="Times New Roman" w:hAnsi="Times New Roman" w:cs="Times New Roman"/>
          <w:caps w:val="0"/>
          <w:color w:val="auto"/>
          <w:sz w:val="22"/>
          <w:szCs w:val="22"/>
        </w:rPr>
      </w:pPr>
      <w:r w:rsidRPr="00D853A7">
        <w:rPr>
          <w:rFonts w:ascii="Times New Roman" w:hAnsi="Times New Roman" w:cs="Times New Roman"/>
          <w:caps w:val="0"/>
          <w:color w:val="auto"/>
          <w:sz w:val="22"/>
          <w:szCs w:val="22"/>
        </w:rPr>
        <w:t>02.Список основных исполнителей</w:t>
      </w:r>
    </w:p>
    <w:p w:rsidR="00322469" w:rsidRPr="00D853A7" w:rsidRDefault="00322469" w:rsidP="00F223FC">
      <w:pPr>
        <w:pStyle w:val="zagc-0"/>
        <w:spacing w:before="0" w:after="0"/>
        <w:ind w:firstLine="709"/>
        <w:rPr>
          <w:rFonts w:ascii="Times New Roman" w:hAnsi="Times New Roman" w:cs="Times New Roman"/>
          <w:color w:val="auto"/>
          <w:sz w:val="22"/>
          <w:szCs w:val="22"/>
        </w:rPr>
      </w:pPr>
    </w:p>
    <w:tbl>
      <w:tblPr>
        <w:tblW w:w="0" w:type="auto"/>
        <w:tblInd w:w="-1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655"/>
        <w:gridCol w:w="2714"/>
        <w:gridCol w:w="2409"/>
        <w:gridCol w:w="2279"/>
        <w:gridCol w:w="1514"/>
      </w:tblGrid>
      <w:tr w:rsidR="00322469" w:rsidRPr="00D853A7">
        <w:tc>
          <w:tcPr>
            <w:tcW w:w="655"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 xml:space="preserve">№ </w:t>
            </w:r>
          </w:p>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п/п</w:t>
            </w:r>
          </w:p>
        </w:tc>
        <w:tc>
          <w:tcPr>
            <w:tcW w:w="2714"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 xml:space="preserve">Раздел проекта </w:t>
            </w:r>
          </w:p>
        </w:tc>
        <w:tc>
          <w:tcPr>
            <w:tcW w:w="2409"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Должность</w:t>
            </w:r>
          </w:p>
        </w:tc>
        <w:tc>
          <w:tcPr>
            <w:tcW w:w="2279"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ФИО</w:t>
            </w:r>
          </w:p>
        </w:tc>
        <w:tc>
          <w:tcPr>
            <w:tcW w:w="1514"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Подпись</w:t>
            </w:r>
          </w:p>
        </w:tc>
      </w:tr>
      <w:tr w:rsidR="00322469" w:rsidRPr="00D853A7">
        <w:tc>
          <w:tcPr>
            <w:tcW w:w="655"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olor w:val="auto"/>
                <w:sz w:val="22"/>
                <w:szCs w:val="22"/>
              </w:rPr>
              <w:t>1</w:t>
            </w:r>
          </w:p>
        </w:tc>
        <w:tc>
          <w:tcPr>
            <w:tcW w:w="2714"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olor w:val="auto"/>
                <w:sz w:val="22"/>
                <w:szCs w:val="22"/>
              </w:rPr>
              <w:t>2</w:t>
            </w:r>
          </w:p>
        </w:tc>
        <w:tc>
          <w:tcPr>
            <w:tcW w:w="2409"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olor w:val="auto"/>
                <w:sz w:val="22"/>
                <w:szCs w:val="22"/>
              </w:rPr>
              <w:t>3</w:t>
            </w:r>
          </w:p>
        </w:tc>
        <w:tc>
          <w:tcPr>
            <w:tcW w:w="2279"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olor w:val="auto"/>
                <w:sz w:val="22"/>
                <w:szCs w:val="22"/>
              </w:rPr>
              <w:t>4</w:t>
            </w:r>
          </w:p>
        </w:tc>
        <w:tc>
          <w:tcPr>
            <w:tcW w:w="1514"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olor w:val="auto"/>
                <w:sz w:val="22"/>
                <w:szCs w:val="22"/>
              </w:rPr>
              <w:t>5</w:t>
            </w:r>
          </w:p>
        </w:tc>
      </w:tr>
      <w:tr w:rsidR="00322469" w:rsidRPr="00D853A7">
        <w:tc>
          <w:tcPr>
            <w:tcW w:w="655"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olor w:val="auto"/>
                <w:sz w:val="22"/>
                <w:szCs w:val="22"/>
              </w:rPr>
              <w:t>1</w:t>
            </w:r>
          </w:p>
        </w:tc>
        <w:tc>
          <w:tcPr>
            <w:tcW w:w="2714" w:type="dxa"/>
          </w:tcPr>
          <w:p w:rsidR="00322469" w:rsidRPr="00D853A7" w:rsidRDefault="00322469" w:rsidP="000B15FC">
            <w:pPr>
              <w:pStyle w:val="zagc-0"/>
              <w:spacing w:before="0" w:after="0"/>
              <w:ind w:firstLine="0"/>
              <w:jc w:val="left"/>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Архитектурно</w:t>
            </w:r>
            <w:r w:rsidRPr="00D853A7">
              <w:rPr>
                <w:rFonts w:ascii="Times New Roman" w:hAnsi="Times New Roman" w:cs="Times New Roman"/>
                <w:b w:val="0"/>
                <w:bCs w:val="0"/>
                <w:color w:val="auto"/>
                <w:sz w:val="22"/>
                <w:szCs w:val="22"/>
              </w:rPr>
              <w:t>-</w:t>
            </w:r>
            <w:r w:rsidRPr="00D853A7">
              <w:rPr>
                <w:rFonts w:ascii="Times New Roman" w:hAnsi="Times New Roman" w:cs="Times New Roman"/>
                <w:b w:val="0"/>
                <w:bCs w:val="0"/>
                <w:caps w:val="0"/>
                <w:color w:val="auto"/>
                <w:sz w:val="22"/>
                <w:szCs w:val="22"/>
              </w:rPr>
              <w:t>планировочный раздел (текст Правил землепользования и застройки)</w:t>
            </w:r>
          </w:p>
        </w:tc>
        <w:tc>
          <w:tcPr>
            <w:tcW w:w="2409" w:type="dxa"/>
          </w:tcPr>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Начальник отдела разработки градостроительной документации</w:t>
            </w:r>
          </w:p>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Градостроитель проекта</w:t>
            </w:r>
          </w:p>
          <w:p w:rsidR="00322469" w:rsidRPr="00D853A7" w:rsidRDefault="00322469" w:rsidP="001D2E79">
            <w:pPr>
              <w:pStyle w:val="zagc-0"/>
              <w:spacing w:before="0" w:after="0"/>
              <w:ind w:firstLine="0"/>
              <w:jc w:val="left"/>
              <w:rPr>
                <w:rFonts w:ascii="Times New Roman" w:hAnsi="Times New Roman" w:cs="Times New Roman"/>
                <w:b w:val="0"/>
                <w:bCs w:val="0"/>
                <w:color w:val="auto"/>
                <w:sz w:val="22"/>
                <w:szCs w:val="22"/>
              </w:rPr>
            </w:pPr>
            <w:r w:rsidRPr="00D853A7">
              <w:rPr>
                <w:rFonts w:ascii="Times New Roman" w:hAnsi="Times New Roman" w:cs="Times New Roman"/>
                <w:b w:val="0"/>
                <w:bCs w:val="0"/>
                <w:caps w:val="0"/>
                <w:color w:val="auto"/>
                <w:sz w:val="22"/>
                <w:szCs w:val="22"/>
              </w:rPr>
              <w:t>Юрисконсульт</w:t>
            </w:r>
          </w:p>
        </w:tc>
        <w:tc>
          <w:tcPr>
            <w:tcW w:w="2279" w:type="dxa"/>
          </w:tcPr>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Нестеркин А.В.</w:t>
            </w:r>
          </w:p>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p>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p>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p>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Гредникова Н.Н.</w:t>
            </w:r>
          </w:p>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Вербицкая Т. В.</w:t>
            </w:r>
          </w:p>
        </w:tc>
        <w:tc>
          <w:tcPr>
            <w:tcW w:w="1514" w:type="dxa"/>
          </w:tcPr>
          <w:p w:rsidR="00322469" w:rsidRPr="00D853A7" w:rsidRDefault="00322469" w:rsidP="001D2E79">
            <w:pPr>
              <w:pStyle w:val="zagc-0"/>
              <w:spacing w:before="0" w:after="0"/>
              <w:ind w:firstLine="0"/>
              <w:rPr>
                <w:rFonts w:ascii="Times New Roman" w:hAnsi="Times New Roman" w:cs="Times New Roman"/>
                <w:color w:val="auto"/>
                <w:sz w:val="22"/>
                <w:szCs w:val="22"/>
              </w:rPr>
            </w:pPr>
          </w:p>
        </w:tc>
      </w:tr>
      <w:tr w:rsidR="00322469" w:rsidRPr="00D853A7">
        <w:tc>
          <w:tcPr>
            <w:tcW w:w="655" w:type="dxa"/>
          </w:tcPr>
          <w:p w:rsidR="00322469" w:rsidRPr="00D853A7" w:rsidRDefault="00322469" w:rsidP="001D2E79">
            <w:pPr>
              <w:pStyle w:val="zagc-0"/>
              <w:spacing w:before="0" w:after="0"/>
              <w:ind w:firstLine="0"/>
              <w:rPr>
                <w:rFonts w:ascii="Times New Roman" w:hAnsi="Times New Roman" w:cs="Times New Roman"/>
                <w:b w:val="0"/>
                <w:bCs w:val="0"/>
                <w:color w:val="auto"/>
                <w:sz w:val="22"/>
                <w:szCs w:val="22"/>
              </w:rPr>
            </w:pPr>
            <w:r w:rsidRPr="00D853A7">
              <w:rPr>
                <w:rFonts w:ascii="Times New Roman" w:hAnsi="Times New Roman" w:cs="Times New Roman"/>
                <w:b w:val="0"/>
                <w:bCs w:val="0"/>
                <w:color w:val="auto"/>
                <w:sz w:val="22"/>
                <w:szCs w:val="22"/>
              </w:rPr>
              <w:t>2</w:t>
            </w:r>
          </w:p>
        </w:tc>
        <w:tc>
          <w:tcPr>
            <w:tcW w:w="2714" w:type="dxa"/>
          </w:tcPr>
          <w:p w:rsidR="00322469" w:rsidRPr="00D853A7" w:rsidRDefault="00322469" w:rsidP="000B15FC">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Графическое оформление проекта</w:t>
            </w:r>
          </w:p>
        </w:tc>
        <w:tc>
          <w:tcPr>
            <w:tcW w:w="2409" w:type="dxa"/>
          </w:tcPr>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Специалист градостроитель</w:t>
            </w:r>
          </w:p>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p>
        </w:tc>
        <w:tc>
          <w:tcPr>
            <w:tcW w:w="2279" w:type="dxa"/>
          </w:tcPr>
          <w:p w:rsidR="00322469" w:rsidRPr="00D853A7" w:rsidRDefault="00322469" w:rsidP="001D2E79">
            <w:pPr>
              <w:pStyle w:val="zagc-0"/>
              <w:spacing w:before="0" w:after="0"/>
              <w:ind w:firstLine="0"/>
              <w:jc w:val="left"/>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Неклюдов А.А.</w:t>
            </w:r>
          </w:p>
        </w:tc>
        <w:tc>
          <w:tcPr>
            <w:tcW w:w="1514" w:type="dxa"/>
          </w:tcPr>
          <w:p w:rsidR="00322469" w:rsidRPr="00D853A7" w:rsidRDefault="00322469" w:rsidP="001D2E79">
            <w:pPr>
              <w:pStyle w:val="zagc-0"/>
              <w:spacing w:before="0" w:after="0"/>
              <w:ind w:firstLine="0"/>
              <w:rPr>
                <w:rFonts w:ascii="Times New Roman" w:hAnsi="Times New Roman" w:cs="Times New Roman"/>
                <w:color w:val="auto"/>
                <w:sz w:val="22"/>
                <w:szCs w:val="22"/>
              </w:rPr>
            </w:pPr>
          </w:p>
        </w:tc>
      </w:tr>
    </w:tbl>
    <w:p w:rsidR="00322469" w:rsidRPr="00D853A7" w:rsidRDefault="00322469" w:rsidP="00F223FC">
      <w:pPr>
        <w:pStyle w:val="Heading1"/>
        <w:spacing w:before="0" w:after="0"/>
        <w:ind w:firstLine="709"/>
        <w:jc w:val="center"/>
        <w:rPr>
          <w:rFonts w:ascii="Times New Roman" w:hAnsi="Times New Roman" w:cs="Times New Roman"/>
          <w:sz w:val="22"/>
          <w:szCs w:val="22"/>
        </w:rPr>
      </w:pPr>
    </w:p>
    <w:p w:rsidR="00322469" w:rsidRPr="00D853A7" w:rsidRDefault="00322469" w:rsidP="00F223FC">
      <w:pPr>
        <w:rPr>
          <w:rFonts w:ascii="Times New Roman" w:hAnsi="Times New Roman" w:cs="Times New Roman"/>
          <w:sz w:val="22"/>
          <w:szCs w:val="22"/>
        </w:rPr>
      </w:pPr>
    </w:p>
    <w:p w:rsidR="00322469" w:rsidRPr="00D853A7" w:rsidRDefault="00322469" w:rsidP="00F223FC">
      <w:pPr>
        <w:rPr>
          <w:rFonts w:ascii="Times New Roman" w:hAnsi="Times New Roman" w:cs="Times New Roman"/>
          <w:sz w:val="22"/>
          <w:szCs w:val="22"/>
        </w:rPr>
        <w:sectPr w:rsidR="00322469" w:rsidRPr="00D853A7" w:rsidSect="00C81257">
          <w:headerReference w:type="default" r:id="rId9"/>
          <w:footerReference w:type="default" r:id="rId10"/>
          <w:pgSz w:w="11906" w:h="16838"/>
          <w:pgMar w:top="1134" w:right="850" w:bottom="1134" w:left="1701" w:header="708" w:footer="708" w:gutter="0"/>
          <w:cols w:space="708"/>
          <w:docGrid w:linePitch="360"/>
        </w:sectPr>
      </w:pPr>
      <w:r w:rsidRPr="00D853A7">
        <w:rPr>
          <w:rFonts w:ascii="Times New Roman" w:hAnsi="Times New Roman" w:cs="Times New Roman"/>
          <w:sz w:val="22"/>
          <w:szCs w:val="22"/>
        </w:rPr>
        <w:tab/>
      </w:r>
    </w:p>
    <w:p w:rsidR="00322469" w:rsidRPr="00D853A7" w:rsidRDefault="00322469" w:rsidP="00D35A63">
      <w:pPr>
        <w:pStyle w:val="TOCHeading"/>
        <w:spacing w:before="0"/>
        <w:jc w:val="center"/>
        <w:rPr>
          <w:rFonts w:ascii="Times New Roman" w:hAnsi="Times New Roman" w:cs="Times New Roman"/>
          <w:color w:val="auto"/>
          <w:sz w:val="22"/>
          <w:szCs w:val="22"/>
        </w:rPr>
      </w:pPr>
      <w:r w:rsidRPr="00D853A7">
        <w:rPr>
          <w:rFonts w:ascii="Times New Roman" w:hAnsi="Times New Roman" w:cs="Times New Roman"/>
          <w:color w:val="auto"/>
          <w:sz w:val="22"/>
          <w:szCs w:val="22"/>
          <w:lang w:val="en-US"/>
        </w:rPr>
        <w:t>ОГЛАВЛЕНИЕ</w:t>
      </w:r>
    </w:p>
    <w:p w:rsidR="00322469" w:rsidRPr="00D853A7" w:rsidRDefault="00322469" w:rsidP="00813E96">
      <w:pPr>
        <w:rPr>
          <w:rFonts w:ascii="Times New Roman" w:hAnsi="Times New Roman" w:cs="Times New Roman"/>
          <w:color w:val="FF0000"/>
          <w:sz w:val="22"/>
          <w:szCs w:val="22"/>
          <w:lang w:eastAsia="en-US"/>
        </w:rPr>
      </w:pPr>
    </w:p>
    <w:p w:rsidR="00322469" w:rsidRPr="00D853A7" w:rsidRDefault="00322469" w:rsidP="00813E96">
      <w:pPr>
        <w:pStyle w:val="TOC3"/>
        <w:rPr>
          <w:b w:val="0"/>
          <w:bCs w:val="0"/>
          <w:sz w:val="22"/>
          <w:szCs w:val="22"/>
        </w:rPr>
      </w:pPr>
      <w:r w:rsidRPr="00D853A7">
        <w:rPr>
          <w:color w:val="FF0000"/>
          <w:sz w:val="22"/>
          <w:szCs w:val="22"/>
        </w:rPr>
        <w:fldChar w:fldCharType="begin"/>
      </w:r>
      <w:r w:rsidRPr="00D853A7">
        <w:rPr>
          <w:color w:val="FF0000"/>
          <w:sz w:val="22"/>
          <w:szCs w:val="22"/>
        </w:rPr>
        <w:instrText xml:space="preserve"> TOC \o "1-1" \h \z \t "Заголовок 2;2;Заголовок 3;3;Заголовок 4;4" </w:instrText>
      </w:r>
      <w:r w:rsidRPr="00D853A7">
        <w:rPr>
          <w:color w:val="FF0000"/>
          <w:sz w:val="22"/>
          <w:szCs w:val="22"/>
        </w:rPr>
        <w:fldChar w:fldCharType="separate"/>
      </w:r>
      <w:hyperlink w:anchor="_Toc352671530" w:history="1">
        <w:r w:rsidRPr="00D853A7">
          <w:rPr>
            <w:rStyle w:val="Hyperlink"/>
            <w:sz w:val="22"/>
            <w:szCs w:val="22"/>
          </w:rPr>
          <w:t>Глава 1. Общие положения о Правилах землепользования и застройки МО</w:t>
        </w:r>
        <w:r w:rsidRPr="00D853A7">
          <w:rPr>
            <w:rStyle w:val="Hyperlink"/>
            <w:caps/>
            <w:sz w:val="22"/>
            <w:szCs w:val="22"/>
          </w:rPr>
          <w:t xml:space="preserve"> </w:t>
        </w:r>
        <w:r w:rsidRPr="00D853A7">
          <w:rPr>
            <w:rStyle w:val="Hyperlink"/>
            <w:sz w:val="22"/>
            <w:szCs w:val="22"/>
          </w:rPr>
          <w:t>Каменский сельсовет Новосибирского района</w:t>
        </w:r>
        <w:r w:rsidRPr="00D853A7">
          <w:rPr>
            <w:rStyle w:val="Hyperlink"/>
            <w:caps/>
            <w:sz w:val="22"/>
            <w:szCs w:val="22"/>
          </w:rPr>
          <w:t xml:space="preserve"> </w:t>
        </w:r>
        <w:r w:rsidRPr="00D853A7">
          <w:rPr>
            <w:rStyle w:val="Hyperlink"/>
            <w:sz w:val="22"/>
            <w:szCs w:val="22"/>
          </w:rPr>
          <w:t>Новосибирской области</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_Toc352671530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1" w:history="1">
        <w:r w:rsidRPr="00D853A7">
          <w:rPr>
            <w:rStyle w:val="Hyperlink"/>
            <w:rFonts w:ascii="Times New Roman" w:hAnsi="Times New Roman" w:cs="Times New Roman"/>
            <w:noProof/>
          </w:rPr>
          <w:t>Статья 1. Сфера применения Правил землепользования и застройки МО</w:t>
        </w:r>
        <w:r w:rsidRPr="00D853A7">
          <w:rPr>
            <w:rStyle w:val="Hyperlink"/>
            <w:rFonts w:ascii="Times New Roman" w:hAnsi="Times New Roman" w:cs="Times New Roman"/>
            <w:caps/>
            <w:noProof/>
          </w:rPr>
          <w:t xml:space="preserve"> </w:t>
        </w:r>
        <w:r w:rsidRPr="00D853A7">
          <w:rPr>
            <w:rStyle w:val="Hyperlink"/>
            <w:rFonts w:ascii="Times New Roman" w:hAnsi="Times New Roman" w:cs="Times New Roman"/>
            <w:noProof/>
          </w:rPr>
          <w:t>Каменский сельсовет Новосибирского района</w:t>
        </w:r>
        <w:r w:rsidRPr="00D853A7">
          <w:rPr>
            <w:rStyle w:val="Hyperlink"/>
            <w:rFonts w:ascii="Times New Roman" w:hAnsi="Times New Roman" w:cs="Times New Roman"/>
            <w:caps/>
            <w:noProof/>
          </w:rPr>
          <w:t xml:space="preserve"> </w:t>
        </w:r>
        <w:r w:rsidRPr="00D853A7">
          <w:rPr>
            <w:rStyle w:val="Hyperlink"/>
            <w:rFonts w:ascii="Times New Roman" w:hAnsi="Times New Roman" w:cs="Times New Roman"/>
            <w:noProof/>
          </w:rPr>
          <w:t>Новосибирской области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2" w:history="1">
        <w:r w:rsidRPr="00D853A7">
          <w:rPr>
            <w:rStyle w:val="Hyperlink"/>
            <w:rFonts w:ascii="Times New Roman" w:hAnsi="Times New Roman" w:cs="Times New Roman"/>
            <w:noProof/>
          </w:rPr>
          <w:t>Статья 2. Основные понятия, используемые в Правилах</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3" w:history="1">
        <w:r w:rsidRPr="00D853A7">
          <w:rPr>
            <w:rStyle w:val="Hyperlink"/>
            <w:rFonts w:ascii="Times New Roman" w:hAnsi="Times New Roman" w:cs="Times New Roman"/>
            <w:noProof/>
          </w:rPr>
          <w:t>Статья 3. Цели разработки Правил</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4" w:history="1">
        <w:r w:rsidRPr="00D853A7">
          <w:rPr>
            <w:rStyle w:val="Hyperlink"/>
            <w:rFonts w:ascii="Times New Roman" w:hAnsi="Times New Roman" w:cs="Times New Roman"/>
            <w:noProof/>
          </w:rPr>
          <w:t>Статья 4. Общие положения о карте градостроительного зонирования Каменского сельсовета и градостроительных регламентах</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5" w:history="1">
        <w:r w:rsidRPr="00D853A7">
          <w:rPr>
            <w:rStyle w:val="Hyperlink"/>
            <w:rFonts w:ascii="Times New Roman" w:hAnsi="Times New Roman" w:cs="Times New Roman"/>
            <w:noProof/>
          </w:rPr>
          <w:t>Статья 5. Порядок подготовки и утверждения проекта Правил землепользования и застройки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6" w:history="1">
        <w:r w:rsidRPr="00D853A7">
          <w:rPr>
            <w:rStyle w:val="Hyperlink"/>
            <w:rFonts w:ascii="Times New Roman" w:hAnsi="Times New Roman" w:cs="Times New Roman"/>
            <w:noProof/>
          </w:rPr>
          <w:t>Статья 6. Объекты и субъекты градостроительных отношений</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37" w:history="1">
        <w:r w:rsidRPr="00D853A7">
          <w:rPr>
            <w:rStyle w:val="Hyperlink"/>
            <w:sz w:val="22"/>
            <w:szCs w:val="22"/>
          </w:rPr>
          <w:t>Глава 2. Регулирование землепользования и  застройки  органами местного самоуправления  Каменского сельсовета</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_Toc352671537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8" w:history="1">
        <w:r w:rsidRPr="00D853A7">
          <w:rPr>
            <w:rStyle w:val="Hyperlink"/>
            <w:rFonts w:ascii="Times New Roman" w:hAnsi="Times New Roman" w:cs="Times New Roman"/>
            <w:noProof/>
          </w:rPr>
          <w:t>Статья 7. Полномочия Совета депутатов в области землепользования и застройки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_Toc352671538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39" w:history="1">
        <w:r w:rsidRPr="00D853A7">
          <w:rPr>
            <w:rStyle w:val="Hyperlink"/>
            <w:rFonts w:ascii="Times New Roman" w:hAnsi="Times New Roman" w:cs="Times New Roman"/>
            <w:noProof/>
          </w:rPr>
          <w:t>Статья 8. Полномочия  администрации в области землепользования и застройки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_Toc352671539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0" w:history="1">
        <w:r w:rsidRPr="00D853A7">
          <w:rPr>
            <w:rStyle w:val="Hyperlink"/>
            <w:rFonts w:ascii="Times New Roman" w:hAnsi="Times New Roman" w:cs="Times New Roman"/>
            <w:noProof/>
          </w:rPr>
          <w:t>Статья 9. Формирование комиссии  по землепользованию и застройке</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1" w:history="1">
        <w:r w:rsidRPr="00D853A7">
          <w:rPr>
            <w:rStyle w:val="Hyperlink"/>
            <w:rFonts w:ascii="Times New Roman" w:hAnsi="Times New Roman" w:cs="Times New Roman"/>
            <w:noProof/>
          </w:rPr>
          <w:t>Статья 10. Полномочия комиссии по землепользованию и застройке в области землепользования и застройки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42" w:history="1">
        <w:r w:rsidRPr="00D853A7">
          <w:rPr>
            <w:rStyle w:val="Hyperlink"/>
            <w:sz w:val="22"/>
            <w:szCs w:val="22"/>
          </w:rPr>
          <w:t>Глава 3. Изменение видов разрешенного использования земельных участков и объектов капитального строительства на территории Каменского сельсовета</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_Toc352671542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3" w:history="1">
        <w:r w:rsidRPr="00D853A7">
          <w:rPr>
            <w:rStyle w:val="Hyperlink"/>
            <w:rFonts w:ascii="Times New Roman" w:hAnsi="Times New Roman" w:cs="Times New Roman"/>
            <w:noProof/>
          </w:rPr>
          <w:t>Статья 11. Общий порядок изменения видов разрешенного  использования земельных участков и объектов капитального строительства на территории  Каменского сельсовета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4" w:history="1">
        <w:r w:rsidRPr="00D853A7">
          <w:rPr>
            <w:rStyle w:val="Hyperlink"/>
            <w:rFonts w:ascii="Times New Roman" w:hAnsi="Times New Roman" w:cs="Times New Roman"/>
            <w:noProof/>
            <w:spacing w:val="-5"/>
          </w:rPr>
          <w:t>Статья 12.</w:t>
        </w:r>
        <w:r w:rsidRPr="00D853A7">
          <w:rPr>
            <w:rStyle w:val="Hyperlink"/>
            <w:rFonts w:ascii="Times New Roman" w:hAnsi="Times New Roman" w:cs="Times New Roman"/>
            <w:noProof/>
          </w:rPr>
          <w:t xml:space="preserve"> Порядок предоставления разрешения на условно разрешенный вид использования земельного участка, объекта капитального строительства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5" w:history="1">
        <w:r w:rsidRPr="00D853A7">
          <w:rPr>
            <w:rStyle w:val="Hyperlink"/>
            <w:rFonts w:ascii="Times New Roman" w:hAnsi="Times New Roman" w:cs="Times New Roman"/>
            <w:noProof/>
          </w:rPr>
          <w:t>Статья 13. Отклонение от предельных параметров разрешенного строительства, реконструкции  объектов капитального строительства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46" w:history="1">
        <w:r w:rsidRPr="00D853A7">
          <w:rPr>
            <w:rStyle w:val="Hyperlink"/>
            <w:sz w:val="22"/>
            <w:szCs w:val="22"/>
          </w:rPr>
          <w:t>Глава 4. Подготовка администрацией документации по планировке территории Каменского сельсовета</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_Toc352671546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7" w:history="1">
        <w:r w:rsidRPr="00D853A7">
          <w:rPr>
            <w:rStyle w:val="Hyperlink"/>
            <w:rFonts w:ascii="Times New Roman" w:hAnsi="Times New Roman" w:cs="Times New Roman"/>
            <w:noProof/>
          </w:rPr>
          <w:t>Статья 14. Общие положения</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_Toc352671547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8" w:history="1">
        <w:r w:rsidRPr="00D853A7">
          <w:rPr>
            <w:rStyle w:val="Hyperlink"/>
            <w:rFonts w:ascii="Times New Roman" w:hAnsi="Times New Roman" w:cs="Times New Roman"/>
            <w:noProof/>
          </w:rPr>
          <w:t>Статья 15. Проект планировки территории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_Toc352671548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49" w:history="1">
        <w:r w:rsidRPr="00D853A7">
          <w:rPr>
            <w:rStyle w:val="Hyperlink"/>
            <w:rFonts w:ascii="Times New Roman" w:hAnsi="Times New Roman" w:cs="Times New Roman"/>
            <w:noProof/>
          </w:rPr>
          <w:t>Статья 16. Проекты межевания территорий</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_Toc352671549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0" w:history="1">
        <w:r w:rsidRPr="00D853A7">
          <w:rPr>
            <w:rStyle w:val="Hyperlink"/>
            <w:rFonts w:ascii="Times New Roman" w:hAnsi="Times New Roman" w:cs="Times New Roman"/>
            <w:noProof/>
          </w:rPr>
          <w:t>Статья 17. Согласование документации по планировке территории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1" w:history="1">
        <w:r w:rsidRPr="00D853A7">
          <w:rPr>
            <w:rStyle w:val="Hyperlink"/>
            <w:rFonts w:ascii="Times New Roman" w:hAnsi="Times New Roman" w:cs="Times New Roman"/>
            <w:noProof/>
          </w:rPr>
          <w:t>Статья 18. Порядок утверждения документации по планировке территории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2" w:history="1">
        <w:r w:rsidRPr="00D853A7">
          <w:rPr>
            <w:rStyle w:val="Hyperlink"/>
            <w:rFonts w:ascii="Times New Roman" w:hAnsi="Times New Roman" w:cs="Times New Roman"/>
            <w:noProof/>
          </w:rPr>
          <w:t>Статья 19. Внесение изменений в утвержденную документацию по планировке территории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3" w:history="1">
        <w:r w:rsidRPr="00D853A7">
          <w:rPr>
            <w:rStyle w:val="Hyperlink"/>
            <w:rFonts w:ascii="Times New Roman" w:hAnsi="Times New Roman" w:cs="Times New Roman"/>
            <w:noProof/>
          </w:rPr>
          <w:t>Статья 20. Ведение и утверждение сводного плана красных линий Каменского сельсовета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54" w:history="1">
        <w:r w:rsidRPr="00D853A7">
          <w:rPr>
            <w:rStyle w:val="Hyperlink"/>
            <w:sz w:val="22"/>
            <w:szCs w:val="22"/>
          </w:rPr>
          <w:t>Глава 5. Организация и проведение публичных слушаний по вопросам землепользования и застройки</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_Toc352671554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5" w:history="1">
        <w:r w:rsidRPr="00D853A7">
          <w:rPr>
            <w:rStyle w:val="Hyperlink"/>
            <w:rFonts w:ascii="Times New Roman" w:hAnsi="Times New Roman" w:cs="Times New Roman"/>
            <w:noProof/>
          </w:rPr>
          <w:t>Статья 21. Общие положения</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6" w:history="1">
        <w:r w:rsidRPr="00D853A7">
          <w:rPr>
            <w:rStyle w:val="Hyperlink"/>
            <w:rFonts w:ascii="Times New Roman" w:hAnsi="Times New Roman" w:cs="Times New Roman"/>
            <w:noProof/>
          </w:rPr>
          <w:t>Статья 22. Темы публичных слушаний и вопросы, выносимые для обсуждения на публичных слушаниях</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7" w:history="1">
        <w:r w:rsidRPr="00D853A7">
          <w:rPr>
            <w:rStyle w:val="Hyperlink"/>
            <w:rFonts w:ascii="Times New Roman" w:hAnsi="Times New Roman" w:cs="Times New Roman"/>
            <w:noProof/>
          </w:rPr>
          <w:t>Статья 23. Проведение публичных слушаний по вопросу внесения изменений в настоящие Правила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_Toc352671557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8" w:history="1">
        <w:r w:rsidRPr="00D853A7">
          <w:rPr>
            <w:rStyle w:val="Hyperlink"/>
            <w:rFonts w:ascii="Times New Roman" w:hAnsi="Times New Roman" w:cs="Times New Roman"/>
            <w:noProof/>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_Toc352671558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59" w:history="1">
        <w:r w:rsidRPr="00D853A7">
          <w:rPr>
            <w:rStyle w:val="Hyperlink"/>
            <w:rFonts w:ascii="Times New Roman" w:hAnsi="Times New Roman" w:cs="Times New Roman"/>
            <w:noProof/>
          </w:rPr>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_Toc352671559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60" w:history="1">
        <w:r w:rsidRPr="00D853A7">
          <w:rPr>
            <w:rStyle w:val="Hyperlink"/>
            <w:sz w:val="22"/>
            <w:szCs w:val="22"/>
          </w:rPr>
          <w:t>Глава 6. Порядок осуществления строительных изменений объектов капитального строительства</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_Toc352671560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1" w:history="1">
        <w:r w:rsidRPr="00D853A7">
          <w:rPr>
            <w:rStyle w:val="Hyperlink"/>
            <w:rFonts w:ascii="Times New Roman" w:hAnsi="Times New Roman" w:cs="Times New Roman"/>
            <w:noProof/>
          </w:rPr>
          <w:t>Статья 26. Общие положения</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2" w:history="1">
        <w:r w:rsidRPr="00D853A7">
          <w:rPr>
            <w:rStyle w:val="Hyperlink"/>
            <w:rFonts w:ascii="Times New Roman" w:hAnsi="Times New Roman" w:cs="Times New Roman"/>
            <w:noProof/>
          </w:rPr>
          <w:t>Статья 27. Право на строительные изменения объектов капитального строительства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3" w:history="1">
        <w:r w:rsidRPr="00D853A7">
          <w:rPr>
            <w:rStyle w:val="Hyperlink"/>
            <w:rFonts w:ascii="Times New Roman" w:hAnsi="Times New Roman" w:cs="Times New Roman"/>
            <w:noProof/>
          </w:rPr>
          <w:t>Статья 28. Виды строительных изменений объектов капитального строительства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4" w:history="1">
        <w:r w:rsidRPr="00D853A7">
          <w:rPr>
            <w:rStyle w:val="Hyperlink"/>
            <w:rFonts w:ascii="Times New Roman" w:hAnsi="Times New Roman" w:cs="Times New Roman"/>
            <w:noProof/>
          </w:rPr>
          <w:t>Статья 29. Разрешение на строительство</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5" w:history="1">
        <w:r w:rsidRPr="00D853A7">
          <w:rPr>
            <w:rStyle w:val="Hyperlink"/>
            <w:rFonts w:ascii="Times New Roman" w:hAnsi="Times New Roman" w:cs="Times New Roman"/>
            <w:noProof/>
          </w:rPr>
          <w:t>Статья 30. Разрешение на ввод объекта в эксплуатацию</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6" w:history="1">
        <w:r w:rsidRPr="00D853A7">
          <w:rPr>
            <w:rStyle w:val="Hyperlink"/>
            <w:rFonts w:ascii="Times New Roman" w:hAnsi="Times New Roman" w:cs="Times New Roman"/>
            <w:noProof/>
          </w:rPr>
          <w:t>Статья 31. Присвоение названий улицам, адресов зданиям, строениям, сооружениям</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67" w:history="1">
        <w:r w:rsidRPr="00D853A7">
          <w:rPr>
            <w:rStyle w:val="Hyperlink"/>
            <w:sz w:val="22"/>
            <w:szCs w:val="22"/>
          </w:rPr>
          <w:t>Глава 7. Предоставление прав на земельные участки</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_Toc352671567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8" w:history="1">
        <w:r w:rsidRPr="00D853A7">
          <w:rPr>
            <w:rStyle w:val="Hyperlink"/>
            <w:rFonts w:ascii="Times New Roman" w:hAnsi="Times New Roman" w:cs="Times New Roman"/>
            <w:noProof/>
          </w:rPr>
          <w:t>Статья 32. Общие положения</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_Toc352671568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69" w:history="1">
        <w:r w:rsidRPr="00D853A7">
          <w:rPr>
            <w:rStyle w:val="Hyperlink"/>
            <w:rFonts w:ascii="Times New Roman" w:hAnsi="Times New Roman" w:cs="Times New Roman"/>
            <w:noProof/>
          </w:rPr>
          <w:t>Статья 33. Предоставление прав на земельные участки для ведения садоводства, огородничества, дачного хозяйства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_Toc352671569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0" w:history="1">
        <w:r w:rsidRPr="00D853A7">
          <w:rPr>
            <w:rStyle w:val="Hyperlink"/>
            <w:rFonts w:ascii="Times New Roman" w:hAnsi="Times New Roman" w:cs="Times New Roman"/>
            <w:noProof/>
          </w:rPr>
          <w:t>Статья 34. Общие требования к планировке и застройке территорий садоводческих, огороднических, дачных некоммерческих объединений</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1" w:history="1">
        <w:r w:rsidRPr="00D853A7">
          <w:rPr>
            <w:rStyle w:val="Hyperlink"/>
            <w:rFonts w:ascii="Times New Roman" w:hAnsi="Times New Roman" w:cs="Times New Roman"/>
            <w:noProof/>
          </w:rPr>
          <w:t>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Каменского сельсовета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2" w:history="1">
        <w:r w:rsidRPr="00D853A7">
          <w:rPr>
            <w:rStyle w:val="Hyperlink"/>
            <w:rFonts w:ascii="Times New Roman" w:hAnsi="Times New Roman" w:cs="Times New Roman"/>
            <w:noProof/>
          </w:rPr>
          <w:t>Статья 36. Приобретение прав на земельные участки, на которых расположены объекты недвижимости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3" w:history="1">
        <w:r w:rsidRPr="00D853A7">
          <w:rPr>
            <w:rStyle w:val="Hyperlink"/>
            <w:rFonts w:ascii="Times New Roman" w:hAnsi="Times New Roman" w:cs="Times New Roman"/>
            <w:noProof/>
          </w:rPr>
          <w:t>Статья 37. Переоформление прав на земельные участки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4" w:history="1">
        <w:r w:rsidRPr="00D853A7">
          <w:rPr>
            <w:rStyle w:val="Hyperlink"/>
            <w:rFonts w:ascii="Times New Roman" w:hAnsi="Times New Roman" w:cs="Times New Roman"/>
            <w:noProof/>
          </w:rPr>
          <w:t>Статья 38. Изъятие земельных участков для муниципальных нужд</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5" w:history="1">
        <w:r w:rsidRPr="00D853A7">
          <w:rPr>
            <w:rStyle w:val="Hyperlink"/>
            <w:rFonts w:ascii="Times New Roman" w:hAnsi="Times New Roman" w:cs="Times New Roman"/>
            <w:noProof/>
          </w:rPr>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6" w:history="1">
        <w:r w:rsidRPr="00D853A7">
          <w:rPr>
            <w:rStyle w:val="Hyperlink"/>
            <w:rFonts w:ascii="Times New Roman" w:hAnsi="Times New Roman" w:cs="Times New Roman"/>
            <w:noProof/>
          </w:rPr>
          <w:t>Статья 40. Сервитуты</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7" w:history="1">
        <w:r w:rsidRPr="00D853A7">
          <w:rPr>
            <w:rStyle w:val="Hyperlink"/>
            <w:rFonts w:ascii="Times New Roman" w:hAnsi="Times New Roman" w:cs="Times New Roman"/>
            <w:noProof/>
          </w:rPr>
          <w:t>Статья 41. Ограничение прав на землю</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_Toc352671577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78" w:history="1">
        <w:r w:rsidRPr="00D853A7">
          <w:rPr>
            <w:rStyle w:val="Hyperlink"/>
            <w:sz w:val="22"/>
            <w:szCs w:val="22"/>
          </w:rPr>
          <w:t>Глава 8. Переходные положения</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_Toc352671578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79" w:history="1">
        <w:r w:rsidRPr="00D853A7">
          <w:rPr>
            <w:rStyle w:val="Hyperlink"/>
            <w:rFonts w:ascii="Times New Roman" w:hAnsi="Times New Roman" w:cs="Times New Roman"/>
            <w:noProof/>
          </w:rPr>
          <w:t>Статья 42. Действие Правил по отношению к ранее возникшим правоотношениям</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_Toc352671579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80" w:history="1">
        <w:r w:rsidRPr="00D853A7">
          <w:rPr>
            <w:rStyle w:val="Hyperlink"/>
            <w:rFonts w:ascii="Times New Roman" w:hAnsi="Times New Roman" w:cs="Times New Roman"/>
            <w:noProof/>
          </w:rPr>
          <w:t>Статья 43. Действие Правил по отношению к градостроительной документации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_Toc352671580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81" w:history="1">
        <w:r w:rsidRPr="00D853A7">
          <w:rPr>
            <w:rStyle w:val="Hyperlink"/>
            <w:sz w:val="22"/>
            <w:szCs w:val="22"/>
          </w:rPr>
          <w:t>Часть II. Градостроительные регламенты</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_Toc352671581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3"/>
        <w:rPr>
          <w:b w:val="0"/>
          <w:bCs w:val="0"/>
          <w:sz w:val="22"/>
          <w:szCs w:val="22"/>
        </w:rPr>
      </w:pPr>
      <w:hyperlink w:anchor="_Toc352671582" w:history="1">
        <w:r w:rsidRPr="00D853A7">
          <w:rPr>
            <w:rStyle w:val="Hyperlink"/>
            <w:sz w:val="22"/>
            <w:szCs w:val="22"/>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_Toc352671582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83" w:history="1">
        <w:r w:rsidRPr="00D853A7">
          <w:rPr>
            <w:rStyle w:val="Hyperlink"/>
            <w:rFonts w:ascii="Times New Roman" w:hAnsi="Times New Roman" w:cs="Times New Roman"/>
            <w:noProof/>
          </w:rPr>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_Toc352671583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84" w:history="1">
        <w:r w:rsidRPr="00D853A7">
          <w:rPr>
            <w:rStyle w:val="Hyperlink"/>
            <w:rFonts w:ascii="Times New Roman" w:hAnsi="Times New Roman" w:cs="Times New Roman"/>
            <w:noProof/>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_Toc352671584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585" w:history="1">
        <w:r w:rsidRPr="00D853A7">
          <w:rPr>
            <w:rStyle w:val="Hyperlink"/>
            <w:sz w:val="22"/>
            <w:szCs w:val="22"/>
          </w:rPr>
          <w:t>Глава 10. Градостроительные регламенты и виды разрешённого использования земельных участков и объектов капитального строительства,  предельных размеров земельных участков и предельных параметров разрешённого строительства, реконструкции объектов капитального строительства по территориальным зонам</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_Toc352671585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86" w:history="1">
        <w:r w:rsidRPr="00D853A7">
          <w:rPr>
            <w:rStyle w:val="Hyperlink"/>
            <w:rFonts w:ascii="Times New Roman" w:hAnsi="Times New Roman" w:cs="Times New Roman"/>
            <w:noProof/>
          </w:rPr>
          <w:t>Статья 46. Перечень зон, выделенных на карте градостроительного зонирования территории Каменского сельсовета</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_Toc352671586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89" w:history="1">
        <w:r w:rsidRPr="00D853A7">
          <w:rPr>
            <w:rStyle w:val="Hyperlink"/>
            <w:rFonts w:ascii="Times New Roman" w:hAnsi="Times New Roman" w:cs="Times New Roman"/>
            <w:noProof/>
          </w:rPr>
          <w:t>§1.  Жилые  зоны (Ж)</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_Toc352671589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0" w:history="1">
        <w:r w:rsidRPr="00D853A7">
          <w:rPr>
            <w:rStyle w:val="Hyperlink"/>
            <w:rFonts w:ascii="Times New Roman" w:hAnsi="Times New Roman" w:cs="Times New Roman"/>
            <w:noProof/>
          </w:rPr>
          <w:t>Статья 47. Зона застройки многоэтажными и среднеэтажными жилыми домами (Ж-1)</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1" w:history="1">
        <w:r w:rsidRPr="00D853A7">
          <w:rPr>
            <w:rStyle w:val="Hyperlink"/>
            <w:rFonts w:ascii="Times New Roman" w:hAnsi="Times New Roman" w:cs="Times New Roman"/>
            <w:noProof/>
          </w:rPr>
          <w:t>Статья 48.  Зона застройки индивидуальными  жилыми домами (Ж-2)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2" w:history="1">
        <w:r w:rsidRPr="00D853A7">
          <w:rPr>
            <w:rStyle w:val="Hyperlink"/>
            <w:rFonts w:ascii="Times New Roman" w:hAnsi="Times New Roman" w:cs="Times New Roman"/>
            <w:noProof/>
          </w:rPr>
          <w:t>Статья 49. Зона объектов дошкольного, начального общего и среднего (полного) общего образования (Ж-3)</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3" w:history="1">
        <w:r w:rsidRPr="00D853A7">
          <w:rPr>
            <w:rStyle w:val="Hyperlink"/>
            <w:rFonts w:ascii="Times New Roman" w:hAnsi="Times New Roman" w:cs="Times New Roman"/>
            <w:noProof/>
          </w:rPr>
          <w:t>§2.  Общественно-деловые зоны (ОД)</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4" w:history="1">
        <w:r w:rsidRPr="00D853A7">
          <w:rPr>
            <w:rStyle w:val="Hyperlink"/>
            <w:rFonts w:ascii="Times New Roman" w:hAnsi="Times New Roman" w:cs="Times New Roman"/>
            <w:noProof/>
          </w:rPr>
          <w:t>Статья 50. Зона делового, общественного и коммерческого назначения (ОД-1)</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5" w:history="1">
        <w:r w:rsidRPr="00D853A7">
          <w:rPr>
            <w:rStyle w:val="Hyperlink"/>
            <w:rFonts w:ascii="Times New Roman" w:hAnsi="Times New Roman" w:cs="Times New Roman"/>
            <w:noProof/>
          </w:rPr>
          <w:t>Статья 51. Зона объектов социального  обслуживания (ОД-2)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6" w:history="1">
        <w:r w:rsidRPr="00D853A7">
          <w:rPr>
            <w:rStyle w:val="Hyperlink"/>
            <w:rFonts w:ascii="Times New Roman" w:hAnsi="Times New Roman" w:cs="Times New Roman"/>
            <w:noProof/>
          </w:rPr>
          <w:t>Статья 52. Зона объектов культового  назначения (ОД-3)</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7" w:history="1">
        <w:r w:rsidRPr="00D853A7">
          <w:rPr>
            <w:rStyle w:val="Hyperlink"/>
            <w:rFonts w:ascii="Times New Roman" w:hAnsi="Times New Roman" w:cs="Times New Roman"/>
            <w:noProof/>
          </w:rPr>
          <w:t>§3.   Производственные зоны (П)</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_Toc352671597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8" w:history="1">
        <w:r w:rsidRPr="00D853A7">
          <w:rPr>
            <w:rStyle w:val="Hyperlink"/>
            <w:rFonts w:ascii="Times New Roman" w:hAnsi="Times New Roman" w:cs="Times New Roman"/>
            <w:noProof/>
          </w:rPr>
          <w:t xml:space="preserve">Статья 53. Зона производственно-коммунальных объектов </w:t>
        </w:r>
        <w:r w:rsidRPr="00D853A7">
          <w:rPr>
            <w:rStyle w:val="Hyperlink"/>
            <w:rFonts w:ascii="Times New Roman" w:hAnsi="Times New Roman" w:cs="Times New Roman"/>
            <w:noProof/>
            <w:lang w:val="en-US"/>
          </w:rPr>
          <w:t>III</w:t>
        </w:r>
        <w:r w:rsidRPr="00D853A7">
          <w:rPr>
            <w:rStyle w:val="Hyperlink"/>
            <w:rFonts w:ascii="Times New Roman" w:hAnsi="Times New Roman" w:cs="Times New Roman"/>
            <w:noProof/>
          </w:rPr>
          <w:t xml:space="preserve"> класса опасности  (П-1)</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_Toc352671598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599" w:history="1">
        <w:r w:rsidRPr="00D853A7">
          <w:rPr>
            <w:rStyle w:val="Hyperlink"/>
            <w:rFonts w:ascii="Times New Roman" w:hAnsi="Times New Roman" w:cs="Times New Roman"/>
            <w:noProof/>
          </w:rPr>
          <w:t xml:space="preserve">Статья 54. Зона производственно-коммунальных объектов </w:t>
        </w:r>
        <w:r w:rsidRPr="00D853A7">
          <w:rPr>
            <w:rStyle w:val="Hyperlink"/>
            <w:rFonts w:ascii="Times New Roman" w:hAnsi="Times New Roman" w:cs="Times New Roman"/>
            <w:noProof/>
            <w:lang w:val="en-US"/>
          </w:rPr>
          <w:t>IV</w:t>
        </w:r>
        <w:r w:rsidRPr="00D853A7">
          <w:rPr>
            <w:rStyle w:val="Hyperlink"/>
            <w:rFonts w:ascii="Times New Roman" w:hAnsi="Times New Roman" w:cs="Times New Roman"/>
            <w:noProof/>
          </w:rPr>
          <w:t>-</w:t>
        </w:r>
        <w:r w:rsidRPr="00D853A7">
          <w:rPr>
            <w:rStyle w:val="Hyperlink"/>
            <w:rFonts w:ascii="Times New Roman" w:hAnsi="Times New Roman" w:cs="Times New Roman"/>
            <w:noProof/>
            <w:lang w:val="en-US"/>
          </w:rPr>
          <w:t>V</w:t>
        </w:r>
        <w:r w:rsidRPr="00D853A7">
          <w:rPr>
            <w:rStyle w:val="Hyperlink"/>
            <w:rFonts w:ascii="Times New Roman" w:hAnsi="Times New Roman" w:cs="Times New Roman"/>
            <w:noProof/>
          </w:rPr>
          <w:t xml:space="preserve"> классов опасности (П-2)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_Toc352671599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0" w:history="1">
        <w:r w:rsidRPr="00D853A7">
          <w:rPr>
            <w:rStyle w:val="Hyperlink"/>
            <w:rFonts w:ascii="Times New Roman" w:hAnsi="Times New Roman" w:cs="Times New Roman"/>
            <w:noProof/>
          </w:rPr>
          <w:t>§4. Зоны объектов инженерной и транспортной инфраструктур (ИТ)</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1" w:history="1">
        <w:r w:rsidRPr="00D853A7">
          <w:rPr>
            <w:rStyle w:val="Hyperlink"/>
            <w:rFonts w:ascii="Times New Roman" w:hAnsi="Times New Roman" w:cs="Times New Roman"/>
            <w:noProof/>
          </w:rPr>
          <w:t>Статья 55.   Зона улично-дорожной сети (ИТ-1)</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2" w:history="1">
        <w:r w:rsidRPr="00D853A7">
          <w:rPr>
            <w:rStyle w:val="Hyperlink"/>
            <w:rFonts w:ascii="Times New Roman" w:hAnsi="Times New Roman" w:cs="Times New Roman"/>
            <w:noProof/>
          </w:rPr>
          <w:t>Статья 56. Зона сооружений и коммуникаций автомобильного транспорта (ИТ-2)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3" w:history="1">
        <w:r w:rsidRPr="00D853A7">
          <w:rPr>
            <w:rStyle w:val="Hyperlink"/>
            <w:rFonts w:ascii="Times New Roman" w:hAnsi="Times New Roman" w:cs="Times New Roman"/>
            <w:noProof/>
          </w:rPr>
          <w:t>Статья 57. Зона сооружений и коммуникаций железнодорожного транспорта (ИТ-3)</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4" w:history="1">
        <w:r w:rsidRPr="00D853A7">
          <w:rPr>
            <w:rStyle w:val="Hyperlink"/>
            <w:rFonts w:ascii="Times New Roman" w:hAnsi="Times New Roman" w:cs="Times New Roman"/>
            <w:noProof/>
          </w:rPr>
          <w:t>§5. Зоны рекреационного назначения (Р)</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5" w:history="1">
        <w:r w:rsidRPr="00D853A7">
          <w:rPr>
            <w:rStyle w:val="Hyperlink"/>
            <w:rFonts w:ascii="Times New Roman" w:hAnsi="Times New Roman" w:cs="Times New Roman"/>
            <w:noProof/>
          </w:rPr>
          <w:t>Статья 58. Зона природного ландшафта (Р-1)</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6" w:history="1">
        <w:r w:rsidRPr="00D853A7">
          <w:rPr>
            <w:rStyle w:val="Hyperlink"/>
            <w:rFonts w:ascii="Times New Roman" w:hAnsi="Times New Roman" w:cs="Times New Roman"/>
            <w:noProof/>
          </w:rPr>
          <w:t>Статья 59. Зона  объектов спортивного назначения  (Р-2)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7" w:history="1">
        <w:r w:rsidRPr="00D853A7">
          <w:rPr>
            <w:rStyle w:val="Hyperlink"/>
            <w:rFonts w:ascii="Times New Roman" w:hAnsi="Times New Roman" w:cs="Times New Roman"/>
            <w:noProof/>
          </w:rPr>
          <w:t>Статья 60.   Зона развития парка крематория (Р-3</w:t>
        </w:r>
        <w:r w:rsidRPr="00D853A7">
          <w:rPr>
            <w:rStyle w:val="Hyperlink"/>
            <w:rFonts w:ascii="Times New Roman" w:hAnsi="Times New Roman" w:cs="Times New Roman"/>
            <w:i/>
            <w:iCs/>
            <w:noProof/>
          </w:rPr>
          <w:t>)</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_Toc352671607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8" w:history="1">
        <w:r w:rsidRPr="00D853A7">
          <w:rPr>
            <w:rStyle w:val="Hyperlink"/>
            <w:rFonts w:ascii="Times New Roman" w:hAnsi="Times New Roman" w:cs="Times New Roman"/>
            <w:noProof/>
          </w:rPr>
          <w:t>Статья 61. Зона озеленения специального назначения (Р-4)</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_Toc352671608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09" w:history="1">
        <w:r w:rsidRPr="00D853A7">
          <w:rPr>
            <w:rStyle w:val="Hyperlink"/>
            <w:rFonts w:ascii="Times New Roman" w:hAnsi="Times New Roman" w:cs="Times New Roman"/>
            <w:noProof/>
          </w:rPr>
          <w:t>Статья 62. Зона скверов, парков, садов  (Р-5)</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_Toc352671609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0" w:history="1">
        <w:r w:rsidRPr="00D853A7">
          <w:rPr>
            <w:rStyle w:val="Hyperlink"/>
            <w:rFonts w:ascii="Times New Roman" w:hAnsi="Times New Roman" w:cs="Times New Roman"/>
            <w:noProof/>
          </w:rPr>
          <w:t>§6. Зоны сельскохозяйственного использования (СХ)</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1" w:history="1">
        <w:r w:rsidRPr="00D853A7">
          <w:rPr>
            <w:rStyle w:val="Hyperlink"/>
            <w:rFonts w:ascii="Times New Roman" w:hAnsi="Times New Roman" w:cs="Times New Roman"/>
            <w:noProof/>
          </w:rPr>
          <w:t>Статья 63. Зона садоводства и дачного хозяйства (СХ-1)</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2" w:history="1">
        <w:r w:rsidRPr="00D853A7">
          <w:rPr>
            <w:rStyle w:val="Hyperlink"/>
            <w:rFonts w:ascii="Times New Roman" w:hAnsi="Times New Roman" w:cs="Times New Roman"/>
            <w:noProof/>
          </w:rPr>
          <w:t>Статья 64. Зона сельскохозяйственных угодий (СХ-2)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3" w:history="1">
        <w:r w:rsidRPr="00D853A7">
          <w:rPr>
            <w:rStyle w:val="Hyperlink"/>
            <w:rFonts w:ascii="Times New Roman" w:hAnsi="Times New Roman" w:cs="Times New Roman"/>
            <w:noProof/>
          </w:rPr>
          <w:t>§7.  Зоны специального назначения (С)</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4" w:history="1">
        <w:r w:rsidRPr="00D853A7">
          <w:rPr>
            <w:rStyle w:val="Hyperlink"/>
            <w:rFonts w:ascii="Times New Roman" w:hAnsi="Times New Roman" w:cs="Times New Roman"/>
            <w:noProof/>
          </w:rPr>
          <w:t>Статья 65.   Зона кладбищ и крематориев (С-1</w:t>
        </w:r>
        <w:r w:rsidRPr="00D853A7">
          <w:rPr>
            <w:rStyle w:val="Hyperlink"/>
            <w:rFonts w:ascii="Times New Roman" w:hAnsi="Times New Roman" w:cs="Times New Roman"/>
            <w:i/>
            <w:iCs/>
            <w:noProof/>
          </w:rPr>
          <w:t>)</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_Toc352671614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5" w:history="1">
        <w:r w:rsidRPr="00D853A7">
          <w:rPr>
            <w:rStyle w:val="Hyperlink"/>
            <w:rFonts w:ascii="Times New Roman" w:hAnsi="Times New Roman" w:cs="Times New Roman"/>
            <w:noProof/>
          </w:rPr>
          <w:t>Статья 66.  Зона объектов размещения отходов потребления (С-2)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_Toc352671615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6" w:history="1">
        <w:r w:rsidRPr="00D853A7">
          <w:rPr>
            <w:rStyle w:val="Hyperlink"/>
            <w:rFonts w:ascii="Times New Roman" w:hAnsi="Times New Roman" w:cs="Times New Roman"/>
            <w:noProof/>
          </w:rPr>
          <w:t>§8.  Зона развития территорий (РТ)</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_Toc352671616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7" w:history="1">
        <w:r w:rsidRPr="00D853A7">
          <w:rPr>
            <w:rStyle w:val="Hyperlink"/>
            <w:rFonts w:ascii="Times New Roman" w:hAnsi="Times New Roman" w:cs="Times New Roman"/>
            <w:noProof/>
          </w:rPr>
          <w:t>Статья 67. Зона градостроительного развития (РТ-1)</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_Toc352671617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18" w:history="1">
        <w:r w:rsidRPr="00D853A7">
          <w:rPr>
            <w:rStyle w:val="Hyperlink"/>
            <w:rFonts w:ascii="Times New Roman" w:hAnsi="Times New Roman" w:cs="Times New Roman"/>
            <w:noProof/>
          </w:rPr>
          <w:t>Статья 68. Зона комплексного освоения территорий  (РТ-2)</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_Toc352671618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3"/>
        <w:rPr>
          <w:b w:val="0"/>
          <w:bCs w:val="0"/>
          <w:sz w:val="22"/>
          <w:szCs w:val="22"/>
        </w:rPr>
      </w:pPr>
      <w:hyperlink w:anchor="_Toc352671619" w:history="1">
        <w:r w:rsidRPr="00D853A7">
          <w:rPr>
            <w:rStyle w:val="Hyperlink"/>
            <w:sz w:val="22"/>
            <w:szCs w:val="22"/>
          </w:rPr>
          <w:t>Глава 11. Градостроительные регламенты в части ограничений использования земельных участков и объектов капитального строительства</w:t>
        </w:r>
        <w:r w:rsidRPr="00D853A7">
          <w:rPr>
            <w:webHidden/>
            <w:sz w:val="22"/>
            <w:szCs w:val="22"/>
          </w:rPr>
          <w:tab/>
        </w:r>
        <w:r w:rsidRPr="00D853A7">
          <w:rPr>
            <w:webHidden/>
            <w:sz w:val="22"/>
            <w:szCs w:val="22"/>
          </w:rPr>
          <w:fldChar w:fldCharType="begin"/>
        </w:r>
        <w:r w:rsidRPr="00D853A7">
          <w:rPr>
            <w:webHidden/>
            <w:sz w:val="22"/>
            <w:szCs w:val="22"/>
          </w:rPr>
          <w:instrText xml:space="preserve"> PAGEREF _Toc352671619 \h </w:instrText>
        </w:r>
        <w:r w:rsidRPr="007D1707">
          <w:rPr>
            <w:sz w:val="22"/>
            <w:szCs w:val="22"/>
          </w:rPr>
        </w:r>
        <w:r w:rsidRPr="00D853A7">
          <w:rPr>
            <w:webHidden/>
            <w:sz w:val="22"/>
            <w:szCs w:val="22"/>
          </w:rPr>
          <w:fldChar w:fldCharType="separate"/>
        </w:r>
        <w:r>
          <w:rPr>
            <w:webHidden/>
            <w:sz w:val="22"/>
            <w:szCs w:val="22"/>
          </w:rPr>
          <w:t>5</w:t>
        </w:r>
        <w:r w:rsidRPr="00D853A7">
          <w:rPr>
            <w:webHidden/>
            <w:sz w:val="22"/>
            <w:szCs w:val="22"/>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20" w:history="1">
        <w:r w:rsidRPr="00D853A7">
          <w:rPr>
            <w:rStyle w:val="Hyperlink"/>
            <w:rFonts w:ascii="Times New Roman" w:hAnsi="Times New Roman" w:cs="Times New Roman"/>
            <w:noProof/>
          </w:rPr>
          <w:t>Статья 69.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_Toc352671620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21" w:history="1">
        <w:r w:rsidRPr="00D853A7">
          <w:rPr>
            <w:rStyle w:val="Hyperlink"/>
            <w:rFonts w:ascii="Times New Roman" w:hAnsi="Times New Roman" w:cs="Times New Roman"/>
            <w:noProof/>
          </w:rPr>
          <w:t>Статья 70. Ограничения использования земельных участков и объектов капитального строительства на территории водоохранных зон</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_Toc352671621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Fonts w:ascii="Times New Roman" w:hAnsi="Times New Roman" w:cs="Times New Roman"/>
          <w:noProof/>
        </w:rPr>
      </w:pPr>
      <w:hyperlink w:anchor="_Toc352671622" w:history="1">
        <w:r w:rsidRPr="00D853A7">
          <w:rPr>
            <w:rStyle w:val="Hyperlink"/>
            <w:rFonts w:ascii="Times New Roman" w:hAnsi="Times New Roman" w:cs="Times New Roman"/>
            <w:noProof/>
          </w:rPr>
          <w:t>Статья 71. Ограничения использования земельных участков и объектов капитального строительства на территории санитарных, защитных и санитарно-защитных зон</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_Toc352671622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pStyle w:val="TOC4"/>
        <w:tabs>
          <w:tab w:val="right" w:leader="dot" w:pos="9345"/>
        </w:tabs>
        <w:spacing w:after="0"/>
        <w:ind w:left="0"/>
        <w:jc w:val="both"/>
        <w:rPr>
          <w:rStyle w:val="Hyperlink"/>
          <w:rFonts w:ascii="Times New Roman" w:hAnsi="Times New Roman" w:cs="Times New Roman"/>
          <w:noProof/>
        </w:rPr>
      </w:pPr>
      <w:hyperlink w:anchor="_Toc352671623" w:history="1">
        <w:r w:rsidRPr="00D853A7">
          <w:rPr>
            <w:rStyle w:val="Hyperlink"/>
            <w:rFonts w:ascii="Times New Roman" w:hAnsi="Times New Roman" w:cs="Times New Roman"/>
            <w:noProof/>
          </w:rPr>
          <w:t>Информационные источники</w:t>
        </w:r>
        <w:r w:rsidRPr="00D853A7">
          <w:rPr>
            <w:rFonts w:ascii="Times New Roman" w:hAnsi="Times New Roman" w:cs="Times New Roman"/>
            <w:noProof/>
            <w:webHidden/>
          </w:rPr>
          <w:tab/>
        </w:r>
        <w:r w:rsidRPr="00D853A7">
          <w:rPr>
            <w:rFonts w:ascii="Times New Roman" w:hAnsi="Times New Roman" w:cs="Times New Roman"/>
            <w:noProof/>
            <w:webHidden/>
          </w:rPr>
          <w:fldChar w:fldCharType="begin"/>
        </w:r>
        <w:r w:rsidRPr="00D853A7">
          <w:rPr>
            <w:rFonts w:ascii="Times New Roman" w:hAnsi="Times New Roman" w:cs="Times New Roman"/>
            <w:noProof/>
            <w:webHidden/>
          </w:rPr>
          <w:instrText xml:space="preserve"> PAGEREF _Toc352671623 \h </w:instrText>
        </w:r>
        <w:r w:rsidRPr="007D1707">
          <w:rPr>
            <w:rFonts w:ascii="Times New Roman" w:hAnsi="Times New Roman" w:cs="Times New Roman"/>
            <w:noProof/>
          </w:rPr>
        </w:r>
        <w:r w:rsidRPr="00D853A7">
          <w:rPr>
            <w:rFonts w:ascii="Times New Roman" w:hAnsi="Times New Roman" w:cs="Times New Roman"/>
            <w:noProof/>
            <w:webHidden/>
          </w:rPr>
          <w:fldChar w:fldCharType="separate"/>
        </w:r>
        <w:r>
          <w:rPr>
            <w:rFonts w:ascii="Times New Roman" w:hAnsi="Times New Roman" w:cs="Times New Roman"/>
            <w:noProof/>
            <w:webHidden/>
          </w:rPr>
          <w:t>5</w:t>
        </w:r>
        <w:r w:rsidRPr="00D853A7">
          <w:rPr>
            <w:rFonts w:ascii="Times New Roman" w:hAnsi="Times New Roman" w:cs="Times New Roman"/>
            <w:noProof/>
            <w:webHidden/>
          </w:rPr>
          <w:fldChar w:fldCharType="end"/>
        </w:r>
      </w:hyperlink>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rPr>
          <w:rFonts w:ascii="Times New Roman" w:hAnsi="Times New Roman" w:cs="Times New Roman"/>
          <w:sz w:val="22"/>
          <w:szCs w:val="22"/>
        </w:rPr>
      </w:pPr>
    </w:p>
    <w:p w:rsidR="00322469" w:rsidRPr="00D853A7" w:rsidRDefault="00322469" w:rsidP="00813E96">
      <w:pPr>
        <w:pStyle w:val="TOC4"/>
        <w:tabs>
          <w:tab w:val="right" w:leader="dot" w:pos="9345"/>
        </w:tabs>
        <w:spacing w:after="0"/>
        <w:ind w:left="0"/>
        <w:jc w:val="both"/>
        <w:rPr>
          <w:rFonts w:ascii="Times New Roman" w:hAnsi="Times New Roman" w:cs="Times New Roman"/>
          <w:b/>
          <w:bCs/>
        </w:rPr>
      </w:pPr>
      <w:r w:rsidRPr="00D853A7">
        <w:rPr>
          <w:color w:val="FF0000"/>
        </w:rPr>
        <w:fldChar w:fldCharType="end"/>
      </w:r>
      <w:bookmarkStart w:id="0" w:name="_Toc324408681"/>
      <w:bookmarkStart w:id="1" w:name="_Toc221604152"/>
      <w:r w:rsidRPr="00D853A7">
        <w:rPr>
          <w:rFonts w:ascii="Times New Roman" w:hAnsi="Times New Roman" w:cs="Times New Roman"/>
          <w:b/>
          <w:bCs/>
        </w:rPr>
        <w:t>Часть I. Порядок применения Правил землепользования и застройки МО</w:t>
      </w:r>
      <w:r w:rsidRPr="00D853A7">
        <w:rPr>
          <w:rFonts w:ascii="Times New Roman" w:hAnsi="Times New Roman" w:cs="Times New Roman"/>
          <w:b/>
          <w:bCs/>
          <w:caps/>
        </w:rPr>
        <w:t xml:space="preserve"> </w:t>
      </w:r>
      <w:r w:rsidRPr="00D853A7">
        <w:rPr>
          <w:rFonts w:ascii="Times New Roman" w:hAnsi="Times New Roman" w:cs="Times New Roman"/>
          <w:b/>
          <w:bCs/>
        </w:rPr>
        <w:t>Каменский сельсовет Новосибирского района Новосибирской области и внесения в них изменений</w:t>
      </w:r>
      <w:bookmarkEnd w:id="0"/>
    </w:p>
    <w:p w:rsidR="00322469" w:rsidRPr="00D853A7" w:rsidRDefault="00322469" w:rsidP="00A2703F">
      <w:pPr>
        <w:pStyle w:val="Heading3"/>
        <w:rPr>
          <w:rFonts w:ascii="Times New Roman" w:hAnsi="Times New Roman" w:cs="Times New Roman"/>
          <w:sz w:val="22"/>
          <w:szCs w:val="22"/>
        </w:rPr>
      </w:pPr>
      <w:bookmarkStart w:id="2" w:name="_Toc324408682"/>
      <w:bookmarkStart w:id="3" w:name="_Toc352671530"/>
      <w:r w:rsidRPr="00D853A7">
        <w:rPr>
          <w:rFonts w:ascii="Times New Roman" w:hAnsi="Times New Roman" w:cs="Times New Roman"/>
          <w:sz w:val="22"/>
          <w:szCs w:val="22"/>
        </w:rPr>
        <w:t>Глава 1. Общие положения о Правилах землепользования и застройки</w:t>
      </w:r>
      <w:bookmarkEnd w:id="2"/>
      <w:r w:rsidRPr="00D853A7">
        <w:rPr>
          <w:sz w:val="22"/>
          <w:szCs w:val="22"/>
        </w:rPr>
        <w:t xml:space="preserve"> </w:t>
      </w:r>
      <w:r w:rsidRPr="00D853A7">
        <w:rPr>
          <w:rFonts w:ascii="Times New Roman" w:hAnsi="Times New Roman" w:cs="Times New Roman"/>
          <w:sz w:val="22"/>
          <w:szCs w:val="22"/>
        </w:rPr>
        <w:t>МО</w:t>
      </w:r>
      <w:r w:rsidRPr="00D853A7">
        <w:rPr>
          <w:rFonts w:ascii="Times New Roman" w:hAnsi="Times New Roman" w:cs="Times New Roman"/>
          <w:caps/>
          <w:sz w:val="22"/>
          <w:szCs w:val="22"/>
        </w:rPr>
        <w:t xml:space="preserve"> </w:t>
      </w:r>
      <w:r w:rsidRPr="00D853A7">
        <w:rPr>
          <w:rFonts w:ascii="Times New Roman" w:hAnsi="Times New Roman" w:cs="Times New Roman"/>
          <w:sz w:val="22"/>
          <w:szCs w:val="22"/>
        </w:rPr>
        <w:t>Каменский сельсовет Новосибирского района</w:t>
      </w:r>
      <w:r w:rsidRPr="00D853A7">
        <w:rPr>
          <w:rFonts w:ascii="Times New Roman" w:hAnsi="Times New Roman" w:cs="Times New Roman"/>
          <w:caps/>
          <w:sz w:val="22"/>
          <w:szCs w:val="22"/>
        </w:rPr>
        <w:t xml:space="preserve"> </w:t>
      </w:r>
      <w:r w:rsidRPr="00D853A7">
        <w:rPr>
          <w:rFonts w:ascii="Times New Roman" w:hAnsi="Times New Roman" w:cs="Times New Roman"/>
          <w:sz w:val="22"/>
          <w:szCs w:val="22"/>
        </w:rPr>
        <w:t>Новосибирской области</w:t>
      </w:r>
      <w:bookmarkEnd w:id="3"/>
    </w:p>
    <w:p w:rsidR="00322469" w:rsidRPr="00D853A7" w:rsidRDefault="00322469" w:rsidP="00716D39">
      <w:pPr>
        <w:pStyle w:val="Heading4"/>
        <w:rPr>
          <w:sz w:val="22"/>
          <w:szCs w:val="22"/>
        </w:rPr>
      </w:pPr>
      <w:bookmarkStart w:id="4" w:name="_Toc324408684"/>
      <w:bookmarkStart w:id="5" w:name="_Toc352671531"/>
      <w:r w:rsidRPr="00D853A7">
        <w:rPr>
          <w:sz w:val="22"/>
          <w:szCs w:val="22"/>
        </w:rPr>
        <w:t xml:space="preserve">Статья 1. Сфера применения Правил землепользования и застройки </w:t>
      </w:r>
      <w:bookmarkEnd w:id="4"/>
      <w:r w:rsidRPr="00D853A7">
        <w:rPr>
          <w:sz w:val="22"/>
          <w:szCs w:val="22"/>
        </w:rPr>
        <w:t>МО</w:t>
      </w:r>
      <w:r w:rsidRPr="00D853A7">
        <w:rPr>
          <w:caps/>
          <w:sz w:val="22"/>
          <w:szCs w:val="22"/>
        </w:rPr>
        <w:t xml:space="preserve"> </w:t>
      </w:r>
      <w:r w:rsidRPr="00D853A7">
        <w:rPr>
          <w:sz w:val="22"/>
          <w:szCs w:val="22"/>
        </w:rPr>
        <w:t>Каменский сельсовет Новосибирского района</w:t>
      </w:r>
      <w:r w:rsidRPr="00D853A7">
        <w:rPr>
          <w:caps/>
          <w:sz w:val="22"/>
          <w:szCs w:val="22"/>
        </w:rPr>
        <w:t xml:space="preserve"> </w:t>
      </w:r>
      <w:r w:rsidRPr="00D853A7">
        <w:rPr>
          <w:sz w:val="22"/>
          <w:szCs w:val="22"/>
        </w:rPr>
        <w:t>Новосибирской области</w:t>
      </w:r>
      <w:bookmarkEnd w:id="5"/>
    </w:p>
    <w:p w:rsidR="00322469" w:rsidRPr="00D853A7" w:rsidRDefault="00322469" w:rsidP="00716D39">
      <w:pPr>
        <w:rPr>
          <w:rFonts w:ascii="Times New Roman" w:hAnsi="Times New Roman" w:cs="Times New Roman"/>
          <w:color w:val="FF0000"/>
          <w:sz w:val="22"/>
          <w:szCs w:val="22"/>
        </w:rPr>
      </w:pPr>
    </w:p>
    <w:p w:rsidR="00322469" w:rsidRPr="00D853A7" w:rsidRDefault="00322469" w:rsidP="00C05CF7">
      <w:pPr>
        <w:pStyle w:val="zagc-0"/>
        <w:spacing w:before="0" w:after="0"/>
        <w:ind w:firstLine="709"/>
        <w:jc w:val="both"/>
        <w:rPr>
          <w:rFonts w:ascii="Times New Roman" w:hAnsi="Times New Roman" w:cs="Times New Roman"/>
          <w:b w:val="0"/>
          <w:bCs w:val="0"/>
          <w:caps w:val="0"/>
          <w:color w:val="auto"/>
          <w:sz w:val="22"/>
          <w:szCs w:val="22"/>
        </w:rPr>
      </w:pPr>
      <w:r w:rsidRPr="00D853A7">
        <w:rPr>
          <w:rFonts w:ascii="Times New Roman" w:hAnsi="Times New Roman" w:cs="Times New Roman"/>
          <w:b w:val="0"/>
          <w:bCs w:val="0"/>
          <w:caps w:val="0"/>
          <w:color w:val="auto"/>
          <w:sz w:val="22"/>
          <w:szCs w:val="22"/>
        </w:rPr>
        <w:t xml:space="preserve">Правила землепользования и застройки (далее – Правила) МО Каменский сельсовет Новосибирского района Новосибирской области (далее – Каменский сельсовет) </w:t>
      </w:r>
      <w:r w:rsidRPr="00D853A7">
        <w:rPr>
          <w:rFonts w:ascii="Times New Roman" w:hAnsi="Times New Roman" w:cs="Times New Roman"/>
          <w:b w:val="0"/>
          <w:bCs w:val="0"/>
          <w:caps w:val="0"/>
          <w:color w:val="auto"/>
          <w:spacing w:val="-1"/>
          <w:sz w:val="22"/>
          <w:szCs w:val="22"/>
        </w:rPr>
        <w:t>разработаны</w:t>
      </w:r>
      <w:r w:rsidRPr="00D853A7">
        <w:rPr>
          <w:rFonts w:ascii="Times New Roman" w:hAnsi="Times New Roman" w:cs="Times New Roman"/>
          <w:b w:val="0"/>
          <w:bCs w:val="0"/>
          <w:caps w:val="0"/>
          <w:color w:val="auto"/>
          <w:sz w:val="22"/>
          <w:szCs w:val="22"/>
        </w:rPr>
        <w:t xml:space="preserve"> в соответствии с Градостроительным кодексом Российской Федерации, Земельным кодексом Российской Федерации, иными законами Российской Федерации в области архитектуры, градостроительства, землепользования, охраны окружающей среды, охраны историко-культурного наследия, законами Новосибирской области, решениями  Совета депутатов Каменского сельсовета Новосибирского района Новосибирской области (далее – Совет депутатов).</w:t>
      </w:r>
    </w:p>
    <w:p w:rsidR="00322469" w:rsidRPr="00D853A7" w:rsidRDefault="00322469" w:rsidP="00716D39">
      <w:pPr>
        <w:shd w:val="clear" w:color="auto" w:fill="FFFFFF"/>
        <w:ind w:left="34" w:firstLine="629"/>
        <w:rPr>
          <w:rFonts w:ascii="Times New Roman" w:hAnsi="Times New Roman" w:cs="Times New Roman"/>
          <w:sz w:val="22"/>
          <w:szCs w:val="22"/>
        </w:rPr>
      </w:pPr>
      <w:r w:rsidRPr="00D853A7">
        <w:rPr>
          <w:rFonts w:ascii="Times New Roman" w:hAnsi="Times New Roman" w:cs="Times New Roman"/>
          <w:sz w:val="22"/>
          <w:szCs w:val="22"/>
        </w:rPr>
        <w:t>Настоящие Правила являются нормативным правовым актом и действуют на всей территории Каменского сельсовета. Они обязательны для исполнения органами государственной власти, органами местного самоуправления, должностными лицами, физическими и юридическими лицами вне зависимости от организационно-правовых форм, форм собственности и гражданства.</w:t>
      </w:r>
    </w:p>
    <w:p w:rsidR="00322469" w:rsidRPr="00D853A7" w:rsidRDefault="00322469" w:rsidP="007A4481">
      <w:pPr>
        <w:pStyle w:val="Heading4"/>
        <w:rPr>
          <w:sz w:val="22"/>
          <w:szCs w:val="22"/>
        </w:rPr>
      </w:pPr>
      <w:bookmarkStart w:id="6" w:name="_Toc64686506"/>
      <w:bookmarkStart w:id="7" w:name="_Toc68949080"/>
      <w:bookmarkStart w:id="8" w:name="_Toc106795304"/>
      <w:bookmarkStart w:id="9" w:name="_Toc108867237"/>
      <w:bookmarkStart w:id="10" w:name="_Toc181668656"/>
      <w:bookmarkStart w:id="11" w:name="_Toc352671532"/>
      <w:bookmarkStart w:id="12" w:name="_Toc324408683"/>
      <w:r w:rsidRPr="00D853A7">
        <w:rPr>
          <w:sz w:val="22"/>
          <w:szCs w:val="22"/>
        </w:rPr>
        <w:t>Статья 2. Основные понятия, используемые в Правилах</w:t>
      </w:r>
      <w:bookmarkEnd w:id="6"/>
      <w:bookmarkEnd w:id="7"/>
      <w:bookmarkEnd w:id="8"/>
      <w:bookmarkEnd w:id="9"/>
      <w:bookmarkEnd w:id="10"/>
      <w:bookmarkEnd w:id="11"/>
      <w:r w:rsidRPr="00D853A7">
        <w:rPr>
          <w:sz w:val="22"/>
          <w:szCs w:val="22"/>
        </w:rPr>
        <w:t xml:space="preserve"> </w:t>
      </w:r>
      <w:bookmarkEnd w:id="12"/>
    </w:p>
    <w:p w:rsidR="00322469" w:rsidRPr="00D853A7" w:rsidRDefault="00322469" w:rsidP="00716D39">
      <w:pPr>
        <w:pStyle w:val="Heading3"/>
        <w:spacing w:before="0" w:after="0"/>
        <w:ind w:firstLine="709"/>
        <w:rPr>
          <w:rFonts w:ascii="Times New Roman" w:hAnsi="Times New Roman" w:cs="Times New Roman"/>
          <w:b w:val="0"/>
          <w:bCs w:val="0"/>
          <w:sz w:val="22"/>
          <w:szCs w:val="22"/>
        </w:rPr>
      </w:pPr>
    </w:p>
    <w:p w:rsidR="00322469" w:rsidRPr="00D853A7" w:rsidRDefault="00322469" w:rsidP="00716D39">
      <w:pPr>
        <w:ind w:firstLine="709"/>
        <w:rPr>
          <w:rFonts w:ascii="Times New Roman" w:hAnsi="Times New Roman" w:cs="Times New Roman"/>
          <w:i/>
          <w:iCs/>
          <w:sz w:val="22"/>
          <w:szCs w:val="22"/>
        </w:rPr>
      </w:pPr>
      <w:r w:rsidRPr="00D853A7">
        <w:rPr>
          <w:rFonts w:ascii="Times New Roman" w:hAnsi="Times New Roman" w:cs="Times New Roman"/>
          <w:sz w:val="22"/>
          <w:szCs w:val="22"/>
        </w:rPr>
        <w:t xml:space="preserve">Понятия, используемые в настоящих Правилах землепользования и застройки, применяются в следующем значении: </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i/>
          <w:iCs/>
          <w:sz w:val="22"/>
          <w:szCs w:val="22"/>
        </w:rPr>
        <w:t>градостроительное зонирование</w:t>
      </w:r>
      <w:r w:rsidRPr="00D853A7">
        <w:rPr>
          <w:rFonts w:ascii="Times New Roman" w:hAnsi="Times New Roman" w:cs="Times New Roman"/>
          <w:sz w:val="22"/>
          <w:szCs w:val="22"/>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i/>
          <w:iCs/>
          <w:sz w:val="22"/>
          <w:szCs w:val="22"/>
        </w:rPr>
        <w:t>территориальные зоны</w:t>
      </w:r>
      <w:r w:rsidRPr="00D853A7">
        <w:rPr>
          <w:rFonts w:ascii="Times New Roman" w:hAnsi="Times New Roman" w:cs="Times New Roman"/>
          <w:sz w:val="22"/>
          <w:szCs w:val="22"/>
        </w:rPr>
        <w:t xml:space="preserve"> – зоны, для которых в Правилах землепользования и застройки определены границы и установлены градостроительные регламенты;</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i/>
          <w:iCs/>
          <w:sz w:val="22"/>
          <w:szCs w:val="22"/>
        </w:rPr>
        <w:t>градостроительный  регламент</w:t>
      </w:r>
      <w:r w:rsidRPr="00D853A7">
        <w:rPr>
          <w:rFonts w:ascii="Times New Roman" w:hAnsi="Times New Roman" w:cs="Times New Roman"/>
          <w:sz w:val="22"/>
          <w:szCs w:val="22"/>
        </w:rPr>
        <w:t xml:space="preserve"> – устанавливаемые в пределах границ соответствующей территориальной зоны виды разрешённого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разрешённого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 </w:t>
      </w:r>
    </w:p>
    <w:p w:rsidR="00322469" w:rsidRPr="00D853A7" w:rsidRDefault="00322469" w:rsidP="00FD4F32">
      <w:pPr>
        <w:pStyle w:val="ConsPlusNormal"/>
        <w:widowControl/>
        <w:ind w:firstLine="540"/>
        <w:rPr>
          <w:rFonts w:ascii="Times New Roman" w:hAnsi="Times New Roman" w:cs="Times New Roman"/>
          <w:sz w:val="22"/>
          <w:szCs w:val="22"/>
        </w:rPr>
      </w:pPr>
      <w:r w:rsidRPr="00D853A7">
        <w:rPr>
          <w:rFonts w:ascii="Times New Roman" w:hAnsi="Times New Roman" w:cs="Times New Roman"/>
          <w:sz w:val="22"/>
          <w:szCs w:val="22"/>
        </w:rPr>
        <w:t xml:space="preserve">  </w:t>
      </w:r>
      <w:r w:rsidRPr="00D853A7">
        <w:rPr>
          <w:rFonts w:ascii="Times New Roman" w:hAnsi="Times New Roman" w:cs="Times New Roman"/>
          <w:i/>
          <w:iCs/>
          <w:sz w:val="22"/>
          <w:szCs w:val="22"/>
        </w:rPr>
        <w:t>зоны с особыми условиями использования территорий</w:t>
      </w:r>
      <w:r w:rsidRPr="00D853A7">
        <w:rPr>
          <w:rFonts w:ascii="Times New Roman" w:hAnsi="Times New Roman" w:cs="Times New Roman"/>
          <w:sz w:val="22"/>
          <w:szCs w:val="22"/>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rsidR="00322469" w:rsidRPr="00D853A7" w:rsidRDefault="00322469" w:rsidP="00716D39">
      <w:pPr>
        <w:pStyle w:val="zagc-1"/>
        <w:spacing w:before="0" w:after="0"/>
        <w:ind w:firstLine="709"/>
        <w:jc w:val="both"/>
        <w:rPr>
          <w:rFonts w:ascii="Times New Roman" w:hAnsi="Times New Roman" w:cs="Times New Roman"/>
          <w:b w:val="0"/>
          <w:bCs w:val="0"/>
          <w:caps w:val="0"/>
          <w:color w:val="auto"/>
          <w:sz w:val="22"/>
          <w:szCs w:val="22"/>
        </w:rPr>
      </w:pPr>
      <w:r w:rsidRPr="00D853A7">
        <w:rPr>
          <w:rFonts w:ascii="Times New Roman" w:hAnsi="Times New Roman" w:cs="Times New Roman"/>
          <w:b w:val="0"/>
          <w:bCs w:val="0"/>
          <w:i/>
          <w:iCs/>
          <w:caps w:val="0"/>
          <w:color w:val="auto"/>
          <w:sz w:val="22"/>
          <w:szCs w:val="22"/>
        </w:rPr>
        <w:t>разрешённое использование</w:t>
      </w:r>
      <w:r w:rsidRPr="00D853A7">
        <w:rPr>
          <w:rFonts w:ascii="Times New Roman" w:hAnsi="Times New Roman" w:cs="Times New Roman"/>
          <w:b w:val="0"/>
          <w:bCs w:val="0"/>
          <w:i/>
          <w:iCs/>
          <w:color w:val="auto"/>
          <w:sz w:val="22"/>
          <w:szCs w:val="22"/>
        </w:rPr>
        <w:t xml:space="preserve"> </w:t>
      </w:r>
      <w:r w:rsidRPr="00D853A7">
        <w:rPr>
          <w:rFonts w:ascii="Times New Roman" w:hAnsi="Times New Roman" w:cs="Times New Roman"/>
          <w:b w:val="0"/>
          <w:bCs w:val="0"/>
          <w:i/>
          <w:iCs/>
          <w:caps w:val="0"/>
          <w:color w:val="auto"/>
          <w:sz w:val="22"/>
          <w:szCs w:val="22"/>
        </w:rPr>
        <w:t>земельных участков и объектов капитального строительства</w:t>
      </w:r>
      <w:r w:rsidRPr="00D853A7">
        <w:rPr>
          <w:rFonts w:ascii="Times New Roman" w:hAnsi="Times New Roman" w:cs="Times New Roman"/>
          <w:b w:val="0"/>
          <w:bCs w:val="0"/>
          <w:caps w:val="0"/>
          <w:color w:val="auto"/>
          <w:sz w:val="22"/>
          <w:szCs w:val="22"/>
        </w:rPr>
        <w:t xml:space="preserve"> – использование земельных участков и объектов капитального строительства в соответствии с градостроительным регламентом или в соответствии с</w:t>
      </w:r>
      <w:r w:rsidRPr="00D853A7">
        <w:rPr>
          <w:rFonts w:ascii="Times New Roman" w:hAnsi="Times New Roman" w:cs="Times New Roman"/>
          <w:b w:val="0"/>
          <w:bCs w:val="0"/>
          <w:color w:val="auto"/>
          <w:sz w:val="22"/>
          <w:szCs w:val="22"/>
        </w:rPr>
        <w:t xml:space="preserve"> </w:t>
      </w:r>
      <w:r w:rsidRPr="00D853A7">
        <w:rPr>
          <w:rFonts w:ascii="Times New Roman" w:hAnsi="Times New Roman" w:cs="Times New Roman"/>
          <w:b w:val="0"/>
          <w:bCs w:val="0"/>
          <w:caps w:val="0"/>
          <w:color w:val="auto"/>
          <w:sz w:val="22"/>
          <w:szCs w:val="22"/>
        </w:rPr>
        <w:t>нормативными правовыми актами, принимаемыми уполномоченным федеральным органом исполнительной власти, уполномоченными органами исполнительной власти субъектов российской федерации или уполномоченными органами местного самоуправления в соответствии с федеральными законами в случае, если на земельный участок не распространяется действие градостроительного регламента или для земельного участка не устанавливается градостроительный регламент;</w:t>
      </w: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i/>
          <w:iCs/>
          <w:sz w:val="22"/>
          <w:szCs w:val="22"/>
        </w:rPr>
        <w:t>территории общего пользования</w:t>
      </w:r>
      <w:r w:rsidRPr="00D853A7">
        <w:rPr>
          <w:rFonts w:ascii="Times New Roman" w:hAnsi="Times New Roman" w:cs="Times New Roman"/>
          <w:sz w:val="22"/>
          <w:szCs w:val="22"/>
        </w:rPr>
        <w:t xml:space="preserve"> -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i/>
          <w:iCs/>
          <w:sz w:val="22"/>
          <w:szCs w:val="22"/>
        </w:rPr>
        <w:t>красные линии</w:t>
      </w:r>
      <w:r w:rsidRPr="00D853A7">
        <w:rPr>
          <w:rFonts w:ascii="Times New Roman" w:hAnsi="Times New Roman" w:cs="Times New Roman"/>
          <w:sz w:val="22"/>
          <w:szCs w:val="22"/>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i/>
          <w:iCs/>
          <w:sz w:val="22"/>
          <w:szCs w:val="22"/>
        </w:rPr>
        <w:t>реконструкция объектов капитального строительства (за исключением линейных объектов) -</w:t>
      </w: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i/>
          <w:iCs/>
          <w:sz w:val="22"/>
          <w:szCs w:val="22"/>
        </w:rPr>
        <w:t xml:space="preserve">реконструкция линейных объектов - </w:t>
      </w:r>
      <w:r w:rsidRPr="00D853A7">
        <w:rPr>
          <w:rFonts w:ascii="Times New Roman" w:hAnsi="Times New Roman" w:cs="Times New Roman"/>
          <w:sz w:val="22"/>
          <w:szCs w:val="22"/>
        </w:rPr>
        <w:t>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i/>
          <w:iCs/>
          <w:sz w:val="22"/>
          <w:szCs w:val="22"/>
        </w:rPr>
        <w:t xml:space="preserve"> капитальный ремонт объектов капитального строительства (за исключением линейных объектов) - </w:t>
      </w:r>
      <w:r w:rsidRPr="00D853A7">
        <w:rPr>
          <w:rFonts w:ascii="Times New Roman" w:hAnsi="Times New Roman" w:cs="Times New Roman"/>
          <w:sz w:val="22"/>
          <w:szCs w:val="22"/>
        </w:rPr>
        <w:t>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i/>
          <w:iCs/>
          <w:sz w:val="22"/>
          <w:szCs w:val="22"/>
        </w:rPr>
        <w:t xml:space="preserve">капитальный ремонт линейных объектов - </w:t>
      </w:r>
      <w:r w:rsidRPr="00D853A7">
        <w:rPr>
          <w:rFonts w:ascii="Times New Roman" w:hAnsi="Times New Roman" w:cs="Times New Roman"/>
          <w:sz w:val="22"/>
          <w:szCs w:val="22"/>
        </w:rPr>
        <w:t>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i/>
          <w:iCs/>
          <w:sz w:val="22"/>
          <w:szCs w:val="22"/>
        </w:rPr>
        <w:t>строительные изменения недвижимости</w:t>
      </w:r>
      <w:r w:rsidRPr="00D853A7">
        <w:rPr>
          <w:rFonts w:ascii="Times New Roman" w:hAnsi="Times New Roman" w:cs="Times New Roman"/>
          <w:sz w:val="22"/>
          <w:szCs w:val="22"/>
        </w:rPr>
        <w:t xml:space="preserve"> – изменения, осуществляемые применительно к земельным участкам, иным объектам недвижимости путем нового строительства, реконструкции, пристроек, сноса строений, земляных работ, иных действий, производимых на основании разрешения на строительство (за исключением незначительных действий, особо поименованных соответствующими нормативными правовыми актами);</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i/>
          <w:iCs/>
          <w:sz w:val="22"/>
          <w:szCs w:val="22"/>
        </w:rPr>
        <w:t>проектная документация</w:t>
      </w:r>
      <w:r w:rsidRPr="00D853A7">
        <w:rPr>
          <w:rFonts w:ascii="Times New Roman" w:hAnsi="Times New Roman" w:cs="Times New Roman"/>
          <w:sz w:val="22"/>
          <w:szCs w:val="22"/>
        </w:rPr>
        <w:t xml:space="preserve"> – документация, содержащая материалы в текстовой форме и в виде карт (схем) и определяющая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i/>
          <w:iCs/>
          <w:sz w:val="22"/>
          <w:szCs w:val="22"/>
        </w:rPr>
        <w:t>разрешение на строительство</w:t>
      </w:r>
      <w:r w:rsidRPr="00D853A7">
        <w:rPr>
          <w:rFonts w:ascii="Times New Roman" w:hAnsi="Times New Roman" w:cs="Times New Roman"/>
          <w:sz w:val="22"/>
          <w:szCs w:val="22"/>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322469" w:rsidRPr="00D853A7" w:rsidRDefault="00322469" w:rsidP="00716D39">
      <w:pPr>
        <w:pStyle w:val="ConsNormal"/>
        <w:ind w:right="0" w:firstLine="709"/>
        <w:rPr>
          <w:rFonts w:ascii="Times New Roman" w:hAnsi="Times New Roman" w:cs="Times New Roman"/>
          <w:i/>
          <w:iCs/>
          <w:sz w:val="22"/>
          <w:szCs w:val="22"/>
        </w:rPr>
      </w:pPr>
      <w:r w:rsidRPr="00D853A7">
        <w:rPr>
          <w:rFonts w:ascii="Times New Roman" w:hAnsi="Times New Roman" w:cs="Times New Roman"/>
          <w:i/>
          <w:iCs/>
          <w:sz w:val="22"/>
          <w:szCs w:val="22"/>
        </w:rPr>
        <w:t xml:space="preserve">разрешение на ввод объекта в эксплуатацию </w:t>
      </w:r>
      <w:r w:rsidRPr="00D853A7">
        <w:rPr>
          <w:rFonts w:ascii="Times New Roman" w:hAnsi="Times New Roman" w:cs="Times New Roman"/>
          <w:sz w:val="22"/>
          <w:szCs w:val="22"/>
        </w:rPr>
        <w:t>–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i/>
          <w:iCs/>
          <w:sz w:val="22"/>
          <w:szCs w:val="22"/>
        </w:rPr>
        <w:t>публичный сервитут</w:t>
      </w:r>
      <w:r w:rsidRPr="00D853A7">
        <w:rPr>
          <w:rFonts w:ascii="Times New Roman" w:hAnsi="Times New Roman" w:cs="Times New Roman"/>
          <w:sz w:val="22"/>
          <w:szCs w:val="22"/>
        </w:rPr>
        <w:t xml:space="preserve"> – право ограниченного пользования чужим земельным участком, установленное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самоуправления или населения, без изъятия земельного участка.</w:t>
      </w:r>
    </w:p>
    <w:p w:rsidR="00322469" w:rsidRPr="00D853A7" w:rsidRDefault="00322469" w:rsidP="00716D39">
      <w:pPr>
        <w:ind w:firstLine="709"/>
        <w:rPr>
          <w:rFonts w:ascii="Times New Roman" w:hAnsi="Times New Roman" w:cs="Times New Roman"/>
          <w:sz w:val="22"/>
          <w:szCs w:val="22"/>
        </w:rPr>
      </w:pPr>
    </w:p>
    <w:p w:rsidR="00322469" w:rsidRPr="00D853A7" w:rsidRDefault="00322469" w:rsidP="00301F7D">
      <w:pPr>
        <w:pStyle w:val="Heading4"/>
        <w:spacing w:before="0" w:after="0"/>
        <w:rPr>
          <w:sz w:val="22"/>
          <w:szCs w:val="22"/>
        </w:rPr>
      </w:pPr>
      <w:bookmarkStart w:id="13" w:name="_Toc324408686"/>
      <w:bookmarkStart w:id="14" w:name="_Toc352671533"/>
      <w:r w:rsidRPr="00D853A7">
        <w:rPr>
          <w:sz w:val="22"/>
          <w:szCs w:val="22"/>
        </w:rPr>
        <w:t>Статья 3. Цели разработки Правил</w:t>
      </w:r>
      <w:bookmarkEnd w:id="13"/>
      <w:bookmarkEnd w:id="14"/>
    </w:p>
    <w:p w:rsidR="00322469" w:rsidRPr="00D853A7" w:rsidRDefault="00322469" w:rsidP="00716D39">
      <w:pPr>
        <w:rPr>
          <w:rFonts w:ascii="Times New Roman" w:hAnsi="Times New Roman" w:cs="Times New Roman"/>
          <w:sz w:val="22"/>
          <w:szCs w:val="22"/>
        </w:rPr>
      </w:pP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sz w:val="22"/>
          <w:szCs w:val="22"/>
        </w:rPr>
        <w:t>1. Настоящие Правила вводятся в следующих целях:</w:t>
      </w:r>
    </w:p>
    <w:p w:rsidR="00322469" w:rsidRPr="00D853A7" w:rsidRDefault="00322469" w:rsidP="00716D39">
      <w:pPr>
        <w:widowControl/>
        <w:numPr>
          <w:ilvl w:val="0"/>
          <w:numId w:val="13"/>
        </w:numPr>
        <w:autoSpaceDE/>
        <w:autoSpaceDN/>
        <w:adjustRightInd/>
        <w:ind w:left="0" w:firstLine="709"/>
        <w:rPr>
          <w:rFonts w:ascii="Times New Roman" w:hAnsi="Times New Roman" w:cs="Times New Roman"/>
          <w:sz w:val="22"/>
          <w:szCs w:val="22"/>
        </w:rPr>
      </w:pPr>
      <w:r w:rsidRPr="00D853A7">
        <w:rPr>
          <w:rFonts w:ascii="Times New Roman" w:hAnsi="Times New Roman" w:cs="Times New Roman"/>
          <w:sz w:val="22"/>
          <w:szCs w:val="22"/>
        </w:rPr>
        <w:t>создание условий для оптимизации планировки территории Каменского сельсовета и обеспечение реализации планов социально-экономического развития;</w:t>
      </w:r>
    </w:p>
    <w:p w:rsidR="00322469" w:rsidRPr="00D853A7" w:rsidRDefault="00322469" w:rsidP="00716D39">
      <w:pPr>
        <w:widowControl/>
        <w:numPr>
          <w:ilvl w:val="0"/>
          <w:numId w:val="13"/>
        </w:numPr>
        <w:autoSpaceDE/>
        <w:autoSpaceDN/>
        <w:adjustRightInd/>
        <w:ind w:left="0" w:firstLine="709"/>
        <w:rPr>
          <w:rFonts w:ascii="Times New Roman" w:hAnsi="Times New Roman" w:cs="Times New Roman"/>
          <w:sz w:val="22"/>
          <w:szCs w:val="22"/>
        </w:rPr>
      </w:pPr>
      <w:r w:rsidRPr="00D853A7">
        <w:rPr>
          <w:rFonts w:ascii="Times New Roman" w:hAnsi="Times New Roman" w:cs="Times New Roman"/>
          <w:sz w:val="22"/>
          <w:szCs w:val="22"/>
        </w:rPr>
        <w:t>создание условий для устойчивого развития территории Каменского сельсовета, сохранения окружающей среды и объектов культурного наследия;</w:t>
      </w:r>
    </w:p>
    <w:p w:rsidR="00322469" w:rsidRPr="00D853A7" w:rsidRDefault="00322469" w:rsidP="00716D39">
      <w:pPr>
        <w:widowControl/>
        <w:numPr>
          <w:ilvl w:val="0"/>
          <w:numId w:val="13"/>
        </w:numPr>
        <w:autoSpaceDE/>
        <w:autoSpaceDN/>
        <w:adjustRightInd/>
        <w:ind w:left="0" w:firstLine="709"/>
        <w:rPr>
          <w:rFonts w:ascii="Times New Roman" w:hAnsi="Times New Roman" w:cs="Times New Roman"/>
          <w:sz w:val="22"/>
          <w:szCs w:val="22"/>
        </w:rPr>
      </w:pPr>
      <w:r w:rsidRPr="00D853A7">
        <w:rPr>
          <w:rFonts w:ascii="Times New Roman" w:hAnsi="Times New Roman" w:cs="Times New Roman"/>
          <w:sz w:val="22"/>
          <w:szCs w:val="22"/>
        </w:rPr>
        <w:t>обеспечение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322469" w:rsidRPr="00D853A7" w:rsidRDefault="00322469" w:rsidP="00716D39">
      <w:pPr>
        <w:widowControl/>
        <w:numPr>
          <w:ilvl w:val="0"/>
          <w:numId w:val="13"/>
        </w:numPr>
        <w:autoSpaceDE/>
        <w:autoSpaceDN/>
        <w:adjustRightInd/>
        <w:ind w:left="0" w:firstLine="709"/>
        <w:rPr>
          <w:rFonts w:ascii="Times New Roman" w:hAnsi="Times New Roman" w:cs="Times New Roman"/>
          <w:sz w:val="22"/>
          <w:szCs w:val="22"/>
        </w:rPr>
      </w:pPr>
      <w:r w:rsidRPr="00D853A7">
        <w:rPr>
          <w:rFonts w:ascii="Times New Roman" w:hAnsi="Times New Roman" w:cs="Times New Roman"/>
          <w:sz w:val="22"/>
          <w:szCs w:val="22"/>
        </w:rPr>
        <w:t>создание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322469" w:rsidRPr="00D853A7" w:rsidRDefault="00322469" w:rsidP="00716D39">
      <w:pPr>
        <w:pStyle w:val="Heading4"/>
        <w:rPr>
          <w:sz w:val="22"/>
          <w:szCs w:val="22"/>
        </w:rPr>
      </w:pPr>
      <w:bookmarkStart w:id="15" w:name="_Toc319924811"/>
      <w:bookmarkStart w:id="16" w:name="_Toc324408687"/>
      <w:bookmarkStart w:id="17" w:name="_Toc352671534"/>
      <w:r w:rsidRPr="00D853A7">
        <w:rPr>
          <w:sz w:val="22"/>
          <w:szCs w:val="22"/>
        </w:rPr>
        <w:t>Статья 4. Общие положения о карте градостроительного зонирования Каменского сельсовета и градостроительных регламентах</w:t>
      </w:r>
      <w:bookmarkEnd w:id="15"/>
      <w:bookmarkEnd w:id="16"/>
      <w:bookmarkEnd w:id="17"/>
    </w:p>
    <w:p w:rsidR="00322469" w:rsidRPr="00D853A7" w:rsidRDefault="00322469" w:rsidP="00716D39">
      <w:pPr>
        <w:pStyle w:val="ConsPlusNormal"/>
        <w:widowControl/>
        <w:ind w:firstLine="540"/>
        <w:rPr>
          <w:rFonts w:ascii="Times New Roman" w:hAnsi="Times New Roman" w:cs="Times New Roman"/>
          <w:sz w:val="22"/>
          <w:szCs w:val="22"/>
        </w:rPr>
      </w:pP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 xml:space="preserve">1. На карте градостроительного зонирования Каменского сельсовета установлены границы территориальных зон с учетом функциональных зон и параметров их планируемого развития, определенных генеральным планом Каменского сельсовета на первую очередь. Границы территориальных зон отвечают требованию принадлежности каждого земельного участка только к одной территориальной зоне. </w:t>
      </w:r>
    </w:p>
    <w:p w:rsidR="00322469" w:rsidRPr="00D853A7" w:rsidRDefault="00322469" w:rsidP="00716D39">
      <w:pPr>
        <w:shd w:val="clear" w:color="auto" w:fill="FFFFFF"/>
        <w:ind w:firstLine="709"/>
        <w:rPr>
          <w:rFonts w:ascii="Times New Roman" w:hAnsi="Times New Roman" w:cs="Times New Roman"/>
          <w:sz w:val="22"/>
          <w:szCs w:val="22"/>
        </w:rPr>
      </w:pPr>
      <w:r w:rsidRPr="00D853A7">
        <w:rPr>
          <w:rFonts w:ascii="Times New Roman" w:hAnsi="Times New Roman" w:cs="Times New Roman"/>
          <w:sz w:val="22"/>
          <w:szCs w:val="22"/>
        </w:rPr>
        <w:t>Границы территориальных зон установлены по линиям магистралей, улиц, проездов, разделяющим транспортные потоки противоположных направлений, по красным линиям, по границам земельных участков и по иным границам в соответствии с действующим законодательством.</w:t>
      </w:r>
    </w:p>
    <w:p w:rsidR="00322469" w:rsidRPr="00D853A7" w:rsidRDefault="00322469" w:rsidP="00716D39">
      <w:pPr>
        <w:shd w:val="clear" w:color="auto" w:fill="FFFFFF"/>
        <w:ind w:firstLine="709"/>
        <w:rPr>
          <w:rFonts w:ascii="Times New Roman" w:hAnsi="Times New Roman" w:cs="Times New Roman"/>
          <w:sz w:val="22"/>
          <w:szCs w:val="22"/>
        </w:rPr>
      </w:pPr>
      <w:r w:rsidRPr="00D853A7">
        <w:rPr>
          <w:rFonts w:ascii="Times New Roman" w:hAnsi="Times New Roman" w:cs="Times New Roman"/>
          <w:sz w:val="22"/>
          <w:szCs w:val="22"/>
        </w:rPr>
        <w:t xml:space="preserve">2. На карте градостроительного зонирования  отображены границы зон с особыми условиями использования территорий. </w:t>
      </w:r>
    </w:p>
    <w:p w:rsidR="00322469" w:rsidRPr="00D853A7" w:rsidRDefault="00322469" w:rsidP="00716D39">
      <w:pPr>
        <w:shd w:val="clear" w:color="auto" w:fill="FFFFFF"/>
        <w:ind w:firstLine="709"/>
        <w:rPr>
          <w:rFonts w:ascii="Times New Roman" w:hAnsi="Times New Roman" w:cs="Times New Roman"/>
          <w:sz w:val="22"/>
          <w:szCs w:val="22"/>
        </w:rPr>
      </w:pPr>
      <w:r w:rsidRPr="00D853A7">
        <w:rPr>
          <w:rFonts w:ascii="Times New Roman" w:hAnsi="Times New Roman" w:cs="Times New Roman"/>
          <w:sz w:val="22"/>
          <w:szCs w:val="22"/>
        </w:rPr>
        <w:t>3.Градостроительные регламенты установлены Правилами землепользования и застройки в отношении земельных участков и объектов капитального строительства, расположенных в границах территориальных зон, установленных на карте градостроительного зонирования Каменского сельсовета, кроме земель,</w:t>
      </w:r>
      <w:r w:rsidRPr="00D853A7">
        <w:rPr>
          <w:rFonts w:ascii="Times New Roman" w:hAnsi="Times New Roman" w:cs="Times New Roman"/>
          <w:spacing w:val="-1"/>
          <w:sz w:val="22"/>
          <w:szCs w:val="22"/>
        </w:rPr>
        <w:t xml:space="preserve"> покрытых поверхностными водами, на которые </w:t>
      </w:r>
      <w:r w:rsidRPr="00D853A7">
        <w:rPr>
          <w:rFonts w:ascii="Times New Roman" w:hAnsi="Times New Roman" w:cs="Times New Roman"/>
          <w:sz w:val="22"/>
          <w:szCs w:val="22"/>
        </w:rPr>
        <w:t>градостроительные регламенты не устанавливаются.</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4. Действие градостроительного регламента распространяется в равной мере на все земельные участки и объекты капитального строительства, расположенные в пределах границ территориальных зон, обозначенных на карте градостроительного зонирования, за исключением земельных участков:</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1) в границах территорий общего пользования;</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2) предназначенных для размещения линейных объектов и (или) занятые линейными объектами;</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5. В градостроительном регламенте в отношении земельных участков и объектов капитального строительства, расположенных в пределах соответствующей территориальной зоны, указаны:</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1) виды разрешенного использования земельных участков и объектов капитального строительства: основные виды разрешенного использования,  условно разрешенные виды использования,  вспомогательные виды разрешенного использования;</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3) ограничения использования земельных участков и объектов капитального строительства, устанавливаемые в соответствии с законодательством Российской Федерации.</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6. Применительно к зонам с особыми условиями использования территорий градостроительные регламенты устанавливаются в соответствии с законодательством Российской Федерации.</w:t>
      </w:r>
    </w:p>
    <w:p w:rsidR="00322469" w:rsidRPr="00D853A7" w:rsidRDefault="00322469" w:rsidP="00716D39">
      <w:pPr>
        <w:pStyle w:val="Heading4"/>
        <w:rPr>
          <w:sz w:val="22"/>
          <w:szCs w:val="22"/>
        </w:rPr>
      </w:pPr>
      <w:bookmarkStart w:id="18" w:name="_Toc319924812"/>
      <w:bookmarkStart w:id="19" w:name="_Toc324408688"/>
      <w:bookmarkStart w:id="20" w:name="_Toc352671535"/>
      <w:r w:rsidRPr="00D853A7">
        <w:rPr>
          <w:sz w:val="22"/>
          <w:szCs w:val="22"/>
        </w:rPr>
        <w:t>Статья 5. Порядок подготовки и утверждения проекта Правил</w:t>
      </w:r>
      <w:bookmarkEnd w:id="18"/>
      <w:r w:rsidRPr="00D853A7">
        <w:rPr>
          <w:sz w:val="22"/>
          <w:szCs w:val="22"/>
        </w:rPr>
        <w:t xml:space="preserve"> землепользования и застройки</w:t>
      </w:r>
      <w:bookmarkEnd w:id="19"/>
      <w:bookmarkEnd w:id="20"/>
    </w:p>
    <w:p w:rsidR="00322469" w:rsidRPr="00D853A7" w:rsidRDefault="00322469" w:rsidP="00716D39">
      <w:pPr>
        <w:ind w:firstLine="540"/>
        <w:outlineLvl w:val="1"/>
        <w:rPr>
          <w:rFonts w:ascii="Times New Roman" w:hAnsi="Times New Roman" w:cs="Times New Roman"/>
          <w:color w:val="FF0000"/>
          <w:sz w:val="22"/>
          <w:szCs w:val="22"/>
        </w:rPr>
      </w:pPr>
      <w:bookmarkStart w:id="21" w:name="_Toc324408689"/>
    </w:p>
    <w:p w:rsidR="00322469" w:rsidRPr="00D853A7" w:rsidRDefault="00322469" w:rsidP="00716D39">
      <w:pPr>
        <w:ind w:firstLine="540"/>
        <w:outlineLvl w:val="1"/>
        <w:rPr>
          <w:rFonts w:ascii="Times New Roman" w:hAnsi="Times New Roman" w:cs="Times New Roman"/>
          <w:color w:val="FF0000"/>
          <w:sz w:val="22"/>
          <w:szCs w:val="22"/>
        </w:rPr>
      </w:pPr>
      <w:r w:rsidRPr="00D853A7">
        <w:rPr>
          <w:rFonts w:ascii="Times New Roman" w:hAnsi="Times New Roman" w:cs="Times New Roman"/>
          <w:sz w:val="22"/>
          <w:szCs w:val="22"/>
        </w:rPr>
        <w:t>1. Решение о подготовке проекта Правил землепользования и застройки принимается главой  Каменского  сельсовета  Новосибирского  района Новосибирской области</w:t>
      </w:r>
      <w:r w:rsidRPr="00D853A7">
        <w:rPr>
          <w:sz w:val="22"/>
          <w:szCs w:val="22"/>
        </w:rPr>
        <w:t xml:space="preserve"> </w:t>
      </w:r>
      <w:r w:rsidRPr="00D853A7">
        <w:rPr>
          <w:rFonts w:ascii="Times New Roman" w:hAnsi="Times New Roman" w:cs="Times New Roman"/>
          <w:sz w:val="22"/>
          <w:szCs w:val="22"/>
        </w:rPr>
        <w:t>(далее –  Глава муниципального образования) в форме постановления администрации Каменского сельсовета (далее – администрация), с установлением этапов градостроительного зонирования применительно ко всей территории Каменского сельсовета  либо к различным частям территории Каменского сельсовета (в случае подготовки проекта Правил применительно к частям территории Каменского сельсовета), порядка и сроков проведения работ по подготовке Правил, иных положений, касающихся организации указанных работ.</w:t>
      </w:r>
    </w:p>
    <w:p w:rsidR="00322469" w:rsidRPr="00D853A7" w:rsidRDefault="00322469" w:rsidP="00716D39">
      <w:pPr>
        <w:pStyle w:val="ConsPlusTitle"/>
        <w:ind w:firstLine="540"/>
        <w:rPr>
          <w:rFonts w:ascii="Times New Roman" w:hAnsi="Times New Roman" w:cs="Times New Roman"/>
          <w:b w:val="0"/>
          <w:bCs w:val="0"/>
          <w:sz w:val="22"/>
          <w:szCs w:val="22"/>
        </w:rPr>
      </w:pPr>
      <w:r w:rsidRPr="00D853A7">
        <w:rPr>
          <w:rFonts w:ascii="Times New Roman" w:hAnsi="Times New Roman" w:cs="Times New Roman"/>
          <w:b w:val="0"/>
          <w:bCs w:val="0"/>
          <w:sz w:val="22"/>
          <w:szCs w:val="22"/>
        </w:rPr>
        <w:t>2. Одновременно с принятием решения о подготовке проекта Правил Главой муниципального образования  утверждаются состав и порядок деятельности комиссии по подготовке проекта Правил  (далее – комиссия  по землепользованию и застройке Каменского сельсовета, Комиссия).).</w:t>
      </w:r>
    </w:p>
    <w:p w:rsidR="00322469" w:rsidRPr="00D853A7" w:rsidRDefault="00322469" w:rsidP="00716D39">
      <w:pPr>
        <w:ind w:firstLine="540"/>
        <w:outlineLvl w:val="1"/>
        <w:rPr>
          <w:rFonts w:ascii="Times New Roman" w:hAnsi="Times New Roman" w:cs="Times New Roman"/>
          <w:color w:val="FF0000"/>
          <w:sz w:val="22"/>
          <w:szCs w:val="22"/>
        </w:rPr>
      </w:pPr>
      <w:r w:rsidRPr="00D853A7">
        <w:rPr>
          <w:rFonts w:ascii="Times New Roman" w:hAnsi="Times New Roman" w:cs="Times New Roman"/>
          <w:sz w:val="22"/>
          <w:szCs w:val="22"/>
        </w:rPr>
        <w:t>3. Глава муниципального образования</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 xml:space="preserve"> не позднее чем по истечении десяти дней с даты принятия решения о подготовке проекта Правил обеспечивает опубликование сообщения о принятии такого решения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 в газете «Приобская правда». Сообщение о принятии такого решения также может быть распространено по радио и телевидению.</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4. В постановлении администрации о подготовке проекта Правил указываются:</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 состав и порядок деятельности Комиссии, в соответствии с требованиями Градостроительного кодекса Российской Федерации и законов Новосибирской области;</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2) последовательность градостроительного зонирования применительно к территории Каменского сельсовета либо применительно к различным частям территории Каменского сельсовета (в случае подготовки проекта Правил применительно к частям территории Каменского сельсовета);</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3) порядок и сроки проведения работ по подготовке проекта Правил;</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4) порядок направления в Комиссию предложений заинтересованных лиц по подготовке проекта Правил;</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5) иные вопросы организации работ.</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5. Проверку проекта Правил, представленного Комиссией, на соответствие требованиям технических регламентов, генеральному плану Каменского сельсовета, схемам территориального планирования Новосибирской области осуществляет администрация.</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6. По результатам проверки  администрация направляет проект Правил  Главе муниципального образования</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 xml:space="preserve">   или в случае обнаружения его несоответствия требованиям и документам, указанным в </w:t>
      </w:r>
      <w:hyperlink r:id="rId11" w:history="1">
        <w:r w:rsidRPr="00D853A7">
          <w:rPr>
            <w:rFonts w:ascii="Times New Roman" w:hAnsi="Times New Roman" w:cs="Times New Roman"/>
            <w:sz w:val="22"/>
            <w:szCs w:val="22"/>
          </w:rPr>
          <w:t>пункте</w:t>
        </w:r>
      </w:hyperlink>
      <w:r w:rsidRPr="00D853A7">
        <w:rPr>
          <w:rFonts w:ascii="Times New Roman" w:hAnsi="Times New Roman" w:cs="Times New Roman"/>
          <w:sz w:val="22"/>
          <w:szCs w:val="22"/>
        </w:rPr>
        <w:t xml:space="preserve"> 5 настоящей статьи, в Комиссию на доработку.</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7. Глава муниципального образования</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 xml:space="preserve"> при получении от  администрации  проекта Правил принимает решение о проведении публичных слушаний по такому проекту в срок не позднее чем через десять дней со дня получения такого проекта.</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8. Публичные слушания по проекту Правил проводятся Комиссией в порядке, определяемом настоящими Правилами, в соответствии с положениями Градостроительного кодекса Российской Федерации.</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9. Продолжительность публичных слушаний по проекту Правил составляет не менее двух и не более четырех месяцев со дня опубликования такого проекта.</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10. В случае подготовки Правил применительно к части территории Каменского сельсовета публичные слушания по проекту Правил проводятся с участием правообладателей земельных участков и (или) объектов капитального строительства, находящихся в границах указанной части территории Каменского сельсовета.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322469" w:rsidRPr="00D853A7" w:rsidRDefault="00322469" w:rsidP="00716D39">
      <w:pPr>
        <w:ind w:firstLine="540"/>
        <w:outlineLvl w:val="1"/>
        <w:rPr>
          <w:rFonts w:ascii="Times New Roman" w:hAnsi="Times New Roman" w:cs="Times New Roman"/>
          <w:sz w:val="22"/>
          <w:szCs w:val="22"/>
        </w:rPr>
      </w:pPr>
    </w:p>
    <w:p w:rsidR="00322469" w:rsidRPr="00D853A7" w:rsidRDefault="00322469" w:rsidP="00716D39">
      <w:pPr>
        <w:ind w:firstLine="540"/>
        <w:outlineLvl w:val="1"/>
        <w:rPr>
          <w:rFonts w:ascii="Times New Roman" w:hAnsi="Times New Roman" w:cs="Times New Roman"/>
          <w:sz w:val="22"/>
          <w:szCs w:val="22"/>
        </w:rPr>
      </w:pP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11. После завершения публичных слушаний по проекту Правил Комиссия с учетом результатов таких публичных слушаний обеспечивает внесение изменений в проект Правил и представляет указанный проект Главе муниципального образования. Обязательными приложениями к проекту Правил являются протоколы публичных слушаний и заключение о результатах публичных слушаний.</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12. Глава  муниципального образования</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 xml:space="preserve"> в течение десяти дней после представления ему проекта Правил и указанных в </w:t>
      </w:r>
      <w:hyperlink r:id="rId12" w:history="1">
        <w:r w:rsidRPr="00D853A7">
          <w:rPr>
            <w:rFonts w:ascii="Times New Roman" w:hAnsi="Times New Roman" w:cs="Times New Roman"/>
            <w:sz w:val="22"/>
            <w:szCs w:val="22"/>
          </w:rPr>
          <w:t>пункте</w:t>
        </w:r>
      </w:hyperlink>
      <w:r w:rsidRPr="00D853A7">
        <w:rPr>
          <w:rFonts w:ascii="Times New Roman" w:hAnsi="Times New Roman" w:cs="Times New Roman"/>
          <w:sz w:val="22"/>
          <w:szCs w:val="22"/>
        </w:rPr>
        <w:t xml:space="preserve"> 11 настоящей статьи обязательных приложений должен принять решение о направлении указанного проекта в Совет депутатов или об отклонении проекта Правил и о направлении его на доработку с указанием даты его повторного представления.</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13. Правила утверждаются Советом депутатов.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14. Совет депутатов по результатам рассмотрения проекта Правил и обязательных приложений к нему может утвердить Правила или направить проект Правил Главе муниципального образования на доработку в соответствии с результатами публичных слушаний по указанному проекту.</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15. С учетом всех доработок Правила подлежат опубликованию в порядке, установленном Уставом Каменского сельсовета (далее – Устав) для официального опубликования правовых актов Каменского сельсовета, и размещаются на официальном сайте Совета депутатов в сети "Интернет".</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16. Физические и юридические лица вправе оспорить решение об утверждении Правил в судебном порядке.</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17. Органы государственной власти Российской Федерации, органы государственной власти Новосибирской области вправе оспорить решение об утверждении Правил землепользования и застройки в судебном порядке в случае несоответствия Правил законодательству Российской Федерации, а также схемам территориального планирования Российской Федерации, схемам территориального планирования Новосибирской области, утвержденным до утверждения Правил.</w:t>
      </w:r>
    </w:p>
    <w:p w:rsidR="00322469" w:rsidRPr="00D853A7" w:rsidRDefault="00322469" w:rsidP="00716D39">
      <w:pPr>
        <w:pStyle w:val="Heading4"/>
        <w:rPr>
          <w:sz w:val="22"/>
          <w:szCs w:val="22"/>
        </w:rPr>
      </w:pPr>
      <w:bookmarkStart w:id="22" w:name="_Toc290380568"/>
      <w:bookmarkStart w:id="23" w:name="_Toc325383342"/>
      <w:bookmarkStart w:id="24" w:name="_Toc352671536"/>
      <w:bookmarkEnd w:id="21"/>
      <w:r w:rsidRPr="00D853A7">
        <w:rPr>
          <w:sz w:val="22"/>
          <w:szCs w:val="22"/>
        </w:rPr>
        <w:t>Статья 6. Объекты и субъекты градостроительных отношений</w:t>
      </w:r>
      <w:bookmarkEnd w:id="22"/>
      <w:bookmarkEnd w:id="23"/>
      <w:bookmarkEnd w:id="24"/>
    </w:p>
    <w:p w:rsidR="00322469" w:rsidRPr="00D853A7" w:rsidRDefault="00322469" w:rsidP="00716D39">
      <w:pPr>
        <w:ind w:firstLine="540"/>
        <w:outlineLvl w:val="1"/>
        <w:rPr>
          <w:rFonts w:ascii="Times New Roman" w:hAnsi="Times New Roman" w:cs="Times New Roman"/>
          <w:sz w:val="22"/>
          <w:szCs w:val="22"/>
        </w:rPr>
      </w:pP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 Объектами градостроительных отношений в Каменском сельсовете являются территории Каменского сельсовета, в том числе земельные участки с расположенными на них объектами недвижимости и их комплексами.</w:t>
      </w:r>
    </w:p>
    <w:p w:rsidR="00322469" w:rsidRPr="00D853A7" w:rsidRDefault="00322469" w:rsidP="00A50290">
      <w:pPr>
        <w:ind w:firstLine="540"/>
        <w:outlineLvl w:val="1"/>
        <w:rPr>
          <w:rFonts w:ascii="Times New Roman" w:hAnsi="Times New Roman" w:cs="Times New Roman"/>
          <w:color w:val="FF0000"/>
          <w:sz w:val="22"/>
          <w:szCs w:val="22"/>
        </w:rPr>
      </w:pPr>
      <w:r w:rsidRPr="00D853A7">
        <w:rPr>
          <w:rFonts w:ascii="Times New Roman" w:hAnsi="Times New Roman" w:cs="Times New Roman"/>
          <w:sz w:val="22"/>
          <w:szCs w:val="22"/>
        </w:rPr>
        <w:t>2. Субъектами градостроительных отношений в Каменском сельсовете являются жители Каменского сельсовета, юридические лица, осуществляющие деятельность на территории сельсовета, органы местного самоуправления  Каменского сельсовета, органы государственной власти Новосибирской области в пределах своей компетенции.</w:t>
      </w:r>
    </w:p>
    <w:p w:rsidR="00322469" w:rsidRPr="00D853A7" w:rsidRDefault="00322469" w:rsidP="00716D39">
      <w:pPr>
        <w:pStyle w:val="Heading3"/>
        <w:rPr>
          <w:rFonts w:ascii="Times New Roman" w:hAnsi="Times New Roman" w:cs="Times New Roman"/>
          <w:sz w:val="22"/>
          <w:szCs w:val="22"/>
        </w:rPr>
      </w:pPr>
      <w:bookmarkStart w:id="25" w:name="_Toc324408691"/>
      <w:r w:rsidRPr="00D853A7">
        <w:rPr>
          <w:rFonts w:ascii="Times New Roman" w:hAnsi="Times New Roman" w:cs="Times New Roman"/>
          <w:color w:val="FF0000"/>
          <w:sz w:val="22"/>
          <w:szCs w:val="22"/>
        </w:rPr>
        <w:br w:type="page"/>
      </w:r>
      <w:bookmarkStart w:id="26" w:name="_Toc352671537"/>
      <w:r w:rsidRPr="00D853A7">
        <w:rPr>
          <w:rFonts w:ascii="Times New Roman" w:hAnsi="Times New Roman" w:cs="Times New Roman"/>
          <w:sz w:val="22"/>
          <w:szCs w:val="22"/>
        </w:rPr>
        <w:t xml:space="preserve">Глава 2. Регулирование землепользования и  застройки  органами местного самоуправления  </w:t>
      </w:r>
      <w:bookmarkEnd w:id="25"/>
      <w:r w:rsidRPr="00D853A7">
        <w:rPr>
          <w:rFonts w:ascii="Times New Roman" w:hAnsi="Times New Roman" w:cs="Times New Roman"/>
          <w:sz w:val="22"/>
          <w:szCs w:val="22"/>
        </w:rPr>
        <w:t>Каменского сельсовета</w:t>
      </w:r>
      <w:bookmarkEnd w:id="26"/>
    </w:p>
    <w:p w:rsidR="00322469" w:rsidRPr="00D853A7" w:rsidRDefault="00322469" w:rsidP="00716D39">
      <w:pPr>
        <w:pStyle w:val="Heading4"/>
        <w:rPr>
          <w:sz w:val="22"/>
          <w:szCs w:val="22"/>
        </w:rPr>
      </w:pPr>
      <w:bookmarkStart w:id="27" w:name="_Toc324408692"/>
      <w:bookmarkStart w:id="28" w:name="_Toc352671538"/>
      <w:r w:rsidRPr="00D853A7">
        <w:rPr>
          <w:sz w:val="22"/>
          <w:szCs w:val="22"/>
        </w:rPr>
        <w:t>Статья 7. Полномочия Совета депутатов в области землепользования и застройки</w:t>
      </w:r>
      <w:bookmarkEnd w:id="27"/>
      <w:bookmarkEnd w:id="28"/>
    </w:p>
    <w:p w:rsidR="00322469" w:rsidRPr="00D853A7" w:rsidRDefault="00322469" w:rsidP="00716D39">
      <w:pPr>
        <w:rPr>
          <w:rFonts w:ascii="Times New Roman" w:hAnsi="Times New Roman" w:cs="Times New Roman"/>
          <w:color w:val="FF0000"/>
          <w:sz w:val="22"/>
          <w:szCs w:val="22"/>
        </w:rPr>
      </w:pPr>
    </w:p>
    <w:p w:rsidR="00322469" w:rsidRPr="00D853A7" w:rsidRDefault="00322469" w:rsidP="00716D39">
      <w:pPr>
        <w:pStyle w:val="Subtitle"/>
        <w:spacing w:after="0"/>
        <w:rPr>
          <w:sz w:val="22"/>
          <w:szCs w:val="22"/>
        </w:rPr>
      </w:pPr>
      <w:r w:rsidRPr="00D853A7">
        <w:rPr>
          <w:sz w:val="22"/>
          <w:szCs w:val="22"/>
        </w:rPr>
        <w:t>1. К полномочиям Совета депутатов в области землепользования и застройки относятся:</w:t>
      </w:r>
    </w:p>
    <w:p w:rsidR="00322469" w:rsidRPr="00D853A7" w:rsidRDefault="00322469" w:rsidP="00716D39">
      <w:pPr>
        <w:ind w:firstLine="540"/>
        <w:rPr>
          <w:rFonts w:ascii="Times New Roman" w:hAnsi="Times New Roman" w:cs="Times New Roman"/>
          <w:sz w:val="22"/>
          <w:szCs w:val="22"/>
        </w:rPr>
      </w:pPr>
      <w:r w:rsidRPr="00D853A7">
        <w:rPr>
          <w:rFonts w:ascii="Times New Roman" w:hAnsi="Times New Roman" w:cs="Times New Roman"/>
          <w:sz w:val="22"/>
          <w:szCs w:val="22"/>
        </w:rPr>
        <w:t>1) утверждение генерального плана Каменского сельсовета;</w:t>
      </w:r>
    </w:p>
    <w:p w:rsidR="00322469" w:rsidRPr="00D853A7" w:rsidRDefault="00322469" w:rsidP="00716D39">
      <w:pPr>
        <w:ind w:firstLine="540"/>
        <w:rPr>
          <w:rFonts w:ascii="Times New Roman" w:hAnsi="Times New Roman" w:cs="Times New Roman"/>
          <w:sz w:val="22"/>
          <w:szCs w:val="22"/>
        </w:rPr>
      </w:pPr>
      <w:r w:rsidRPr="00D853A7">
        <w:rPr>
          <w:rFonts w:ascii="Times New Roman" w:hAnsi="Times New Roman" w:cs="Times New Roman"/>
          <w:sz w:val="22"/>
          <w:szCs w:val="22"/>
        </w:rPr>
        <w:t>2) утверждение Правил землепользования и застройки;</w:t>
      </w:r>
    </w:p>
    <w:p w:rsidR="00322469" w:rsidRPr="00D853A7" w:rsidRDefault="00322469" w:rsidP="00716D39">
      <w:pPr>
        <w:ind w:firstLine="540"/>
        <w:rPr>
          <w:rFonts w:ascii="Times New Roman" w:hAnsi="Times New Roman" w:cs="Times New Roman"/>
          <w:sz w:val="22"/>
          <w:szCs w:val="22"/>
        </w:rPr>
      </w:pPr>
      <w:r w:rsidRPr="00D853A7">
        <w:rPr>
          <w:rFonts w:ascii="Times New Roman" w:hAnsi="Times New Roman" w:cs="Times New Roman"/>
          <w:sz w:val="22"/>
          <w:szCs w:val="22"/>
        </w:rPr>
        <w:t>3) назначение голосования по вопросам изменения границ Каменского сельсовета, преобразования муниципального образования;</w:t>
      </w:r>
    </w:p>
    <w:p w:rsidR="00322469" w:rsidRPr="00D853A7" w:rsidRDefault="00322469" w:rsidP="00716D39">
      <w:pPr>
        <w:pStyle w:val="ConsCell"/>
        <w:widowControl/>
        <w:ind w:firstLine="540"/>
        <w:jc w:val="both"/>
        <w:rPr>
          <w:rFonts w:ascii="Times New Roman" w:hAnsi="Times New Roman" w:cs="Times New Roman"/>
          <w:sz w:val="22"/>
          <w:szCs w:val="22"/>
        </w:rPr>
      </w:pPr>
      <w:r w:rsidRPr="00D853A7">
        <w:rPr>
          <w:rFonts w:ascii="Times New Roman" w:hAnsi="Times New Roman" w:cs="Times New Roman"/>
          <w:sz w:val="22"/>
          <w:szCs w:val="22"/>
        </w:rPr>
        <w:t xml:space="preserve">4) определение порядка управления и распоряжения имуществом, находящимся в муниципальной собственности Каменского сельсовета; </w:t>
      </w:r>
    </w:p>
    <w:p w:rsidR="00322469" w:rsidRPr="00D853A7" w:rsidRDefault="00322469" w:rsidP="00716D39">
      <w:pPr>
        <w:ind w:firstLine="540"/>
        <w:rPr>
          <w:rFonts w:ascii="Times New Roman" w:hAnsi="Times New Roman" w:cs="Times New Roman"/>
          <w:sz w:val="22"/>
          <w:szCs w:val="22"/>
        </w:rPr>
      </w:pPr>
      <w:r w:rsidRPr="00D853A7">
        <w:rPr>
          <w:rFonts w:ascii="Times New Roman" w:hAnsi="Times New Roman" w:cs="Times New Roman"/>
          <w:sz w:val="22"/>
          <w:szCs w:val="22"/>
        </w:rPr>
        <w:t>5) иные полномочия, отнесенные к компетенции Совета депутатов, установленной в соответствии с законодательством Российской Федерации, законодательством Новосибирской области,</w:t>
      </w:r>
      <w:r w:rsidRPr="00D853A7">
        <w:rPr>
          <w:sz w:val="22"/>
          <w:szCs w:val="22"/>
        </w:rPr>
        <w:t xml:space="preserve"> </w:t>
      </w:r>
      <w:r w:rsidRPr="00D853A7">
        <w:rPr>
          <w:rFonts w:ascii="Times New Roman" w:hAnsi="Times New Roman" w:cs="Times New Roman"/>
          <w:sz w:val="22"/>
          <w:szCs w:val="22"/>
        </w:rPr>
        <w:t>Уставом Каменского сельсовета.</w:t>
      </w:r>
    </w:p>
    <w:p w:rsidR="00322469" w:rsidRPr="00D853A7" w:rsidRDefault="00322469" w:rsidP="00716D39">
      <w:pPr>
        <w:pStyle w:val="ConsCell"/>
        <w:widowControl/>
        <w:ind w:firstLine="709"/>
        <w:jc w:val="both"/>
        <w:rPr>
          <w:rFonts w:ascii="Times New Roman" w:hAnsi="Times New Roman" w:cs="Times New Roman"/>
          <w:sz w:val="22"/>
          <w:szCs w:val="22"/>
        </w:rPr>
      </w:pPr>
      <w:r w:rsidRPr="00D853A7">
        <w:rPr>
          <w:rFonts w:ascii="Times New Roman" w:hAnsi="Times New Roman" w:cs="Times New Roman"/>
          <w:sz w:val="22"/>
          <w:szCs w:val="22"/>
        </w:rPr>
        <w:t>2. В целях реализации полномочий в области землепользования и градостроительной деятельности Советом  депутатов издаются правовые акты в соответствии с полномочиями, предоставленными Уставом, федеральным законодательством и законодательством Новосибирской области.</w:t>
      </w:r>
    </w:p>
    <w:p w:rsidR="00322469" w:rsidRPr="00D853A7" w:rsidRDefault="00322469" w:rsidP="00716D39">
      <w:pPr>
        <w:pStyle w:val="Heading4"/>
        <w:rPr>
          <w:sz w:val="22"/>
          <w:szCs w:val="22"/>
        </w:rPr>
      </w:pPr>
      <w:bookmarkStart w:id="29" w:name="_Toc324408693"/>
      <w:bookmarkStart w:id="30" w:name="_Toc352671539"/>
      <w:r w:rsidRPr="00D853A7">
        <w:rPr>
          <w:sz w:val="22"/>
          <w:szCs w:val="22"/>
        </w:rPr>
        <w:t>Статья 8. Полномочия  администрации в области землепользования и застройки</w:t>
      </w:r>
      <w:bookmarkEnd w:id="29"/>
      <w:bookmarkEnd w:id="30"/>
    </w:p>
    <w:p w:rsidR="00322469" w:rsidRPr="00D853A7" w:rsidRDefault="00322469" w:rsidP="00716D39">
      <w:pPr>
        <w:rPr>
          <w:rFonts w:ascii="Times New Roman" w:hAnsi="Times New Roman" w:cs="Times New Roman"/>
          <w:sz w:val="22"/>
          <w:szCs w:val="22"/>
        </w:rPr>
      </w:pPr>
    </w:p>
    <w:p w:rsidR="00322469" w:rsidRPr="00D853A7" w:rsidRDefault="00322469" w:rsidP="00716D39">
      <w:pPr>
        <w:pStyle w:val="Subtitle"/>
        <w:spacing w:after="0"/>
        <w:rPr>
          <w:sz w:val="22"/>
          <w:szCs w:val="22"/>
        </w:rPr>
      </w:pPr>
      <w:r w:rsidRPr="00D853A7">
        <w:rPr>
          <w:sz w:val="22"/>
          <w:szCs w:val="22"/>
        </w:rPr>
        <w:t>1. К полномочиям  администрации в области землепользования и застройки относятся:</w:t>
      </w:r>
    </w:p>
    <w:p w:rsidR="00322469" w:rsidRPr="00D853A7" w:rsidRDefault="00322469" w:rsidP="00D90BEB">
      <w:pPr>
        <w:pStyle w:val="ConsCell"/>
        <w:widowControl/>
        <w:ind w:firstLine="709"/>
        <w:jc w:val="both"/>
        <w:rPr>
          <w:rFonts w:ascii="Times New Roman" w:hAnsi="Times New Roman" w:cs="Times New Roman"/>
          <w:sz w:val="22"/>
          <w:szCs w:val="22"/>
        </w:rPr>
      </w:pPr>
      <w:r w:rsidRPr="00D853A7">
        <w:rPr>
          <w:rFonts w:ascii="Times New Roman" w:hAnsi="Times New Roman" w:cs="Times New Roman"/>
          <w:sz w:val="22"/>
          <w:szCs w:val="22"/>
        </w:rPr>
        <w:t>1) владение, пользование и распоряжение от имени муниципального образования имуществом, находящимся в муниципальной собственности Каменского сельсовета;</w:t>
      </w:r>
    </w:p>
    <w:p w:rsidR="00322469" w:rsidRPr="00D853A7" w:rsidRDefault="00322469" w:rsidP="00716D39">
      <w:pPr>
        <w:pStyle w:val="ConsCell"/>
        <w:widowControl/>
        <w:ind w:firstLine="709"/>
        <w:jc w:val="both"/>
        <w:rPr>
          <w:rFonts w:ascii="Times New Roman" w:hAnsi="Times New Roman" w:cs="Times New Roman"/>
          <w:sz w:val="22"/>
          <w:szCs w:val="22"/>
        </w:rPr>
      </w:pPr>
      <w:r w:rsidRPr="00D853A7">
        <w:rPr>
          <w:rFonts w:ascii="Times New Roman" w:hAnsi="Times New Roman" w:cs="Times New Roman"/>
          <w:sz w:val="22"/>
          <w:szCs w:val="22"/>
        </w:rPr>
        <w:t>2) выдача разрешений на строительство, разрешение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Каменского сельсовета;</w:t>
      </w:r>
    </w:p>
    <w:p w:rsidR="00322469" w:rsidRPr="00D853A7" w:rsidRDefault="00322469" w:rsidP="00716D39">
      <w:pPr>
        <w:pStyle w:val="ConsCell"/>
        <w:widowControl/>
        <w:ind w:firstLine="709"/>
        <w:jc w:val="both"/>
        <w:rPr>
          <w:rFonts w:ascii="Times New Roman" w:hAnsi="Times New Roman" w:cs="Times New Roman"/>
          <w:sz w:val="22"/>
          <w:szCs w:val="22"/>
        </w:rPr>
      </w:pPr>
      <w:r w:rsidRPr="00D853A7">
        <w:rPr>
          <w:rFonts w:ascii="Times New Roman" w:hAnsi="Times New Roman" w:cs="Times New Roman"/>
          <w:sz w:val="22"/>
          <w:szCs w:val="22"/>
        </w:rPr>
        <w:t>3) утверждение местных нормативов градостроительного проектирования Каменского сельсовета;</w:t>
      </w:r>
    </w:p>
    <w:p w:rsidR="00322469" w:rsidRPr="00D853A7" w:rsidRDefault="00322469" w:rsidP="004168EC">
      <w:pPr>
        <w:pStyle w:val="Subtitle"/>
        <w:spacing w:after="0"/>
        <w:rPr>
          <w:sz w:val="22"/>
          <w:szCs w:val="22"/>
        </w:rPr>
      </w:pPr>
      <w:r w:rsidRPr="00D853A7">
        <w:rPr>
          <w:sz w:val="22"/>
          <w:szCs w:val="22"/>
        </w:rPr>
        <w:t>4) подготовка документации по планировке территории</w:t>
      </w:r>
      <w:r w:rsidRPr="00D853A7">
        <w:rPr>
          <w:color w:val="000000"/>
          <w:sz w:val="22"/>
          <w:szCs w:val="22"/>
        </w:rPr>
        <w:t xml:space="preserve"> рабочего поселка Краснообска</w:t>
      </w:r>
      <w:r w:rsidRPr="00D853A7">
        <w:rPr>
          <w:sz w:val="22"/>
          <w:szCs w:val="22"/>
        </w:rPr>
        <w:t xml:space="preserve"> в соответствии с действующим законодательством;</w:t>
      </w:r>
    </w:p>
    <w:p w:rsidR="00322469" w:rsidRPr="00D853A7" w:rsidRDefault="00322469" w:rsidP="00B83ACD">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 xml:space="preserve">  5) резервирование земель и изъятие, в том числе путем выкупа, земельных участков в границах Каменского сельсовета для муниципальных нужд;</w:t>
      </w:r>
    </w:p>
    <w:p w:rsidR="00322469" w:rsidRPr="00D853A7" w:rsidRDefault="00322469" w:rsidP="00B40906">
      <w:pPr>
        <w:tabs>
          <w:tab w:val="left" w:pos="720"/>
        </w:tabs>
        <w:ind w:firstLine="709"/>
        <w:rPr>
          <w:rFonts w:ascii="Times New Roman" w:hAnsi="Times New Roman" w:cs="Times New Roman"/>
          <w:sz w:val="22"/>
          <w:szCs w:val="22"/>
        </w:rPr>
      </w:pPr>
      <w:r w:rsidRPr="00D853A7">
        <w:rPr>
          <w:rFonts w:ascii="Times New Roman" w:hAnsi="Times New Roman" w:cs="Times New Roman"/>
          <w:sz w:val="22"/>
          <w:szCs w:val="22"/>
        </w:rPr>
        <w:t>6) осуществление земельного контроля за использованием земель Каменского сельсовета;</w:t>
      </w:r>
    </w:p>
    <w:p w:rsidR="00322469" w:rsidRPr="00D853A7" w:rsidRDefault="00322469" w:rsidP="00B40906">
      <w:pPr>
        <w:tabs>
          <w:tab w:val="left" w:pos="720"/>
        </w:tabs>
        <w:ind w:firstLine="709"/>
        <w:rPr>
          <w:rFonts w:ascii="Times New Roman" w:hAnsi="Times New Roman" w:cs="Times New Roman"/>
          <w:sz w:val="22"/>
          <w:szCs w:val="22"/>
        </w:rPr>
      </w:pPr>
    </w:p>
    <w:p w:rsidR="00322469" w:rsidRPr="00D853A7" w:rsidRDefault="00322469" w:rsidP="00716D39">
      <w:pPr>
        <w:pStyle w:val="ConsCell"/>
        <w:widowControl/>
        <w:ind w:firstLine="709"/>
        <w:jc w:val="both"/>
        <w:rPr>
          <w:rFonts w:ascii="Times New Roman" w:hAnsi="Times New Roman" w:cs="Times New Roman"/>
          <w:sz w:val="22"/>
          <w:szCs w:val="22"/>
        </w:rPr>
      </w:pPr>
      <w:r w:rsidRPr="00D853A7">
        <w:rPr>
          <w:rFonts w:ascii="Times New Roman" w:hAnsi="Times New Roman" w:cs="Times New Roman"/>
          <w:sz w:val="22"/>
          <w:szCs w:val="22"/>
        </w:rPr>
        <w:t>7) иные полномочия, отнесенные к компетенции  администрации Уставом, решениями Совета депутатов в соответствии с федеральным законодательством и законодательством Новосибирской области.</w:t>
      </w:r>
    </w:p>
    <w:p w:rsidR="00322469" w:rsidRPr="00D853A7" w:rsidRDefault="00322469" w:rsidP="00716D39">
      <w:pPr>
        <w:pStyle w:val="ConsCell"/>
        <w:widowControl/>
        <w:ind w:firstLine="709"/>
        <w:jc w:val="both"/>
        <w:rPr>
          <w:rFonts w:ascii="Times New Roman" w:hAnsi="Times New Roman" w:cs="Times New Roman"/>
          <w:sz w:val="22"/>
          <w:szCs w:val="22"/>
        </w:rPr>
      </w:pPr>
      <w:r w:rsidRPr="00D853A7">
        <w:rPr>
          <w:rFonts w:ascii="Times New Roman" w:hAnsi="Times New Roman" w:cs="Times New Roman"/>
          <w:sz w:val="22"/>
          <w:szCs w:val="22"/>
        </w:rPr>
        <w:t>2. В целях реализации полномочий в области землепользования и градостроительной деятельности  администрацией издаются правовые акты в соответствии с предоставленным  Уставом, решениями Совета депутатов, федеральным законодательством и законодательством Новосибирской области  полномочиями.</w:t>
      </w:r>
    </w:p>
    <w:p w:rsidR="00322469" w:rsidRPr="00D853A7" w:rsidRDefault="00322469" w:rsidP="00716D39">
      <w:pPr>
        <w:pStyle w:val="Heading4"/>
        <w:rPr>
          <w:sz w:val="22"/>
          <w:szCs w:val="22"/>
        </w:rPr>
      </w:pPr>
      <w:bookmarkStart w:id="31" w:name="_Toc325383346"/>
      <w:bookmarkStart w:id="32" w:name="_Toc352671540"/>
      <w:r w:rsidRPr="00D853A7">
        <w:rPr>
          <w:sz w:val="22"/>
          <w:szCs w:val="22"/>
        </w:rPr>
        <w:t>Статья 9. Формирование комиссии  по землепользованию и застройке</w:t>
      </w:r>
      <w:bookmarkEnd w:id="31"/>
      <w:bookmarkEnd w:id="32"/>
    </w:p>
    <w:p w:rsidR="00322469" w:rsidRPr="00D853A7" w:rsidRDefault="00322469" w:rsidP="00716D39">
      <w:pPr>
        <w:pStyle w:val="ConsCell"/>
        <w:widowControl/>
        <w:ind w:firstLine="709"/>
        <w:jc w:val="both"/>
        <w:rPr>
          <w:rFonts w:ascii="Times New Roman" w:hAnsi="Times New Roman" w:cs="Times New Roman"/>
          <w:sz w:val="22"/>
          <w:szCs w:val="22"/>
        </w:rPr>
      </w:pPr>
    </w:p>
    <w:p w:rsidR="00322469" w:rsidRPr="00D853A7" w:rsidRDefault="00322469" w:rsidP="000804EF">
      <w:pPr>
        <w:pStyle w:val="ConsCell"/>
        <w:widowControl/>
        <w:ind w:firstLine="709"/>
        <w:jc w:val="both"/>
        <w:rPr>
          <w:rFonts w:ascii="Times New Roman" w:hAnsi="Times New Roman" w:cs="Times New Roman"/>
          <w:color w:val="FF0000"/>
          <w:sz w:val="22"/>
          <w:szCs w:val="22"/>
        </w:rPr>
      </w:pPr>
      <w:r w:rsidRPr="00D853A7">
        <w:rPr>
          <w:rFonts w:ascii="Times New Roman" w:hAnsi="Times New Roman" w:cs="Times New Roman"/>
          <w:sz w:val="22"/>
          <w:szCs w:val="22"/>
        </w:rPr>
        <w:t>1. Комиссия по землепользованию и застройке является постоянно действующим консультативным органом при Главе муниципального образования и формируется для обеспечения реализации требований, установленных Градостроительным кодексом Российской Федерации.</w:t>
      </w:r>
    </w:p>
    <w:p w:rsidR="00322469" w:rsidRPr="00D853A7" w:rsidRDefault="00322469" w:rsidP="000804EF">
      <w:pPr>
        <w:pStyle w:val="ConsCell"/>
        <w:widowControl/>
        <w:ind w:firstLine="709"/>
        <w:jc w:val="both"/>
        <w:rPr>
          <w:rFonts w:ascii="Times New Roman" w:hAnsi="Times New Roman" w:cs="Times New Roman"/>
          <w:sz w:val="22"/>
          <w:szCs w:val="22"/>
        </w:rPr>
      </w:pPr>
      <w:r w:rsidRPr="00D853A7">
        <w:rPr>
          <w:rFonts w:ascii="Times New Roman" w:hAnsi="Times New Roman" w:cs="Times New Roman"/>
          <w:sz w:val="22"/>
          <w:szCs w:val="22"/>
        </w:rPr>
        <w:t>2. При подготовке решений Комиссия руководствуется действующим законодательством Российской Федерации, Новосибирской области, Уставом, Правилами землепользования и застройки Каменского сельсовета, решениями Совета депутатов, постановлениями и распоряжениями администрации.</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3. Состав и порядок деятельности Комиссии утверждается Главой муниципального образования.</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4. Комиссия подотчетна Главе муниципального образования.</w:t>
      </w:r>
    </w:p>
    <w:p w:rsidR="00322469" w:rsidRPr="00D853A7" w:rsidRDefault="00322469" w:rsidP="00716D39">
      <w:pPr>
        <w:pStyle w:val="Heading4"/>
        <w:rPr>
          <w:sz w:val="22"/>
          <w:szCs w:val="22"/>
        </w:rPr>
      </w:pPr>
      <w:bookmarkStart w:id="33" w:name="_Toc325383347"/>
      <w:bookmarkStart w:id="34" w:name="_Toc352671541"/>
      <w:r w:rsidRPr="00D853A7">
        <w:rPr>
          <w:sz w:val="22"/>
          <w:szCs w:val="22"/>
        </w:rPr>
        <w:t xml:space="preserve">Статья 10. </w:t>
      </w:r>
      <w:bookmarkEnd w:id="33"/>
      <w:r w:rsidRPr="00D853A7">
        <w:rPr>
          <w:sz w:val="22"/>
          <w:szCs w:val="22"/>
        </w:rPr>
        <w:t>Полномочия комиссии по землепользованию и застройке в области землепользования и застройки</w:t>
      </w:r>
      <w:bookmarkEnd w:id="34"/>
    </w:p>
    <w:p w:rsidR="00322469" w:rsidRPr="00D853A7" w:rsidRDefault="00322469" w:rsidP="000804EF">
      <w:pPr>
        <w:ind w:firstLine="709"/>
        <w:rPr>
          <w:rFonts w:ascii="Times New Roman" w:hAnsi="Times New Roman" w:cs="Times New Roman"/>
          <w:sz w:val="22"/>
          <w:szCs w:val="22"/>
        </w:rPr>
      </w:pP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Комиссия обладает следующими полномочиями:</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подготавливает проект Правил на территории Каменского сельсовета и внесение в них изменений;</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готовит предложения о внесении изменений в градостроительное зонирование территории Каменского сельсовета;</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организует разработку градостроительных регламентов и внесение изменений в утвержденные градостроительные регламенты;</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запрашивает документы, материалы, необходимые для подготовки проекта Правил, внесенные в них изменения;</w:t>
      </w:r>
    </w:p>
    <w:p w:rsidR="00322469" w:rsidRPr="00D853A7" w:rsidRDefault="00322469" w:rsidP="000804EF">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обеспечивает анализ, проверку и оценку подготовленных по ее заданиям материалов при подготовке проекта Правил, внесение в них изменений;</w:t>
      </w:r>
    </w:p>
    <w:p w:rsidR="00322469" w:rsidRPr="00D853A7" w:rsidRDefault="00322469" w:rsidP="000804EF">
      <w:pPr>
        <w:ind w:firstLine="709"/>
        <w:rPr>
          <w:rFonts w:ascii="Times New Roman" w:hAnsi="Times New Roman" w:cs="Times New Roman"/>
          <w:sz w:val="22"/>
          <w:szCs w:val="22"/>
        </w:rPr>
      </w:pPr>
      <w:r w:rsidRPr="00D853A7">
        <w:rPr>
          <w:rFonts w:ascii="Times New Roman" w:hAnsi="Times New Roman" w:cs="Times New Roman"/>
          <w:sz w:val="22"/>
          <w:szCs w:val="22"/>
        </w:rPr>
        <w:t>рассматривает предложения о внесении изменений в Правила;</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рассматривает обращения физических и юридических лиц за разрешениями на условно разрешенный вид использования земельных участков или объектов капитального строительства;</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рассматривает обращения физических и юридических лиц за разрешениями на отклонение от предельных параметров разрешенного строительства, реконструкции объектов капитального строительства;</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 xml:space="preserve">подготавливает проведение публичных слушаний в соответствии со </w:t>
      </w:r>
      <w:hyperlink r:id="rId13" w:history="1">
        <w:r w:rsidRPr="00D853A7">
          <w:rPr>
            <w:rFonts w:ascii="Times New Roman" w:hAnsi="Times New Roman" w:cs="Times New Roman"/>
            <w:sz w:val="22"/>
            <w:szCs w:val="22"/>
          </w:rPr>
          <w:t>статьями 31</w:t>
        </w:r>
      </w:hyperlink>
      <w:r w:rsidRPr="00D853A7">
        <w:rPr>
          <w:rFonts w:ascii="Times New Roman" w:hAnsi="Times New Roman" w:cs="Times New Roman"/>
          <w:sz w:val="22"/>
          <w:szCs w:val="22"/>
        </w:rPr>
        <w:t xml:space="preserve">, </w:t>
      </w:r>
      <w:hyperlink r:id="rId14" w:history="1">
        <w:r w:rsidRPr="00D853A7">
          <w:rPr>
            <w:rFonts w:ascii="Times New Roman" w:hAnsi="Times New Roman" w:cs="Times New Roman"/>
            <w:sz w:val="22"/>
            <w:szCs w:val="22"/>
          </w:rPr>
          <w:t>39</w:t>
        </w:r>
      </w:hyperlink>
      <w:r w:rsidRPr="00D853A7">
        <w:rPr>
          <w:rFonts w:ascii="Times New Roman" w:hAnsi="Times New Roman" w:cs="Times New Roman"/>
          <w:sz w:val="22"/>
          <w:szCs w:val="22"/>
        </w:rPr>
        <w:t xml:space="preserve"> и </w:t>
      </w:r>
      <w:hyperlink r:id="rId15" w:history="1">
        <w:r w:rsidRPr="00D853A7">
          <w:rPr>
            <w:rFonts w:ascii="Times New Roman" w:hAnsi="Times New Roman" w:cs="Times New Roman"/>
            <w:sz w:val="22"/>
            <w:szCs w:val="22"/>
          </w:rPr>
          <w:t>40</w:t>
        </w:r>
      </w:hyperlink>
      <w:r w:rsidRPr="00D853A7">
        <w:rPr>
          <w:rFonts w:ascii="Times New Roman" w:hAnsi="Times New Roman" w:cs="Times New Roman"/>
          <w:sz w:val="22"/>
          <w:szCs w:val="22"/>
        </w:rPr>
        <w:t xml:space="preserve"> Градостроительного кодекса Российской Федерации и по результатам публичных слушаний готовит рекомендации Главе муниципального образования;</w:t>
      </w:r>
    </w:p>
    <w:p w:rsidR="00322469" w:rsidRPr="00D853A7" w:rsidRDefault="00322469" w:rsidP="000804EF">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обеспечивает внесение изменений по итогам публичных слушаний в проект Правил;</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рассматривает заявления граждан и юридических лиц по вопросам соблюдения Правил и жалобы на требования предписаний об устранении нарушений градостроительных регламентов;</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дает разъяснение положений Правил физическим и юридическим лицам;</w:t>
      </w:r>
    </w:p>
    <w:p w:rsidR="00322469" w:rsidRPr="00D853A7" w:rsidRDefault="00322469" w:rsidP="000804EF">
      <w:pPr>
        <w:ind w:firstLine="709"/>
        <w:outlineLvl w:val="1"/>
        <w:rPr>
          <w:rFonts w:ascii="Times New Roman" w:hAnsi="Times New Roman" w:cs="Times New Roman"/>
          <w:sz w:val="22"/>
          <w:szCs w:val="22"/>
        </w:rPr>
      </w:pPr>
      <w:r w:rsidRPr="00D853A7">
        <w:rPr>
          <w:rFonts w:ascii="Times New Roman" w:hAnsi="Times New Roman" w:cs="Times New Roman"/>
          <w:sz w:val="22"/>
          <w:szCs w:val="22"/>
        </w:rPr>
        <w:t>рассматривает иные вопросы, касающиеся вопросов градостроительного использования земельных участков, градостроительного зонирования и градостроительных регламентов.</w:t>
      </w:r>
    </w:p>
    <w:p w:rsidR="00322469" w:rsidRPr="00D853A7" w:rsidRDefault="00322469" w:rsidP="00716D39">
      <w:pPr>
        <w:rPr>
          <w:rFonts w:ascii="Times New Roman" w:hAnsi="Times New Roman" w:cs="Times New Roman"/>
          <w:color w:val="FF0000"/>
          <w:sz w:val="22"/>
          <w:szCs w:val="22"/>
        </w:rPr>
      </w:pPr>
    </w:p>
    <w:p w:rsidR="00322469" w:rsidRPr="00D853A7" w:rsidRDefault="00322469" w:rsidP="00716D39">
      <w:pPr>
        <w:pStyle w:val="Heading3"/>
        <w:rPr>
          <w:rFonts w:ascii="Times New Roman" w:hAnsi="Times New Roman" w:cs="Times New Roman"/>
          <w:sz w:val="22"/>
          <w:szCs w:val="22"/>
        </w:rPr>
      </w:pPr>
      <w:bookmarkStart w:id="35" w:name="_Toc324408699"/>
      <w:r w:rsidRPr="00D853A7">
        <w:rPr>
          <w:rFonts w:ascii="Times New Roman" w:hAnsi="Times New Roman" w:cs="Times New Roman"/>
          <w:color w:val="FF0000"/>
          <w:sz w:val="22"/>
          <w:szCs w:val="22"/>
        </w:rPr>
        <w:br w:type="page"/>
      </w:r>
      <w:bookmarkStart w:id="36" w:name="_Toc352671542"/>
      <w:r w:rsidRPr="00D853A7">
        <w:rPr>
          <w:rFonts w:ascii="Times New Roman" w:hAnsi="Times New Roman" w:cs="Times New Roman"/>
          <w:sz w:val="22"/>
          <w:szCs w:val="22"/>
        </w:rPr>
        <w:t xml:space="preserve">Глава 3. Изменение видов разрешенного использования земельных участков и объектов капитального строительства на территории </w:t>
      </w:r>
      <w:bookmarkEnd w:id="35"/>
      <w:r w:rsidRPr="00D853A7">
        <w:rPr>
          <w:rFonts w:ascii="Times New Roman" w:hAnsi="Times New Roman" w:cs="Times New Roman"/>
          <w:sz w:val="22"/>
          <w:szCs w:val="22"/>
        </w:rPr>
        <w:t>Каменского сельсовета</w:t>
      </w:r>
      <w:bookmarkEnd w:id="36"/>
    </w:p>
    <w:p w:rsidR="00322469" w:rsidRPr="00D853A7" w:rsidRDefault="00322469" w:rsidP="00716D39">
      <w:pPr>
        <w:pStyle w:val="Heading4"/>
        <w:rPr>
          <w:sz w:val="22"/>
          <w:szCs w:val="22"/>
        </w:rPr>
      </w:pPr>
      <w:bookmarkStart w:id="37" w:name="_Toc324408700"/>
      <w:bookmarkStart w:id="38" w:name="_Toc352671543"/>
      <w:r w:rsidRPr="00D853A7">
        <w:rPr>
          <w:sz w:val="22"/>
          <w:szCs w:val="22"/>
        </w:rPr>
        <w:t xml:space="preserve">Статья 11. Общий порядок изменения видов разрешенного  использования земельных участков и объектов капитального строительства на территории  </w:t>
      </w:r>
      <w:bookmarkEnd w:id="37"/>
      <w:r w:rsidRPr="00D853A7">
        <w:rPr>
          <w:sz w:val="22"/>
          <w:szCs w:val="22"/>
        </w:rPr>
        <w:t>Каменского сельсовета</w:t>
      </w:r>
      <w:bookmarkEnd w:id="38"/>
    </w:p>
    <w:p w:rsidR="00322469" w:rsidRPr="00D853A7" w:rsidRDefault="00322469" w:rsidP="00716D39">
      <w:pPr>
        <w:rPr>
          <w:rFonts w:ascii="Times New Roman" w:hAnsi="Times New Roman" w:cs="Times New Roman"/>
          <w:sz w:val="22"/>
          <w:szCs w:val="22"/>
        </w:rPr>
      </w:pPr>
    </w:p>
    <w:p w:rsidR="00322469" w:rsidRPr="00D853A7" w:rsidRDefault="00322469" w:rsidP="00716D39">
      <w:pPr>
        <w:pStyle w:val="Subtitle"/>
        <w:spacing w:after="0"/>
        <w:rPr>
          <w:sz w:val="22"/>
          <w:szCs w:val="22"/>
        </w:rPr>
      </w:pPr>
      <w:r w:rsidRPr="00D853A7">
        <w:rPr>
          <w:sz w:val="22"/>
          <w:szCs w:val="22"/>
        </w:rPr>
        <w:t>1. Применительно к каждой территориальной зоне установлены виды разрешенного использования земельных участков и объектов капитального строительства.</w:t>
      </w:r>
    </w:p>
    <w:p w:rsidR="00322469" w:rsidRPr="00D853A7" w:rsidRDefault="00322469" w:rsidP="00716D39">
      <w:pPr>
        <w:pStyle w:val="Subtitle"/>
        <w:spacing w:after="0"/>
        <w:rPr>
          <w:sz w:val="22"/>
          <w:szCs w:val="22"/>
        </w:rPr>
      </w:pPr>
      <w:r w:rsidRPr="00D853A7">
        <w:rPr>
          <w:sz w:val="22"/>
          <w:szCs w:val="22"/>
        </w:rPr>
        <w:t>2.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322469" w:rsidRPr="00D853A7" w:rsidRDefault="00322469" w:rsidP="00716D39">
      <w:pPr>
        <w:pStyle w:val="Subtitle"/>
        <w:spacing w:after="0"/>
        <w:rPr>
          <w:sz w:val="22"/>
          <w:szCs w:val="22"/>
        </w:rPr>
      </w:pPr>
      <w:r w:rsidRPr="00D853A7">
        <w:rPr>
          <w:sz w:val="22"/>
          <w:szCs w:val="22"/>
        </w:rPr>
        <w:t>3.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322469" w:rsidRPr="00D853A7" w:rsidRDefault="00322469" w:rsidP="00716D39">
      <w:pPr>
        <w:pStyle w:val="Subtitle"/>
        <w:spacing w:after="0"/>
        <w:rPr>
          <w:sz w:val="22"/>
          <w:szCs w:val="22"/>
        </w:rPr>
      </w:pPr>
      <w:r w:rsidRPr="00D853A7">
        <w:rPr>
          <w:sz w:val="22"/>
          <w:szCs w:val="22"/>
        </w:rPr>
        <w:t>4.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322469" w:rsidRPr="00D853A7" w:rsidRDefault="00322469" w:rsidP="00716D39">
      <w:pPr>
        <w:pStyle w:val="Subtitle"/>
        <w:spacing w:after="0"/>
        <w:rPr>
          <w:sz w:val="22"/>
          <w:szCs w:val="22"/>
        </w:rPr>
      </w:pPr>
      <w:r w:rsidRPr="00D853A7">
        <w:rPr>
          <w:sz w:val="22"/>
          <w:szCs w:val="22"/>
        </w:rPr>
        <w:t>5. Правом на изменение одного вида на другой вид разрешенного использования земельных участков и иных объектов недвижимости обладают:</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собственники земельных участков, являющиеся одновременно собственниками расположенных на этих участках зданий, строений, сооружений;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собственники зданий, строений, сооружений, владеющие земельными участками на праве аренды;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лица, владеющие зданиями, строениями, сооружениями, их частями на праве аренды, при наличии в договоре аренды согласия собственника на изменение одного вида на другой вид разрешенного использования объектов недвижимости;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собственники квартир в многоквартирных домах - в случаях, когда одновременно имеются следующие условия и соблюдаются следующие требования: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а) многоквартирные дома расположены в территориальных зонах, где настоящими Правилами предусмотрена возможность изменения жилого назначения расположенных на первых этажах помещений в нежилое;</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б) обеспечиваются требования о наличии изолированного входа в такие квартиры, помещения (минуя помещения общего пользования многоквартирных домов);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соблюдаются требования технических регламентов безопасности (а до введения их в действие - требования строительных норм и правил, иных обязательных требований).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Изменение одного вида на другой вид разрешенного использования земельных участков и иных объектов недвижимости осуществляется при условии: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получения лицом, обладающим правом на изменение одного вида на другой вид разрешенного использования земельных участков и иных объектов недвижимости, специального согласования посредством публичных слушаний в порядке, определенном настоящими Правилами;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выполнения технических регламентов – в случаях, когда изменение одного вида на другой вид разрешенного использования земельных участков и иных объектов недвижимости связано с необходимостью подготовки проектной документации и получением разрешения на строительство;</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получения лицом, обладающим правом на изменение одного вида на другой вид разрешенного использования земельных участков и иных объектов недвижимости, заключения от местной администрации, о том, что изменение одного вида на другой вид разрешенного использования земельных участков и иных объектов недвижимости не связано с необходимостью подготовки проектной документации и может быть осуществлено без получения разрешения на строительство в соответствующих случаях.</w:t>
      </w:r>
    </w:p>
    <w:p w:rsidR="00322469" w:rsidRPr="00D853A7" w:rsidRDefault="00322469" w:rsidP="00716D39">
      <w:pPr>
        <w:rPr>
          <w:rFonts w:ascii="Times New Roman" w:hAnsi="Times New Roman" w:cs="Times New Roman"/>
          <w:color w:val="FF0000"/>
          <w:sz w:val="22"/>
          <w:szCs w:val="22"/>
        </w:rPr>
      </w:pPr>
    </w:p>
    <w:p w:rsidR="00322469" w:rsidRPr="00D853A7" w:rsidRDefault="00322469" w:rsidP="00716D39">
      <w:pPr>
        <w:pStyle w:val="Heading4"/>
        <w:rPr>
          <w:sz w:val="22"/>
          <w:szCs w:val="22"/>
        </w:rPr>
      </w:pPr>
      <w:bookmarkStart w:id="39" w:name="_Toc324408701"/>
      <w:bookmarkStart w:id="40" w:name="_Toc352671544"/>
      <w:r w:rsidRPr="00D853A7">
        <w:rPr>
          <w:spacing w:val="-5"/>
          <w:sz w:val="22"/>
          <w:szCs w:val="22"/>
        </w:rPr>
        <w:t>Статья 12.</w:t>
      </w:r>
      <w:r w:rsidRPr="00D853A7">
        <w:rPr>
          <w:sz w:val="22"/>
          <w:szCs w:val="22"/>
        </w:rPr>
        <w:t xml:space="preserve"> Порядок предоставления разрешения на условно разрешенный вид использования земельного участка, объекта капитального строительства</w:t>
      </w:r>
      <w:bookmarkEnd w:id="39"/>
      <w:bookmarkEnd w:id="40"/>
    </w:p>
    <w:p w:rsidR="00322469" w:rsidRPr="00D853A7" w:rsidRDefault="00322469" w:rsidP="00716D39">
      <w:pPr>
        <w:rPr>
          <w:rFonts w:ascii="Times New Roman" w:hAnsi="Times New Roman" w:cs="Times New Roman"/>
          <w:color w:val="FF0000"/>
          <w:sz w:val="22"/>
          <w:szCs w:val="22"/>
        </w:rPr>
      </w:pP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направляет заявление о предоставлении разрешения на условно разрешенный вид использования в Комиссию.</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2. Вопрос о предоставлении разрешения на условно разрешенный вид использования подлежит обсуждению на публичных слушаниях. Порядок организации и проведения публичных слушаний определяется настоящими Правилами.</w:t>
      </w:r>
    </w:p>
    <w:p w:rsidR="00322469" w:rsidRPr="00D853A7" w:rsidRDefault="00322469" w:rsidP="00716D39">
      <w:pPr>
        <w:tabs>
          <w:tab w:val="left" w:pos="1080"/>
        </w:tabs>
        <w:ind w:firstLine="709"/>
        <w:rPr>
          <w:rFonts w:ascii="Times New Roman" w:hAnsi="Times New Roman" w:cs="Times New Roman"/>
          <w:sz w:val="22"/>
          <w:szCs w:val="22"/>
        </w:rPr>
      </w:pPr>
      <w:r w:rsidRPr="00D853A7">
        <w:rPr>
          <w:rFonts w:ascii="Times New Roman" w:hAnsi="Times New Roman" w:cs="Times New Roman"/>
          <w:sz w:val="22"/>
          <w:szCs w:val="22"/>
        </w:rPr>
        <w:t>3. Заключения о результатах публичных слушаний по вопросу о предоставлении разрешения на условно разрешённый вид использования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4. На основании заключения о результатах публичных слушаний по вопросу о предоставлении разрешения на условно разрешенный вид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Главе  муниципального образования.</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5. На основании указанных в части 4 настоящей статьи рекомендаций Глава муниципального образования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22469" w:rsidRPr="00D853A7" w:rsidRDefault="00322469" w:rsidP="00716D39">
      <w:pPr>
        <w:pStyle w:val="ConsNormal"/>
        <w:tabs>
          <w:tab w:val="left" w:pos="1080"/>
        </w:tabs>
        <w:ind w:right="0" w:firstLine="709"/>
        <w:rPr>
          <w:rFonts w:ascii="Times New Roman" w:hAnsi="Times New Roman" w:cs="Times New Roman"/>
          <w:sz w:val="22"/>
          <w:szCs w:val="22"/>
        </w:rPr>
      </w:pPr>
      <w:r w:rsidRPr="00D853A7">
        <w:rPr>
          <w:rFonts w:ascii="Times New Roman" w:hAnsi="Times New Roman" w:cs="Times New Roman"/>
          <w:sz w:val="22"/>
          <w:szCs w:val="22"/>
        </w:rPr>
        <w:t>6. В случае если условно разрешённый вид использования земельного участка или объекта капитального строительства  включён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разрешённый вид использования, решение о предоставлении разрешения на условно разрешённый вид использования такому лицу принимается без проведения публичных слушаний.</w:t>
      </w:r>
    </w:p>
    <w:p w:rsidR="00322469" w:rsidRPr="00D853A7" w:rsidRDefault="00322469" w:rsidP="00716D39">
      <w:pPr>
        <w:pStyle w:val="ConsNormal"/>
        <w:tabs>
          <w:tab w:val="left" w:pos="1080"/>
        </w:tabs>
        <w:ind w:right="0" w:firstLine="709"/>
        <w:rPr>
          <w:rFonts w:ascii="Times New Roman" w:hAnsi="Times New Roman" w:cs="Times New Roman"/>
          <w:sz w:val="22"/>
          <w:szCs w:val="22"/>
        </w:rPr>
      </w:pPr>
      <w:r w:rsidRPr="00D853A7">
        <w:rPr>
          <w:rFonts w:ascii="Times New Roman" w:hAnsi="Times New Roman" w:cs="Times New Roman"/>
          <w:sz w:val="22"/>
          <w:szCs w:val="22"/>
        </w:rPr>
        <w:t>7. Физическое или юридическое лицо вправе оспорить в судебном порядке решение о предоставлении разрешения на условно разрешённый вид использования или об отказе в предоставлении такого разрешения.</w:t>
      </w:r>
    </w:p>
    <w:p w:rsidR="00322469" w:rsidRPr="00D853A7" w:rsidRDefault="00322469" w:rsidP="00716D39">
      <w:pPr>
        <w:pStyle w:val="Heading4"/>
        <w:rPr>
          <w:sz w:val="22"/>
          <w:szCs w:val="22"/>
          <w:highlight w:val="lightGray"/>
        </w:rPr>
      </w:pPr>
      <w:bookmarkStart w:id="41" w:name="_Toc319924823"/>
      <w:bookmarkStart w:id="42" w:name="_Toc324408702"/>
      <w:bookmarkStart w:id="43" w:name="_Toc352671545"/>
      <w:r w:rsidRPr="00D853A7">
        <w:rPr>
          <w:sz w:val="22"/>
          <w:szCs w:val="22"/>
        </w:rPr>
        <w:t>Статья 13. Отклонение от предельных параметров разрешенного строительства, реконструкции  объектов капитального строительства</w:t>
      </w:r>
      <w:bookmarkEnd w:id="41"/>
      <w:bookmarkEnd w:id="42"/>
      <w:bookmarkEnd w:id="43"/>
    </w:p>
    <w:p w:rsidR="00322469" w:rsidRPr="00D853A7" w:rsidRDefault="00322469" w:rsidP="00716D39">
      <w:pPr>
        <w:rPr>
          <w:rFonts w:ascii="Times New Roman" w:hAnsi="Times New Roman" w:cs="Times New Roman"/>
          <w:sz w:val="22"/>
          <w:szCs w:val="22"/>
          <w:highlight w:val="yellow"/>
        </w:rPr>
      </w:pP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1. Применительно к каждой территориальной зоне устанавливаются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их сочетания.</w:t>
      </w:r>
    </w:p>
    <w:p w:rsidR="00322469" w:rsidRPr="00D853A7" w:rsidRDefault="00322469" w:rsidP="00716D39">
      <w:pPr>
        <w:ind w:firstLine="709"/>
        <w:rPr>
          <w:rFonts w:ascii="Times New Roman" w:hAnsi="Times New Roman" w:cs="Times New Roman"/>
          <w:sz w:val="22"/>
          <w:szCs w:val="22"/>
          <w:highlight w:val="yellow"/>
        </w:rPr>
      </w:pPr>
      <w:r w:rsidRPr="00D853A7">
        <w:rPr>
          <w:rFonts w:ascii="Times New Roman" w:hAnsi="Times New Roman" w:cs="Times New Roman"/>
          <w:sz w:val="22"/>
          <w:szCs w:val="22"/>
        </w:rPr>
        <w:t>2.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3. Отклонение от предельных параметров разрешенного строительства, реконструкции объектов капитального строительства разрешается для</w:t>
      </w:r>
      <w:r w:rsidRPr="00D853A7">
        <w:rPr>
          <w:rFonts w:ascii="Times New Roman" w:hAnsi="Times New Roman" w:cs="Times New Roman"/>
          <w:color w:val="FF0000"/>
          <w:sz w:val="22"/>
          <w:szCs w:val="22"/>
        </w:rPr>
        <w:t xml:space="preserve"> </w:t>
      </w:r>
      <w:r w:rsidRPr="00D853A7">
        <w:rPr>
          <w:rFonts w:ascii="Times New Roman" w:hAnsi="Times New Roman" w:cs="Times New Roman"/>
          <w:sz w:val="22"/>
          <w:szCs w:val="22"/>
        </w:rPr>
        <w:t>отдельного земельного участка при соблюдении требований технических регламентов.</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4.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5.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проводимых в порядке, определенном настоящими Правилами, с учетом положений, предусмотренных статьей 39 Градостроительного кодекса Российской Федерации.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6. 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Главе муниципального образования.</w:t>
      </w:r>
    </w:p>
    <w:p w:rsidR="00322469" w:rsidRPr="00D853A7" w:rsidRDefault="00322469" w:rsidP="00716D39">
      <w:pPr>
        <w:pStyle w:val="ConsPlusNormal"/>
        <w:widowControl/>
        <w:ind w:firstLine="709"/>
        <w:rPr>
          <w:rFonts w:ascii="Times New Roman" w:hAnsi="Times New Roman" w:cs="Times New Roman"/>
          <w:sz w:val="22"/>
          <w:szCs w:val="22"/>
        </w:rPr>
      </w:pPr>
      <w:r w:rsidRPr="00D853A7">
        <w:rPr>
          <w:rFonts w:ascii="Times New Roman" w:hAnsi="Times New Roman" w:cs="Times New Roman"/>
          <w:sz w:val="22"/>
          <w:szCs w:val="22"/>
        </w:rPr>
        <w:t>7. Глава муниципального образования в течение семи дней со дня поступления указанных в части 6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322469" w:rsidRPr="00D853A7" w:rsidRDefault="00322469" w:rsidP="00716D39">
      <w:pPr>
        <w:pStyle w:val="S"/>
        <w:rPr>
          <w:sz w:val="22"/>
          <w:szCs w:val="22"/>
        </w:rPr>
      </w:pPr>
      <w:r w:rsidRPr="00D853A7">
        <w:rPr>
          <w:sz w:val="22"/>
          <w:szCs w:val="22"/>
        </w:rPr>
        <w:t>8.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322469" w:rsidRPr="00D853A7" w:rsidRDefault="00322469" w:rsidP="00716D39">
      <w:pPr>
        <w:pStyle w:val="S"/>
        <w:rPr>
          <w:color w:val="FF0000"/>
          <w:sz w:val="22"/>
          <w:szCs w:val="22"/>
        </w:rPr>
      </w:pPr>
    </w:p>
    <w:p w:rsidR="00322469" w:rsidRPr="00D853A7" w:rsidRDefault="00322469" w:rsidP="00716D39">
      <w:pPr>
        <w:pStyle w:val="Heading3"/>
        <w:rPr>
          <w:rFonts w:ascii="Times New Roman" w:hAnsi="Times New Roman" w:cs="Times New Roman"/>
          <w:sz w:val="22"/>
          <w:szCs w:val="22"/>
        </w:rPr>
      </w:pPr>
      <w:bookmarkStart w:id="44" w:name="_Toc324408703"/>
      <w:r w:rsidRPr="00D853A7">
        <w:rPr>
          <w:rFonts w:ascii="Times New Roman" w:hAnsi="Times New Roman" w:cs="Times New Roman"/>
          <w:color w:val="FF0000"/>
          <w:sz w:val="22"/>
          <w:szCs w:val="22"/>
        </w:rPr>
        <w:br w:type="page"/>
      </w:r>
      <w:bookmarkStart w:id="45" w:name="_Toc352671546"/>
      <w:r w:rsidRPr="00D853A7">
        <w:rPr>
          <w:rFonts w:ascii="Times New Roman" w:hAnsi="Times New Roman" w:cs="Times New Roman"/>
          <w:sz w:val="22"/>
          <w:szCs w:val="22"/>
        </w:rPr>
        <w:t>Глава 4. Подготовка администрацией документации по планировке территории Каменского сельсовета</w:t>
      </w:r>
      <w:bookmarkEnd w:id="45"/>
      <w:r w:rsidRPr="00D853A7">
        <w:rPr>
          <w:rFonts w:ascii="Times New Roman" w:hAnsi="Times New Roman" w:cs="Times New Roman"/>
          <w:sz w:val="22"/>
          <w:szCs w:val="22"/>
        </w:rPr>
        <w:t xml:space="preserve">  </w:t>
      </w:r>
    </w:p>
    <w:p w:rsidR="00322469" w:rsidRPr="00D853A7" w:rsidRDefault="00322469" w:rsidP="00EE568A">
      <w:pPr>
        <w:pStyle w:val="Heading4"/>
        <w:tabs>
          <w:tab w:val="right" w:pos="9355"/>
        </w:tabs>
        <w:rPr>
          <w:sz w:val="22"/>
          <w:szCs w:val="22"/>
        </w:rPr>
      </w:pPr>
      <w:bookmarkStart w:id="46" w:name="_Toc352671547"/>
      <w:r w:rsidRPr="00D853A7">
        <w:rPr>
          <w:sz w:val="22"/>
          <w:szCs w:val="22"/>
        </w:rPr>
        <w:t>Статья 14. Общие положения</w:t>
      </w:r>
      <w:bookmarkEnd w:id="46"/>
      <w:r w:rsidRPr="00D853A7">
        <w:rPr>
          <w:sz w:val="22"/>
          <w:szCs w:val="22"/>
        </w:rPr>
        <w:tab/>
      </w:r>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Подготовка документации по планировке территории осуществляется в целях обеспечения более детального планирования развития территории Каменского сельсовета,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Каждый вид документации по планировке территории разрабатывается исходя из совокупности социальных, экономических, экологических и иных факторов в целях обеспечения устойчивого развития территорий, развития инфраструктуры, обеспечения учета интересов граждан и их объединений в условиях Каменского сельсовета на основании генерального плана Каменского сельсовета, в соответствии с техническими регламентами, градостроительными, экологическими, санитарными и иными нормативами и стандартами, в соответствии с настоящими Правилами.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Подготовка документации по планировке территории, предусмотренной Градостроительным кодексом Российской Федерации, осуществляется в отношении застроенных или подлежащих застройке территорий.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При подготовке документации по планировке территории может осуществляться разработка проектов планировки территории, проектов межевания территории и градостроительных планов земельных участков.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Разработка, согласование, утверждение и реализация документации по планировке территории и другой проектной документации осуществляются на основе материалов комплексных инженерных изысканий со сроком разработки не более двух лет, состав которых определяется в зависимости от вида документации.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7. Экспертиза документации по планировке территории и проектной документации производятся в установленном законодательством порядке.</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8. Утвержденная в установленном порядке документация по планировке территории являются обязательной для соблюдения субъектами градостроительной деятельности.</w:t>
      </w:r>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625C85">
      <w:pPr>
        <w:pStyle w:val="Heading4"/>
        <w:rPr>
          <w:sz w:val="22"/>
          <w:szCs w:val="22"/>
        </w:rPr>
      </w:pPr>
      <w:bookmarkStart w:id="47" w:name="_Toc352671548"/>
      <w:r w:rsidRPr="00D853A7">
        <w:rPr>
          <w:sz w:val="22"/>
          <w:szCs w:val="22"/>
        </w:rPr>
        <w:t>Статья 15. Проект планировки территории</w:t>
      </w:r>
      <w:bookmarkEnd w:id="47"/>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Подготовка проекта планировки территории осуществляется для выделения элементов планировочной структуры, детализации градостроительных решений, установления параметров планируемого развития элементов планировочной структуры.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Решение о подготовке документации по планировке территории принимается Главой муниципального образования по собственной инициативе либо на основании предложений физических или юридических лиц о подготовке документации по планировке территории.</w:t>
      </w:r>
    </w:p>
    <w:p w:rsidR="00322469" w:rsidRPr="00D853A7" w:rsidRDefault="00322469" w:rsidP="00716D39">
      <w:pPr>
        <w:pStyle w:val="Subtitle"/>
        <w:spacing w:after="0"/>
        <w:rPr>
          <w:sz w:val="22"/>
          <w:szCs w:val="22"/>
        </w:rPr>
      </w:pPr>
      <w:r w:rsidRPr="00D853A7">
        <w:rPr>
          <w:sz w:val="22"/>
          <w:szCs w:val="22"/>
        </w:rPr>
        <w:t xml:space="preserve">3. Указанное в </w:t>
      </w:r>
      <w:hyperlink r:id="rId16" w:history="1">
        <w:r w:rsidRPr="00D853A7">
          <w:rPr>
            <w:sz w:val="22"/>
            <w:szCs w:val="22"/>
          </w:rPr>
          <w:t>пункте 2</w:t>
        </w:r>
      </w:hyperlink>
      <w:r w:rsidRPr="00D853A7">
        <w:rPr>
          <w:sz w:val="22"/>
          <w:szCs w:val="22"/>
        </w:rPr>
        <w:t xml:space="preserve"> настоящей статьи решение оформляется распоряжением  администрации и подлежит опубликованию  в течение трех дней со дня принятия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В течении 30 дней со дня опубликования решения о подготовке документации по планировке территории физические или юридические лица вправе представить в  администрацию свои предложения о порядке, сроках подготовки и содержании документации по планировке территории.</w:t>
      </w:r>
    </w:p>
    <w:p w:rsidR="00322469" w:rsidRPr="00D853A7" w:rsidRDefault="00322469" w:rsidP="00716D39">
      <w:pPr>
        <w:ind w:firstLine="540"/>
        <w:outlineLvl w:val="2"/>
        <w:rPr>
          <w:rFonts w:ascii="Times New Roman" w:hAnsi="Times New Roman" w:cs="Times New Roman"/>
          <w:sz w:val="22"/>
          <w:szCs w:val="22"/>
        </w:rPr>
      </w:pPr>
      <w:r w:rsidRPr="00D853A7">
        <w:rPr>
          <w:rFonts w:ascii="Times New Roman" w:hAnsi="Times New Roman" w:cs="Times New Roman"/>
          <w:sz w:val="22"/>
          <w:szCs w:val="22"/>
        </w:rPr>
        <w:t>5. Администрация в течение двух недель со дня окончания срока направления предложений заинтересованными лицами, обобщает поступившие предложения, подготавливает и утверждает задание на подготовку документации по планировке территории, содержащее требования к ее составу и содержанию, иные необходимые требования.</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6. Документация по планировке территории разрабатывается специализированными службами (подразделениями) администрации самостоятельно, либо на основании государственного или муниципального контракта, заключенного по итогам размещения заказа в соответствии с законодательством Российской Федерации о размещении заказов на поставки товаров, выполнение работ, оказание услуг для государственных и муниципальных нужд.</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 xml:space="preserve">7. Подготовка документации по планировке территории осуществляется в соответствии с Градостроительным </w:t>
      </w:r>
      <w:hyperlink r:id="rId17" w:history="1">
        <w:r w:rsidRPr="00D853A7">
          <w:rPr>
            <w:rFonts w:ascii="Times New Roman" w:hAnsi="Times New Roman" w:cs="Times New Roman"/>
            <w:sz w:val="22"/>
            <w:szCs w:val="22"/>
          </w:rPr>
          <w:t>кодексом</w:t>
        </w:r>
      </w:hyperlink>
      <w:r w:rsidRPr="00D853A7">
        <w:rPr>
          <w:rFonts w:ascii="Times New Roman" w:hAnsi="Times New Roman" w:cs="Times New Roman"/>
          <w:sz w:val="22"/>
          <w:szCs w:val="22"/>
        </w:rPr>
        <w:t xml:space="preserve"> Российской Федерации, законами Новосибирской области, настоящими Правилами, иными муниципальными правовыми актами органов местного самоуправления Каменского сельсовета.</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8. Проект планировки территории является основой для разработки проектов межевания территорий (участков).</w:t>
      </w:r>
    </w:p>
    <w:p w:rsidR="00322469" w:rsidRPr="00D853A7" w:rsidRDefault="00322469" w:rsidP="00716D39">
      <w:pPr>
        <w:ind w:firstLine="540"/>
        <w:outlineLvl w:val="1"/>
        <w:rPr>
          <w:rFonts w:ascii="Times New Roman" w:hAnsi="Times New Roman" w:cs="Times New Roman"/>
          <w:color w:val="FF0000"/>
          <w:sz w:val="22"/>
          <w:szCs w:val="22"/>
        </w:rPr>
      </w:pPr>
    </w:p>
    <w:p w:rsidR="00322469" w:rsidRPr="00D853A7" w:rsidRDefault="00322469" w:rsidP="00716D39">
      <w:pPr>
        <w:ind w:firstLine="540"/>
        <w:outlineLvl w:val="1"/>
        <w:rPr>
          <w:rFonts w:ascii="Times New Roman" w:hAnsi="Times New Roman" w:cs="Times New Roman"/>
          <w:color w:val="FF0000"/>
          <w:sz w:val="22"/>
          <w:szCs w:val="22"/>
        </w:rPr>
      </w:pPr>
    </w:p>
    <w:p w:rsidR="00322469" w:rsidRPr="00D853A7" w:rsidRDefault="00322469" w:rsidP="00716D39">
      <w:pPr>
        <w:ind w:firstLine="540"/>
        <w:outlineLvl w:val="1"/>
        <w:rPr>
          <w:rFonts w:ascii="Times New Roman" w:hAnsi="Times New Roman" w:cs="Times New Roman"/>
          <w:color w:val="FF0000"/>
          <w:sz w:val="22"/>
          <w:szCs w:val="22"/>
        </w:rPr>
      </w:pPr>
    </w:p>
    <w:p w:rsidR="00322469" w:rsidRPr="00D853A7" w:rsidRDefault="00322469" w:rsidP="00716D39">
      <w:pPr>
        <w:ind w:firstLine="540"/>
        <w:outlineLvl w:val="1"/>
        <w:rPr>
          <w:rFonts w:ascii="Times New Roman" w:hAnsi="Times New Roman" w:cs="Times New Roman"/>
          <w:color w:val="FF0000"/>
          <w:sz w:val="22"/>
          <w:szCs w:val="22"/>
        </w:rPr>
      </w:pPr>
    </w:p>
    <w:p w:rsidR="00322469" w:rsidRPr="00D853A7" w:rsidRDefault="00322469" w:rsidP="00716D39">
      <w:pPr>
        <w:pStyle w:val="Heading4"/>
        <w:rPr>
          <w:sz w:val="22"/>
          <w:szCs w:val="22"/>
        </w:rPr>
      </w:pPr>
      <w:bookmarkStart w:id="48" w:name="_Toc325383358"/>
      <w:bookmarkStart w:id="49" w:name="_Toc352671549"/>
      <w:r w:rsidRPr="00D853A7">
        <w:rPr>
          <w:sz w:val="22"/>
          <w:szCs w:val="22"/>
        </w:rPr>
        <w:t>Статья 16. Проекты межевания территорий</w:t>
      </w:r>
      <w:bookmarkEnd w:id="48"/>
      <w:bookmarkEnd w:id="49"/>
    </w:p>
    <w:p w:rsidR="00322469" w:rsidRPr="00D853A7" w:rsidRDefault="00322469" w:rsidP="00716D39">
      <w:pPr>
        <w:pStyle w:val="ConsNormal"/>
        <w:ind w:right="0" w:firstLine="709"/>
        <w:rPr>
          <w:rFonts w:ascii="Times New Roman" w:hAnsi="Times New Roman" w:cs="Times New Roman"/>
          <w:b/>
          <w:bCs/>
          <w:sz w:val="22"/>
          <w:szCs w:val="22"/>
        </w:rPr>
      </w:pPr>
    </w:p>
    <w:p w:rsidR="00322469" w:rsidRPr="00D853A7" w:rsidRDefault="00322469" w:rsidP="00716D39">
      <w:pPr>
        <w:pStyle w:val="ConsPlusNormal"/>
        <w:widowControl/>
        <w:ind w:firstLine="540"/>
        <w:rPr>
          <w:rFonts w:ascii="Times New Roman" w:hAnsi="Times New Roman" w:cs="Times New Roman"/>
          <w:sz w:val="22"/>
          <w:szCs w:val="22"/>
        </w:rPr>
      </w:pPr>
      <w:r w:rsidRPr="00D853A7">
        <w:rPr>
          <w:rFonts w:ascii="Times New Roman" w:hAnsi="Times New Roman" w:cs="Times New Roman"/>
          <w:sz w:val="22"/>
          <w:szCs w:val="22"/>
        </w:rPr>
        <w:t>1. Проекты межевания территорий выполняются применительно к застроенным и подлежащим застройке территориям, расположенным в границах элементов планировочной структуры.</w:t>
      </w:r>
    </w:p>
    <w:p w:rsidR="00322469" w:rsidRPr="00D853A7" w:rsidRDefault="00322469" w:rsidP="00716D39">
      <w:pPr>
        <w:pStyle w:val="ConsPlusNormal"/>
        <w:widowControl/>
        <w:ind w:firstLine="540"/>
        <w:rPr>
          <w:rFonts w:ascii="Times New Roman" w:hAnsi="Times New Roman" w:cs="Times New Roman"/>
          <w:sz w:val="22"/>
          <w:szCs w:val="22"/>
        </w:rPr>
      </w:pPr>
      <w:r w:rsidRPr="00D853A7">
        <w:rPr>
          <w:rFonts w:ascii="Times New Roman" w:hAnsi="Times New Roman" w:cs="Times New Roman"/>
          <w:sz w:val="22"/>
          <w:szCs w:val="22"/>
        </w:rPr>
        <w:t>2. Подготовка проектов межевания застроенных территорий осуществляется в целях установления границ застроенных земельных участков и границ незастроенных земельных участков. Подготовка проектов межевания подлежащих застройке территорий осуществляется в целях установления границ незастроенных земельных участков, планируемых для предоставления физическим и юридическим лицам для строительства, а также границ земельных участков, предназначенных для размещения объектов капитального строительства федерального, регионального или местного значения (мест общего пользования).</w:t>
      </w:r>
    </w:p>
    <w:p w:rsidR="00322469" w:rsidRPr="00D853A7" w:rsidRDefault="00322469" w:rsidP="00716D39">
      <w:pPr>
        <w:pStyle w:val="ConsPlusNormal"/>
        <w:widowControl/>
        <w:ind w:firstLine="540"/>
        <w:rPr>
          <w:rFonts w:ascii="Times New Roman" w:hAnsi="Times New Roman" w:cs="Times New Roman"/>
          <w:sz w:val="22"/>
          <w:szCs w:val="22"/>
        </w:rPr>
      </w:pPr>
      <w:r w:rsidRPr="00D853A7">
        <w:rPr>
          <w:rFonts w:ascii="Times New Roman" w:hAnsi="Times New Roman" w:cs="Times New Roman"/>
          <w:sz w:val="22"/>
          <w:szCs w:val="22"/>
        </w:rPr>
        <w:t>3. Подготовка проектов межевания территорий может осуществляться в составе проектов планировки территорий или в виде отдельного документа.</w:t>
      </w:r>
    </w:p>
    <w:p w:rsidR="00322469" w:rsidRPr="00D853A7" w:rsidRDefault="00322469" w:rsidP="00716D39">
      <w:pPr>
        <w:pStyle w:val="ConsPlusNormal"/>
        <w:widowControl/>
        <w:ind w:firstLine="540"/>
        <w:rPr>
          <w:rFonts w:ascii="Times New Roman" w:hAnsi="Times New Roman" w:cs="Times New Roman"/>
          <w:sz w:val="22"/>
          <w:szCs w:val="22"/>
        </w:rPr>
      </w:pPr>
      <w:r w:rsidRPr="00D853A7">
        <w:rPr>
          <w:rFonts w:ascii="Times New Roman" w:hAnsi="Times New Roman" w:cs="Times New Roman"/>
          <w:sz w:val="22"/>
          <w:szCs w:val="22"/>
        </w:rPr>
        <w:t>4.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 в данной территориальной зоне.</w:t>
      </w:r>
    </w:p>
    <w:p w:rsidR="00322469" w:rsidRPr="00D853A7" w:rsidRDefault="00322469" w:rsidP="00716D39">
      <w:pPr>
        <w:pStyle w:val="ConsPlusNormal"/>
        <w:widowControl/>
        <w:ind w:firstLine="540"/>
        <w:rPr>
          <w:rFonts w:ascii="Times New Roman" w:hAnsi="Times New Roman" w:cs="Times New Roman"/>
          <w:sz w:val="22"/>
          <w:szCs w:val="22"/>
        </w:rPr>
      </w:pPr>
      <w:r w:rsidRPr="00D853A7">
        <w:rPr>
          <w:rFonts w:ascii="Times New Roman" w:hAnsi="Times New Roman" w:cs="Times New Roman"/>
          <w:sz w:val="22"/>
          <w:szCs w:val="22"/>
        </w:rPr>
        <w:t>5. В проекте межевания территории отображаются: красные линии, линии отступа от красных линий в целях определения места допустимого размещения зданий, строений, сооружений; границы застроенных земельных участков, границы формируемых земельных участков, границы земельных участков, предназначенных для размещения объектов капитального строительства федерального, регионального или местного значения; границы территорий объектов культурного наследия; границы зон с особыми условиями использования территорий и действия публичных сервитутов.</w:t>
      </w:r>
    </w:p>
    <w:p w:rsidR="00322469" w:rsidRPr="00D853A7" w:rsidRDefault="00322469" w:rsidP="00716D39">
      <w:pPr>
        <w:ind w:firstLine="540"/>
        <w:outlineLvl w:val="1"/>
        <w:rPr>
          <w:rFonts w:ascii="Times New Roman" w:hAnsi="Times New Roman" w:cs="Times New Roman"/>
          <w:color w:val="FF0000"/>
          <w:sz w:val="22"/>
          <w:szCs w:val="22"/>
        </w:rPr>
      </w:pPr>
    </w:p>
    <w:p w:rsidR="00322469" w:rsidRPr="00D853A7" w:rsidRDefault="00322469" w:rsidP="00E77E3A">
      <w:pPr>
        <w:pStyle w:val="Heading4"/>
        <w:rPr>
          <w:sz w:val="22"/>
          <w:szCs w:val="22"/>
        </w:rPr>
      </w:pPr>
      <w:bookmarkStart w:id="50" w:name="_Toc352671550"/>
      <w:r w:rsidRPr="00D853A7">
        <w:rPr>
          <w:sz w:val="22"/>
          <w:szCs w:val="22"/>
        </w:rPr>
        <w:t>Статья 17. Согласование документации по планировке территории</w:t>
      </w:r>
      <w:bookmarkEnd w:id="50"/>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Администрация осуществляет проверку разработанной в установленном порядке документации по планировке территории на соответствие генеральному плану Каменского сельсовета, требованиям технических регламентов, градостроительных регламентов, другим требованиям, установленных Градостроительным кодексом.</w:t>
      </w:r>
    </w:p>
    <w:p w:rsidR="00322469" w:rsidRPr="00D853A7" w:rsidRDefault="00322469" w:rsidP="00A71CC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2. Документация по планировке территории в процессе проверки подлежит согласованию структурными подразделениями  администрации:</w:t>
      </w:r>
    </w:p>
    <w:p w:rsidR="00322469" w:rsidRPr="00D853A7" w:rsidRDefault="00322469" w:rsidP="00A71CC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в области архитектуры и градостроительства;</w:t>
      </w:r>
    </w:p>
    <w:p w:rsidR="00322469" w:rsidRPr="00D853A7" w:rsidRDefault="00322469" w:rsidP="00A71CC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курирующими хозяйство Каменского сельсовета (в том числе обеспечивающими  согласование с эксплуатирующими организациями инженерного обеспечения);</w:t>
      </w:r>
    </w:p>
    <w:p w:rsidR="00322469" w:rsidRPr="00D853A7" w:rsidRDefault="00322469" w:rsidP="00A71CC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имущественных и земельных отношений.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Структурное подразделение, которому направлена на согласование документация по планировке территории, рассматривает, согласовывает или дает мотивированный отказ в срок не более десяти рабочих дней.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По результатам проверки  администрация принимает соответствующее решение о направлении документации по планировке территории Главе муниципального образования для принятия решения о проведении публичных слушаний или об отклонении такой документации и направлении ее на доработку.</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Проекты планировки территории и проекты межевания территории до их утверждения подлежат рассмотрению на публичных слушаниях, порядок организации и проведения которых определяется статьей 25 настоящих Правил.</w:t>
      </w:r>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E77E3A">
      <w:pPr>
        <w:pStyle w:val="Heading4"/>
        <w:rPr>
          <w:sz w:val="22"/>
          <w:szCs w:val="22"/>
        </w:rPr>
      </w:pPr>
      <w:bookmarkStart w:id="51" w:name="_Toc352671551"/>
      <w:r w:rsidRPr="00D853A7">
        <w:rPr>
          <w:sz w:val="22"/>
          <w:szCs w:val="22"/>
        </w:rPr>
        <w:t>Статья 18. Порядок утверждения документации по планировке территории</w:t>
      </w:r>
      <w:bookmarkEnd w:id="51"/>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296568">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1. Глава  муниципального образования с учетом протокола публичных слушаний и заключения о результатах публичных слушаний, экспертиз принимает решение об утверждении документации по планировке территории или об отклонении такой документации и о направлении ее на доработку с учетом указанных протокола и заключения.</w:t>
      </w:r>
    </w:p>
    <w:p w:rsidR="00322469" w:rsidRPr="00D853A7" w:rsidRDefault="00322469" w:rsidP="00296568">
      <w:pPr>
        <w:pStyle w:val="Subtitle"/>
        <w:spacing w:after="0"/>
        <w:rPr>
          <w:sz w:val="22"/>
          <w:szCs w:val="22"/>
        </w:rPr>
      </w:pPr>
      <w:r w:rsidRPr="00D853A7">
        <w:rPr>
          <w:sz w:val="22"/>
          <w:szCs w:val="22"/>
        </w:rPr>
        <w:t>2. Утвержденная документация по планировке территории подлежит опубликованию в течение семи дней со дня утверждения указанной документации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22469" w:rsidRPr="00D853A7" w:rsidRDefault="00322469" w:rsidP="00D747E5">
      <w:pPr>
        <w:rPr>
          <w:color w:val="FF0000"/>
          <w:sz w:val="22"/>
          <w:szCs w:val="22"/>
        </w:rPr>
      </w:pPr>
    </w:p>
    <w:p w:rsidR="00322469" w:rsidRPr="00D853A7" w:rsidRDefault="00322469" w:rsidP="00D747E5">
      <w:pPr>
        <w:pStyle w:val="Heading4"/>
        <w:spacing w:before="0" w:after="0"/>
        <w:rPr>
          <w:sz w:val="22"/>
          <w:szCs w:val="22"/>
        </w:rPr>
      </w:pPr>
      <w:bookmarkStart w:id="52" w:name="_Toc352671552"/>
      <w:r w:rsidRPr="00D853A7">
        <w:rPr>
          <w:sz w:val="22"/>
          <w:szCs w:val="22"/>
        </w:rPr>
        <w:t>Статья 19. Внесение изменений в утвержденную документацию по планировке территории</w:t>
      </w:r>
      <w:bookmarkEnd w:id="52"/>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Предложения застройщиков по внесению изменений в утвержденную документацию по планировке территории направляются в администрацию.</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Администрация по итогам рассмотрения направленных предложений выдает согласование на внесение изменений с определением соответствующих объемов работ или мотивированный отказ.</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Застройщик, получив положительное согласование на внесение изменений в документацию по планировке территории, несет все затраты по корректировке документации.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Документация по планировке территории, в части внесенной корректировки, подлежит утверждению в порядке, установленном настоящей главой.</w:t>
      </w:r>
    </w:p>
    <w:p w:rsidR="00322469" w:rsidRPr="00D853A7" w:rsidRDefault="00322469" w:rsidP="00E77E3A">
      <w:pPr>
        <w:pStyle w:val="Heading4"/>
        <w:rPr>
          <w:sz w:val="22"/>
          <w:szCs w:val="22"/>
        </w:rPr>
      </w:pPr>
      <w:bookmarkStart w:id="53" w:name="_Toc352671553"/>
      <w:r w:rsidRPr="00D853A7">
        <w:rPr>
          <w:sz w:val="22"/>
          <w:szCs w:val="22"/>
        </w:rPr>
        <w:t>Статья 20. Ведение и утверждение сводного плана красных линий Каменского сельсовета</w:t>
      </w:r>
      <w:bookmarkEnd w:id="53"/>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pStyle w:val="ConsNonformat"/>
        <w:widowControl/>
        <w:ind w:firstLine="540"/>
        <w:jc w:val="both"/>
        <w:rPr>
          <w:rFonts w:ascii="Times New Roman" w:hAnsi="Times New Roman" w:cs="Times New Roman"/>
          <w:sz w:val="22"/>
          <w:szCs w:val="22"/>
        </w:rPr>
      </w:pPr>
      <w:r w:rsidRPr="00D853A7">
        <w:rPr>
          <w:rFonts w:ascii="Times New Roman" w:hAnsi="Times New Roman" w:cs="Times New Roman"/>
          <w:sz w:val="22"/>
          <w:szCs w:val="22"/>
        </w:rPr>
        <w:t>1. На основе проектов планировки, межевания и застройки территорий, а также проектов санитарно-защитных зон, водоохранных зон, проектов охранных зон памятников истории и культуры устанавливаются линии градостроительного регулирования.</w:t>
      </w:r>
    </w:p>
    <w:p w:rsidR="00322469" w:rsidRPr="00D853A7" w:rsidRDefault="00322469" w:rsidP="00716D39">
      <w:pPr>
        <w:pStyle w:val="ConsNonformat"/>
        <w:widowControl/>
        <w:ind w:firstLine="540"/>
        <w:jc w:val="both"/>
        <w:rPr>
          <w:rFonts w:ascii="Times New Roman" w:hAnsi="Times New Roman" w:cs="Times New Roman"/>
          <w:sz w:val="22"/>
          <w:szCs w:val="22"/>
        </w:rPr>
      </w:pPr>
      <w:r w:rsidRPr="00D853A7">
        <w:rPr>
          <w:rFonts w:ascii="Times New Roman" w:hAnsi="Times New Roman" w:cs="Times New Roman"/>
          <w:sz w:val="22"/>
          <w:szCs w:val="22"/>
        </w:rPr>
        <w:t>2. На территории Каменского сельсовета действуют следующие линии градостроительного регулирования:</w:t>
      </w:r>
    </w:p>
    <w:p w:rsidR="00322469" w:rsidRPr="00D853A7" w:rsidRDefault="00322469" w:rsidP="00716D39">
      <w:pPr>
        <w:pStyle w:val="ConsNonformat"/>
        <w:widowControl/>
        <w:ind w:firstLine="540"/>
        <w:jc w:val="both"/>
        <w:rPr>
          <w:rFonts w:ascii="Times New Roman" w:hAnsi="Times New Roman" w:cs="Times New Roman"/>
          <w:sz w:val="22"/>
          <w:szCs w:val="22"/>
        </w:rPr>
      </w:pPr>
      <w:r w:rsidRPr="00D853A7">
        <w:rPr>
          <w:rFonts w:ascii="Times New Roman" w:hAnsi="Times New Roman" w:cs="Times New Roman"/>
          <w:sz w:val="22"/>
          <w:szCs w:val="22"/>
        </w:rPr>
        <w:t>красные линии;</w:t>
      </w:r>
    </w:p>
    <w:p w:rsidR="00322469" w:rsidRPr="00D853A7" w:rsidRDefault="00322469" w:rsidP="00716D39">
      <w:pPr>
        <w:pStyle w:val="ConsNonformat"/>
        <w:widowControl/>
        <w:ind w:firstLine="540"/>
        <w:jc w:val="both"/>
        <w:rPr>
          <w:rFonts w:ascii="Times New Roman" w:hAnsi="Times New Roman" w:cs="Times New Roman"/>
          <w:sz w:val="22"/>
          <w:szCs w:val="22"/>
        </w:rPr>
      </w:pPr>
      <w:r w:rsidRPr="00D853A7">
        <w:rPr>
          <w:rFonts w:ascii="Times New Roman" w:hAnsi="Times New Roman" w:cs="Times New Roman"/>
          <w:sz w:val="22"/>
          <w:szCs w:val="22"/>
        </w:rPr>
        <w:t>границы технических (охранных) зон действующих и проектируемых инженерных сооружений и коммуникаций;</w:t>
      </w:r>
    </w:p>
    <w:p w:rsidR="00322469" w:rsidRPr="00D853A7" w:rsidRDefault="00322469" w:rsidP="00716D39">
      <w:pPr>
        <w:pStyle w:val="ConsNonformat"/>
        <w:widowControl/>
        <w:ind w:firstLine="540"/>
        <w:jc w:val="both"/>
        <w:rPr>
          <w:rFonts w:ascii="Times New Roman" w:hAnsi="Times New Roman" w:cs="Times New Roman"/>
          <w:sz w:val="22"/>
          <w:szCs w:val="22"/>
        </w:rPr>
      </w:pPr>
      <w:r w:rsidRPr="00D853A7">
        <w:rPr>
          <w:rFonts w:ascii="Times New Roman" w:hAnsi="Times New Roman" w:cs="Times New Roman"/>
          <w:sz w:val="22"/>
          <w:szCs w:val="22"/>
        </w:rPr>
        <w:t>границы водоохранных зон.</w:t>
      </w:r>
    </w:p>
    <w:p w:rsidR="00322469" w:rsidRPr="00D853A7" w:rsidRDefault="00322469" w:rsidP="00716D39">
      <w:pPr>
        <w:pStyle w:val="ConsNonformat"/>
        <w:widowControl/>
        <w:ind w:firstLine="540"/>
        <w:jc w:val="both"/>
        <w:rPr>
          <w:rFonts w:ascii="Times New Roman" w:hAnsi="Times New Roman" w:cs="Times New Roman"/>
          <w:sz w:val="22"/>
          <w:szCs w:val="22"/>
        </w:rPr>
      </w:pPr>
      <w:r w:rsidRPr="00D853A7">
        <w:rPr>
          <w:rFonts w:ascii="Times New Roman" w:hAnsi="Times New Roman" w:cs="Times New Roman"/>
          <w:sz w:val="22"/>
          <w:szCs w:val="22"/>
        </w:rPr>
        <w:t>3. Красные линии обязательны для соблюдения всеми субъектами градостроительной деятельности, участвующими в процессе проектирования и последующего освоения и застройки территории Каменского сельсовета. Соблюдение красных линий также обязательно при межевании застроенных или подлежащих застройке земель в границах Каменского сельсовета, при оформлении документов физическими и юридическими лицами на право собственности, владения, пользования и распоряжения земельными участками и другими объектами недвижимости, их государственной регистрации.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Красные и другие линии градостроительного регулирования подлежат обязательному отражению и учету:</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документации по планировке территории и проектной документации;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проектах инженерно-транспортных коммуникаций;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документации по инвентаризации земель и установления границ землепользования;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при установлении границ территориальных зон.</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Красные линии разрабатываются, согласовываются и утверждаются в составе градостроительной документации.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отдельных случаях красные линии могут устанавливаться до разработки документации по планировке территории, закрепляя исторически сложившуюся систему улично-дорожной сети застроенных и озелененных территорий.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Корректировка красных линий может осуществляться по решению  администрации в связи с изменением градостроительной ситуации, в результате необходимости проведения реконструкции сложившейся застройки, изменением категории (пропускной способности) улиц и дорог, а также в иных случаях при соответствующем обосновании и обращении заинтересованных лиц.</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7. Согласование откорректированной документации осуществляется в порядке, установленном статьей </w:t>
      </w:r>
      <w:hyperlink r:id="rId18" w:history="1">
        <w:r w:rsidRPr="00D853A7">
          <w:rPr>
            <w:rFonts w:ascii="Times New Roman" w:hAnsi="Times New Roman" w:cs="Times New Roman"/>
            <w:sz w:val="22"/>
            <w:szCs w:val="22"/>
          </w:rPr>
          <w:t>17</w:t>
        </w:r>
      </w:hyperlink>
      <w:r w:rsidRPr="00D853A7">
        <w:rPr>
          <w:rFonts w:ascii="Times New Roman" w:hAnsi="Times New Roman" w:cs="Times New Roman"/>
          <w:sz w:val="22"/>
          <w:szCs w:val="22"/>
        </w:rPr>
        <w:t xml:space="preserve"> настоящих Правил.</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8. Утверждение откорректированной документации производится в порядке, установленном </w:t>
      </w:r>
      <w:hyperlink r:id="rId19" w:history="1">
        <w:r w:rsidRPr="00D853A7">
          <w:rPr>
            <w:rFonts w:ascii="Times New Roman" w:hAnsi="Times New Roman" w:cs="Times New Roman"/>
            <w:sz w:val="22"/>
            <w:szCs w:val="22"/>
          </w:rPr>
          <w:t>статьей</w:t>
        </w:r>
      </w:hyperlink>
      <w:r w:rsidRPr="00D853A7">
        <w:rPr>
          <w:rFonts w:ascii="Times New Roman" w:hAnsi="Times New Roman" w:cs="Times New Roman"/>
          <w:sz w:val="22"/>
          <w:szCs w:val="22"/>
        </w:rPr>
        <w:t xml:space="preserve"> 18 настоящих Правил.</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9. Ведение сводного плана красных линий: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сводный план красных линий выполняется, хранится и поддерживается  администрацией;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подлинные чертежи планов красных линий, разбивочных чертежей и актов установления (изменения) красных линий сдаются заказчиком градостроительной документации и хранятся в  администрации вместе с соответствующей градостроительной документацией.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10. Предоставление материалов сводного плана красных линий: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для получения выкопировки из сводного плана красных линий заинтересованная организация направляет в администрацию  соответствующую заявку. В заявке указывается территория (микрорайон, улица), для которой запрашиваются красные линии, а также цель использования красных линий (проектирование, изыскания, строительство, прочие цели). Выкопировка предоставляется  администрацией в течение трех рабочих дней.</w:t>
      </w:r>
    </w:p>
    <w:p w:rsidR="00322469" w:rsidRPr="00D853A7" w:rsidRDefault="00322469" w:rsidP="00716D39">
      <w:pPr>
        <w:rPr>
          <w:rFonts w:ascii="Times New Roman" w:hAnsi="Times New Roman" w:cs="Times New Roman"/>
          <w:color w:val="FF0000"/>
          <w:sz w:val="22"/>
          <w:szCs w:val="22"/>
        </w:rPr>
      </w:pPr>
    </w:p>
    <w:p w:rsidR="00322469" w:rsidRPr="00D853A7" w:rsidRDefault="00322469" w:rsidP="000639D6">
      <w:pPr>
        <w:pStyle w:val="Heading3"/>
        <w:rPr>
          <w:rFonts w:ascii="Times New Roman" w:hAnsi="Times New Roman" w:cs="Times New Roman"/>
          <w:sz w:val="22"/>
          <w:szCs w:val="22"/>
        </w:rPr>
      </w:pPr>
      <w:r w:rsidRPr="00D853A7">
        <w:rPr>
          <w:rFonts w:ascii="Times New Roman" w:hAnsi="Times New Roman" w:cs="Times New Roman"/>
          <w:color w:val="FF0000"/>
          <w:sz w:val="22"/>
          <w:szCs w:val="22"/>
        </w:rPr>
        <w:br w:type="page"/>
      </w:r>
      <w:bookmarkStart w:id="54" w:name="_Toc352671554"/>
      <w:r w:rsidRPr="00D853A7">
        <w:rPr>
          <w:rFonts w:ascii="Times New Roman" w:hAnsi="Times New Roman" w:cs="Times New Roman"/>
          <w:sz w:val="22"/>
          <w:szCs w:val="22"/>
        </w:rPr>
        <w:t>Глава 5. Организация и проведение публичных слушаний по вопросам землепользования и застройки</w:t>
      </w:r>
      <w:bookmarkEnd w:id="54"/>
      <w:r w:rsidRPr="00D853A7">
        <w:rPr>
          <w:rFonts w:ascii="Times New Roman" w:hAnsi="Times New Roman" w:cs="Times New Roman"/>
          <w:sz w:val="22"/>
          <w:szCs w:val="22"/>
        </w:rPr>
        <w:t xml:space="preserve"> </w:t>
      </w:r>
    </w:p>
    <w:p w:rsidR="00322469" w:rsidRPr="00D853A7" w:rsidRDefault="00322469" w:rsidP="00E77E3A">
      <w:pPr>
        <w:pStyle w:val="Heading4"/>
        <w:rPr>
          <w:sz w:val="22"/>
          <w:szCs w:val="22"/>
        </w:rPr>
      </w:pPr>
      <w:bookmarkStart w:id="55" w:name="_Toc352671555"/>
      <w:r w:rsidRPr="00D853A7">
        <w:rPr>
          <w:sz w:val="22"/>
          <w:szCs w:val="22"/>
        </w:rPr>
        <w:t>Статья 21. Общие положения</w:t>
      </w:r>
      <w:bookmarkEnd w:id="55"/>
    </w:p>
    <w:p w:rsidR="00322469" w:rsidRPr="00D853A7" w:rsidRDefault="00322469" w:rsidP="00716D39">
      <w:pPr>
        <w:ind w:firstLine="540"/>
        <w:outlineLvl w:val="3"/>
        <w:rPr>
          <w:rFonts w:ascii="Times New Roman" w:hAnsi="Times New Roman" w:cs="Times New Roman"/>
          <w:b/>
          <w:bCs/>
          <w:color w:val="FF0000"/>
          <w:sz w:val="22"/>
          <w:szCs w:val="22"/>
        </w:rPr>
      </w:pPr>
    </w:p>
    <w:p w:rsidR="00322469" w:rsidRPr="00D853A7" w:rsidRDefault="00322469" w:rsidP="00716D39">
      <w:pPr>
        <w:ind w:firstLine="709"/>
        <w:rPr>
          <w:rFonts w:ascii="Times New Roman" w:hAnsi="Times New Roman" w:cs="Times New Roman"/>
          <w:color w:val="FF0000"/>
          <w:sz w:val="22"/>
          <w:szCs w:val="22"/>
        </w:rPr>
      </w:pPr>
      <w:r w:rsidRPr="00D853A7">
        <w:rPr>
          <w:rFonts w:ascii="Times New Roman" w:hAnsi="Times New Roman" w:cs="Times New Roman"/>
          <w:sz w:val="22"/>
          <w:szCs w:val="22"/>
        </w:rPr>
        <w:t xml:space="preserve">1. Публичные слушания проводятся в соответствии с </w:t>
      </w:r>
      <w:hyperlink r:id="rId20" w:history="1">
        <w:r w:rsidRPr="00D853A7">
          <w:rPr>
            <w:rFonts w:ascii="Times New Roman" w:hAnsi="Times New Roman" w:cs="Times New Roman"/>
            <w:sz w:val="22"/>
            <w:szCs w:val="22"/>
          </w:rPr>
          <w:t>Конституцией</w:t>
        </w:r>
      </w:hyperlink>
      <w:r w:rsidRPr="00D853A7">
        <w:rPr>
          <w:rFonts w:ascii="Times New Roman" w:hAnsi="Times New Roman" w:cs="Times New Roman"/>
          <w:sz w:val="22"/>
          <w:szCs w:val="22"/>
        </w:rPr>
        <w:t xml:space="preserve"> Российской Федерации, федеральным законодательством и законодательством Новосибирской области, </w:t>
      </w:r>
      <w:hyperlink r:id="rId21" w:history="1">
        <w:r w:rsidRPr="00D853A7">
          <w:rPr>
            <w:rFonts w:ascii="Times New Roman" w:hAnsi="Times New Roman" w:cs="Times New Roman"/>
            <w:sz w:val="22"/>
            <w:szCs w:val="22"/>
          </w:rPr>
          <w:t>Уставом</w:t>
        </w:r>
      </w:hyperlink>
      <w:r w:rsidRPr="00D853A7">
        <w:rPr>
          <w:rFonts w:ascii="Times New Roman" w:hAnsi="Times New Roman" w:cs="Times New Roman"/>
          <w:sz w:val="22"/>
          <w:szCs w:val="22"/>
        </w:rPr>
        <w:t>, настоящими Правилами и иными правовыми актами</w:t>
      </w:r>
      <w:r w:rsidRPr="00D853A7">
        <w:rPr>
          <w:rFonts w:ascii="Times New Roman" w:hAnsi="Times New Roman" w:cs="Times New Roman"/>
          <w:color w:val="FF0000"/>
          <w:sz w:val="22"/>
          <w:szCs w:val="22"/>
        </w:rPr>
        <w:t>.</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sz w:val="22"/>
          <w:szCs w:val="22"/>
        </w:rPr>
        <w:t>2. Публичные слушания проводятся в целях учета мнения населения при принятии наиболее важных решений органами местного самоуправления, осуществления непосредственной связи органов местного самоуправления с населением, подготовки предложений и рекомендаций органам местного самоуправления по вопросам, выносимым на слушания,</w:t>
      </w:r>
      <w:r w:rsidRPr="00D853A7">
        <w:rPr>
          <w:rFonts w:ascii="Times New Roman" w:hAnsi="Times New Roman" w:cs="Times New Roman"/>
          <w:noProof/>
          <w:sz w:val="22"/>
          <w:szCs w:val="22"/>
        </w:rPr>
        <w:t xml:space="preserve"> . </w:t>
      </w:r>
      <w:r w:rsidRPr="00D853A7">
        <w:rPr>
          <w:rFonts w:ascii="Times New Roman" w:hAnsi="Times New Roman" w:cs="Times New Roman"/>
          <w:sz w:val="22"/>
          <w:szCs w:val="22"/>
        </w:rPr>
        <w:t>информирования населения о работе органов местного самоуправления, формирования общественного мнения по обсуждаемым проблемам.</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sz w:val="22"/>
          <w:szCs w:val="22"/>
        </w:rPr>
        <w:t>3. При проведении публичных слушаний всем заинтересованным лицам должны быть обеспечены равные возможности для выражения своего мнения.</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sz w:val="22"/>
          <w:szCs w:val="22"/>
        </w:rPr>
        <w:t>4. Организация и проведение публичных слушаний возлагается на комиссию по землепользованию и застройке.</w:t>
      </w: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sz w:val="22"/>
          <w:szCs w:val="22"/>
        </w:rPr>
        <w:t>5. Решение (постановление) о назначении публичных слушаний и их результаты подлежат обязательному опубликованию в средствах массовой информации.</w:t>
      </w:r>
    </w:p>
    <w:p w:rsidR="00322469" w:rsidRPr="00D853A7" w:rsidRDefault="00322469" w:rsidP="00E77E3A">
      <w:pPr>
        <w:pStyle w:val="Heading4"/>
        <w:rPr>
          <w:sz w:val="22"/>
          <w:szCs w:val="22"/>
        </w:rPr>
      </w:pPr>
      <w:bookmarkStart w:id="56" w:name="_Toc352671556"/>
      <w:r w:rsidRPr="00D853A7">
        <w:rPr>
          <w:sz w:val="22"/>
          <w:szCs w:val="22"/>
        </w:rPr>
        <w:t>Статья 22. Темы публичных слушаний и вопросы, выносимые для обсуждения на публичных слушаниях</w:t>
      </w:r>
      <w:bookmarkEnd w:id="56"/>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1. Темами для проведения публичных слушаний могут являться:</w:t>
      </w: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 xml:space="preserve"> внесение изменений в Правила;</w:t>
      </w: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 xml:space="preserve"> предоставление разрешения на условно разрешенный вид использования земельного участка или объекта капитального строительства;</w:t>
      </w: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 xml:space="preserve"> предоставление разрешения на отклонение от предельных параметров разрешенного строительства, реконструкции объектов капитального строительства;</w:t>
      </w: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 xml:space="preserve"> установление публичных сервитутов;</w:t>
      </w: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 xml:space="preserve"> рассмотрение проектов планировки территории и проектов межевания территории, подготовленных в составе документации по планировке территории.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Вопросами, выносимыми для обсуждения на публичных слушаниях, являются предложения, внесенные в Комиссию.</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Тема публичных слушаний и вопросы, выносимые на обсуждение, отражаются в протоколах публичных слушаний и в заключении о результатах слушаний.</w:t>
      </w:r>
    </w:p>
    <w:p w:rsidR="00322469" w:rsidRPr="00D853A7" w:rsidRDefault="00322469" w:rsidP="00E77E3A">
      <w:pPr>
        <w:pStyle w:val="Heading4"/>
        <w:rPr>
          <w:sz w:val="22"/>
          <w:szCs w:val="22"/>
        </w:rPr>
      </w:pPr>
      <w:bookmarkStart w:id="57" w:name="_Toc352671557"/>
      <w:r w:rsidRPr="00D853A7">
        <w:rPr>
          <w:sz w:val="22"/>
          <w:szCs w:val="22"/>
        </w:rPr>
        <w:t>Статья 23. Проведение публичных слушаний по вопросу внесения изменений в настоящие Правила</w:t>
      </w:r>
      <w:bookmarkEnd w:id="57"/>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Публичные слушания по внесению изменений в Правила проводятся Комиссией по решению Главы муниципального образования по следующим основаниям: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несоответствие Правил генеральному плану Каменского сельсовета, возникшее в результате внесения изменений в генеральный план;</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поступление предложений об изменении границ территориальных зон, изменении градостроительных регламентов.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Предложения о внесении изменений в Правила направляются: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органами исполнительной власти Новосибирской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органами местного самоуправления в случаях, если необходимо совершенствовать порядок регулирования землепользования и застройки на соответствующей территории Каменского сельсовета;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физическими или юридическими лицами в инициативном порядке либо в случаях, если в результате применения Правил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3. Указанные в </w:t>
      </w:r>
      <w:hyperlink r:id="rId22" w:history="1">
        <w:r w:rsidRPr="00D853A7">
          <w:rPr>
            <w:rFonts w:ascii="Times New Roman" w:hAnsi="Times New Roman" w:cs="Times New Roman"/>
            <w:sz w:val="22"/>
            <w:szCs w:val="22"/>
          </w:rPr>
          <w:t>пункте 2</w:t>
        </w:r>
      </w:hyperlink>
      <w:r w:rsidRPr="00D853A7">
        <w:rPr>
          <w:rFonts w:ascii="Times New Roman" w:hAnsi="Times New Roman" w:cs="Times New Roman"/>
          <w:sz w:val="22"/>
          <w:szCs w:val="22"/>
        </w:rPr>
        <w:t xml:space="preserve"> настоящей статьи заявители, в случае необходимости внесения изменений в Правила, обращаются с соответствующим письменным предложением в Комиссию. Комиссия в течение тридцати дней со дня поступления предложения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Главе  муниципального образования.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Глава муниципального образования с учетом рекомендаций, содержащихся в заключении Комиссии, в течение тридцати дней принимает решение о внесении изменений в Правила, о проведении публичных слушаний или об отклонении предложения с указанием причин отклонения и направляет копию решения заявителям.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Решения о подготовке проекта изменений и о проведении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В случае  если внесение изменений в Правила связано с размещением или реконструкцией отдельного объекта капитального строительства, публичные слушания по внесению изменений в Правила проводятся в границах территории, планируемой для размещения или реконструкции такого объекта, и в границах устанавливаемой для такого объекта зоны с особыми условиями использования территорий.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7. Комиссия направляет извещения о проведении публичных слушаний по проекту о внесении изменений в Правила правообладателям земельных участков, имеющих общую границу с земельным участком, на котором планируется осуществить размещение или реконструкцию отдельного объекта капитального строительства, правообладателям зданий, строений, сооружений, расположенных на земельных участках, имеющих общую границу с указанным земельным участком, и правообладателям помещений в таком объекте, а также правообладателям объектов капитального строительства, расположенных в границах зон с особыми условиями использования территорий.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Указанные извещения направляются Комиссией в срок не позднее чем через пятнадцать дней со дня принятия Главой муниципального образования решения о проведении публичных слушаний по предложениям о внесении изменений в Правила.</w:t>
      </w:r>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E77E3A">
      <w:pPr>
        <w:pStyle w:val="Heading4"/>
        <w:rPr>
          <w:sz w:val="22"/>
          <w:szCs w:val="22"/>
        </w:rPr>
      </w:pPr>
      <w:bookmarkStart w:id="58" w:name="_Toc352671558"/>
      <w:r w:rsidRPr="00D853A7">
        <w:rPr>
          <w:sz w:val="22"/>
          <w:szCs w:val="22"/>
        </w:rPr>
        <w:t>Статья 24. Проведение публичных слушаний по вопросам предоставления разрешения на условно разрешенный вид использования земельного участка или объекта капитального строительства и на отклонение от предельных параметров разрешенного строительства и реконструкции объектов капитального строительства</w:t>
      </w:r>
      <w:bookmarkEnd w:id="58"/>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Физическое или юридическое лицо, заинтересованное в предоставлении разрешения на условно разрешенный вид использования земельного участка или объекта капитального строительства или на отклонение от предельных параметров разрешенного строительства и реконструкции объектов капитального строительства, направляет соответствующее заявление в комиссию по землепользованию и застройке.</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В целях объективного решения вопроса предоставления разрешения Комиссия организует проведение публичных слушаний.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С целью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соответствующего разрешения проводятся Комиссией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в отношении которого испрашивается разрешение.</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В случае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Комиссия направляет письменные сообщения о проведении публичных слушаний по вопросу предоставления соответствующего разрешения правообладателям земельных участков, имеющих общие границы с земельным участком, применительно к которому испрашивается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испрашивается разрешение, и сообщает правообладателям помещений, являющихся частью объекта капитального строительства, применительно к которому испрашивается разрешение. Указанные сообщения отправляются и размещаются соответственно не позднее десяти дней со дня поступления заявления заинтересованного лица о предоставлении соответствующего разрешения. В сообщении содержится информация о виде испрашиваемого разрешения, объекта, в отношении которого оно испрашивается, времени и месте проведения публичных слушаний.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Срок проведения публичных слушаний с момента оповещения о времени и месте их проведения до дня опубликования заключения о результатах публичных слушаний не может быть более одного месяца.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7. На основании заключения о результатах публичных слушаний по вопросу предоставления разрешения Комиссия осуществляет подготовку рекомендаций о предоставлении такого разрешения или об отказе в предоставлении разрешения с указанием причин принятого решения и направляет их Главе  муниципального образования.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8. На основании рекомендаций Комиссии Глава муниципального образования в течение трех дней со дня поступления указанных рекомендаций в отношении предоставления разрешения на условно разрешенный вид использования земельного участка или объекта капитального строительства и в течение семи дней в отношении разрешения на отклонение от предельных параметров разрешенного строительства, реконструкции объектов капитального строительства принимает решение о предоставлении разрешения или об отказе в его предоставлении. Указанное решение подлежит опубликованию в средствах массовой информации, в порядке, установленном для официального опубликования муниципальных правовых актов, иной официальной информации, и размещение указанного сообщения на официальном сайте администрации в сети "Интернет".</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9. Расходы, связанные с организацией и проведением публичных слушаний по вопросу предоставления разрешения, несет лицо, заинтересованное в предоставлении такого разрешения.</w:t>
      </w:r>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E77E3A">
      <w:pPr>
        <w:pStyle w:val="Heading4"/>
        <w:rPr>
          <w:sz w:val="22"/>
          <w:szCs w:val="22"/>
        </w:rPr>
      </w:pPr>
      <w:bookmarkStart w:id="59" w:name="_Toc352671559"/>
      <w:r w:rsidRPr="00D853A7">
        <w:rPr>
          <w:sz w:val="22"/>
          <w:szCs w:val="22"/>
        </w:rPr>
        <w:t>Статья 25. Организация и проведение публичных слушаний по вопросу рассмотрения проектов планировки территории и проектов межевания территории, подготовленных в составе документации по планировке территории</w:t>
      </w:r>
      <w:bookmarkEnd w:id="59"/>
    </w:p>
    <w:p w:rsidR="00322469" w:rsidRPr="00D853A7" w:rsidRDefault="00322469" w:rsidP="006D4E64">
      <w:pPr>
        <w:ind w:firstLine="709"/>
        <w:outlineLvl w:val="3"/>
        <w:rPr>
          <w:rFonts w:ascii="Times New Roman" w:hAnsi="Times New Roman" w:cs="Times New Roman"/>
          <w:color w:val="FF0000"/>
          <w:sz w:val="22"/>
          <w:szCs w:val="22"/>
        </w:rPr>
      </w:pPr>
    </w:p>
    <w:p w:rsidR="00322469" w:rsidRPr="00D853A7" w:rsidRDefault="00322469" w:rsidP="006D4E64">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1. Решение о проведении публичных слушаний по вопросу рассмотрения проектов планировки территории и проектов межевания территории принимает Глава муниципального образования.</w:t>
      </w: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 лиц, законные интересы которых могут быть нарушены в связи с реализацией таких проектов.</w:t>
      </w:r>
    </w:p>
    <w:p w:rsidR="00322469" w:rsidRPr="00D853A7" w:rsidRDefault="00322469" w:rsidP="00716D39">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3. Участники публичных слушаний по проекту планировки территории и проекту межевания территории вправе представить в администрацию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322469" w:rsidRPr="00D853A7" w:rsidRDefault="00322469" w:rsidP="00716D39">
      <w:pPr>
        <w:widowControl/>
        <w:numPr>
          <w:ilvl w:val="0"/>
          <w:numId w:val="17"/>
        </w:numPr>
        <w:ind w:left="0" w:firstLine="709"/>
        <w:outlineLvl w:val="3"/>
        <w:rPr>
          <w:rFonts w:ascii="Times New Roman" w:hAnsi="Times New Roman" w:cs="Times New Roman"/>
          <w:sz w:val="22"/>
          <w:szCs w:val="22"/>
        </w:rPr>
      </w:pPr>
      <w:r w:rsidRPr="00D853A7">
        <w:rPr>
          <w:rFonts w:ascii="Times New Roman" w:hAnsi="Times New Roman" w:cs="Times New Roman"/>
          <w:sz w:val="22"/>
          <w:szCs w:val="22"/>
        </w:rPr>
        <w:t>Срок проведения публичных слушаний не может быть менее одного и более трех месяцев со дня оповещения жителей Каменского сельсовета о времени и месте их проведения до дня опубликования заключения о результатах публичных слушаний.</w:t>
      </w:r>
    </w:p>
    <w:p w:rsidR="00322469" w:rsidRPr="00D853A7" w:rsidRDefault="00322469" w:rsidP="00716D39">
      <w:pPr>
        <w:widowControl/>
        <w:numPr>
          <w:ilvl w:val="0"/>
          <w:numId w:val="17"/>
        </w:numPr>
        <w:ind w:left="0" w:firstLine="709"/>
        <w:outlineLvl w:val="3"/>
        <w:rPr>
          <w:rFonts w:ascii="Times New Roman" w:hAnsi="Times New Roman" w:cs="Times New Roman"/>
          <w:sz w:val="22"/>
          <w:szCs w:val="22"/>
        </w:rPr>
      </w:pPr>
      <w:r w:rsidRPr="00D853A7">
        <w:rPr>
          <w:rFonts w:ascii="Times New Roman" w:hAnsi="Times New Roman" w:cs="Times New Roman"/>
          <w:sz w:val="22"/>
          <w:szCs w:val="22"/>
        </w:rPr>
        <w:t>Не позднее чем через пятнадцать дней со дня проведения публичных слушаний комиссия направляет Главе муниципального образования подготовленную документацию по планировке территории, протокол публичных слушаний по проекту планировки территории и проекту межевания территории и подготовленное им заключение о результатах публичных слушаний.</w:t>
      </w:r>
    </w:p>
    <w:p w:rsidR="00322469" w:rsidRPr="00D853A7" w:rsidRDefault="00322469" w:rsidP="00716D39">
      <w:pPr>
        <w:pStyle w:val="Subtitle"/>
        <w:numPr>
          <w:ilvl w:val="0"/>
          <w:numId w:val="17"/>
        </w:numPr>
        <w:spacing w:after="0"/>
        <w:ind w:left="0" w:firstLine="709"/>
        <w:rPr>
          <w:sz w:val="22"/>
          <w:szCs w:val="22"/>
        </w:rPr>
      </w:pPr>
      <w:r w:rsidRPr="00D853A7">
        <w:rPr>
          <w:sz w:val="22"/>
          <w:szCs w:val="22"/>
        </w:rPr>
        <w:t>Заключение о результатах публичных слушаний по проекту планировки территории и проекту межевания территории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сайте администрации в сети "Интернет".</w:t>
      </w:r>
    </w:p>
    <w:p w:rsidR="00322469" w:rsidRPr="00D853A7" w:rsidRDefault="00322469" w:rsidP="00B97922">
      <w:pPr>
        <w:ind w:firstLine="709"/>
        <w:outlineLvl w:val="3"/>
        <w:rPr>
          <w:rFonts w:ascii="Times New Roman" w:hAnsi="Times New Roman" w:cs="Times New Roman"/>
          <w:b/>
          <w:bCs/>
          <w:sz w:val="22"/>
          <w:szCs w:val="22"/>
        </w:rPr>
      </w:pPr>
      <w:r w:rsidRPr="00D853A7">
        <w:rPr>
          <w:rFonts w:ascii="Times New Roman" w:hAnsi="Times New Roman" w:cs="Times New Roman"/>
          <w:sz w:val="22"/>
          <w:szCs w:val="22"/>
        </w:rPr>
        <w:t>7. Глава  муниципального образования с учетом протокола публичных слушаний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на доработку.</w:t>
      </w:r>
    </w:p>
    <w:p w:rsidR="00322469" w:rsidRPr="00D853A7" w:rsidRDefault="00322469" w:rsidP="00716D39">
      <w:pPr>
        <w:rPr>
          <w:rFonts w:ascii="Times New Roman" w:hAnsi="Times New Roman" w:cs="Times New Roman"/>
          <w:color w:val="FF0000"/>
          <w:sz w:val="22"/>
          <w:szCs w:val="22"/>
        </w:rPr>
      </w:pPr>
    </w:p>
    <w:p w:rsidR="00322469" w:rsidRPr="00D853A7" w:rsidRDefault="00322469" w:rsidP="000639D6">
      <w:pPr>
        <w:pStyle w:val="Heading3"/>
        <w:rPr>
          <w:rFonts w:ascii="Times New Roman" w:hAnsi="Times New Roman" w:cs="Times New Roman"/>
          <w:sz w:val="22"/>
          <w:szCs w:val="22"/>
        </w:rPr>
      </w:pPr>
      <w:r w:rsidRPr="00D853A7">
        <w:rPr>
          <w:rFonts w:ascii="Times New Roman" w:hAnsi="Times New Roman" w:cs="Times New Roman"/>
          <w:color w:val="FF0000"/>
          <w:sz w:val="22"/>
          <w:szCs w:val="22"/>
        </w:rPr>
        <w:br w:type="page"/>
      </w:r>
      <w:bookmarkStart w:id="60" w:name="_Toc352671560"/>
      <w:r w:rsidRPr="00D853A7">
        <w:rPr>
          <w:rFonts w:ascii="Times New Roman" w:hAnsi="Times New Roman" w:cs="Times New Roman"/>
          <w:sz w:val="22"/>
          <w:szCs w:val="22"/>
        </w:rPr>
        <w:t>Глава 6. Порядок осуществления строительных изменений объектов капитального строительства</w:t>
      </w:r>
      <w:bookmarkEnd w:id="60"/>
    </w:p>
    <w:p w:rsidR="00322469" w:rsidRPr="00D853A7" w:rsidRDefault="00322469" w:rsidP="00E77E3A">
      <w:pPr>
        <w:pStyle w:val="Heading4"/>
        <w:rPr>
          <w:sz w:val="22"/>
          <w:szCs w:val="22"/>
        </w:rPr>
      </w:pPr>
      <w:bookmarkStart w:id="61" w:name="_Toc352671561"/>
      <w:r w:rsidRPr="00D853A7">
        <w:rPr>
          <w:sz w:val="22"/>
          <w:szCs w:val="22"/>
        </w:rPr>
        <w:t>Статья 26. Общие положения</w:t>
      </w:r>
      <w:bookmarkEnd w:id="61"/>
    </w:p>
    <w:p w:rsidR="00322469" w:rsidRPr="00D853A7" w:rsidRDefault="00322469" w:rsidP="00296568">
      <w:pPr>
        <w:ind w:firstLine="540"/>
        <w:outlineLvl w:val="2"/>
        <w:rPr>
          <w:rFonts w:ascii="Times New Roman" w:hAnsi="Times New Roman" w:cs="Times New Roman"/>
          <w:b/>
          <w:bCs/>
          <w:sz w:val="22"/>
          <w:szCs w:val="22"/>
        </w:rPr>
      </w:pPr>
    </w:p>
    <w:p w:rsidR="00322469" w:rsidRPr="00D853A7" w:rsidRDefault="00322469" w:rsidP="00716D39">
      <w:pPr>
        <w:ind w:firstLine="540"/>
        <w:outlineLvl w:val="2"/>
        <w:rPr>
          <w:rFonts w:ascii="Times New Roman" w:hAnsi="Times New Roman" w:cs="Times New Roman"/>
          <w:sz w:val="22"/>
          <w:szCs w:val="22"/>
        </w:rPr>
      </w:pPr>
      <w:r w:rsidRPr="00D853A7">
        <w:rPr>
          <w:rFonts w:ascii="Times New Roman" w:hAnsi="Times New Roman" w:cs="Times New Roman"/>
          <w:sz w:val="22"/>
          <w:szCs w:val="22"/>
        </w:rPr>
        <w:t>Настоящая глава содержит положения, регламентирующие порядок производства строительных изменений объектов капитального строительства лицами, имеющими на них право собственности, постоянного (бессрочного) пользования, пожизненного наследуемого владения.</w:t>
      </w:r>
    </w:p>
    <w:p w:rsidR="00322469" w:rsidRPr="00D853A7" w:rsidRDefault="00322469" w:rsidP="00207F6B">
      <w:pPr>
        <w:ind w:firstLine="709"/>
        <w:outlineLvl w:val="2"/>
        <w:rPr>
          <w:rFonts w:ascii="Times New Roman" w:hAnsi="Times New Roman" w:cs="Times New Roman"/>
          <w:sz w:val="22"/>
          <w:szCs w:val="22"/>
        </w:rPr>
      </w:pPr>
      <w:r w:rsidRPr="00D853A7">
        <w:rPr>
          <w:rFonts w:ascii="Times New Roman" w:hAnsi="Times New Roman" w:cs="Times New Roman"/>
          <w:sz w:val="22"/>
          <w:szCs w:val="22"/>
        </w:rPr>
        <w:t>К строительным изменениям объектов капитального строительства относятся:</w:t>
      </w:r>
    </w:p>
    <w:p w:rsidR="00322469" w:rsidRPr="00D853A7" w:rsidRDefault="00322469" w:rsidP="00207F6B">
      <w:pPr>
        <w:ind w:firstLine="709"/>
        <w:outlineLvl w:val="2"/>
        <w:rPr>
          <w:rFonts w:ascii="Times New Roman" w:hAnsi="Times New Roman" w:cs="Times New Roman"/>
          <w:sz w:val="22"/>
          <w:szCs w:val="22"/>
        </w:rPr>
      </w:pPr>
      <w:r w:rsidRPr="00D853A7">
        <w:rPr>
          <w:rFonts w:ascii="Times New Roman" w:hAnsi="Times New Roman" w:cs="Times New Roman"/>
          <w:sz w:val="22"/>
          <w:szCs w:val="22"/>
        </w:rPr>
        <w:t>строительство;</w:t>
      </w:r>
    </w:p>
    <w:p w:rsidR="00322469" w:rsidRPr="00D853A7" w:rsidRDefault="00322469" w:rsidP="00207F6B">
      <w:pPr>
        <w:ind w:firstLine="709"/>
        <w:outlineLvl w:val="2"/>
        <w:rPr>
          <w:rFonts w:ascii="Times New Roman" w:hAnsi="Times New Roman" w:cs="Times New Roman"/>
          <w:sz w:val="22"/>
          <w:szCs w:val="22"/>
        </w:rPr>
      </w:pPr>
      <w:r w:rsidRPr="00D853A7">
        <w:rPr>
          <w:rFonts w:ascii="Times New Roman" w:hAnsi="Times New Roman" w:cs="Times New Roman"/>
          <w:sz w:val="22"/>
          <w:szCs w:val="22"/>
        </w:rPr>
        <w:t>реконструкция;</w:t>
      </w:r>
    </w:p>
    <w:p w:rsidR="00322469" w:rsidRPr="00D853A7" w:rsidRDefault="00322469" w:rsidP="00207F6B">
      <w:pPr>
        <w:ind w:firstLine="709"/>
        <w:outlineLvl w:val="2"/>
        <w:rPr>
          <w:rFonts w:ascii="Times New Roman" w:hAnsi="Times New Roman" w:cs="Times New Roman"/>
          <w:sz w:val="22"/>
          <w:szCs w:val="22"/>
        </w:rPr>
      </w:pPr>
      <w:r w:rsidRPr="00D853A7">
        <w:rPr>
          <w:rFonts w:ascii="Times New Roman" w:hAnsi="Times New Roman" w:cs="Times New Roman"/>
          <w:sz w:val="22"/>
          <w:szCs w:val="22"/>
        </w:rPr>
        <w:t>капитальный ремонт;</w:t>
      </w:r>
    </w:p>
    <w:p w:rsidR="00322469" w:rsidRPr="00D853A7" w:rsidRDefault="00322469" w:rsidP="00207F6B">
      <w:pPr>
        <w:ind w:firstLine="709"/>
        <w:outlineLvl w:val="2"/>
        <w:rPr>
          <w:rFonts w:ascii="Times New Roman" w:hAnsi="Times New Roman" w:cs="Times New Roman"/>
          <w:sz w:val="22"/>
          <w:szCs w:val="22"/>
        </w:rPr>
      </w:pPr>
      <w:r w:rsidRPr="00D853A7">
        <w:rPr>
          <w:rFonts w:ascii="Times New Roman" w:hAnsi="Times New Roman" w:cs="Times New Roman"/>
          <w:sz w:val="22"/>
          <w:szCs w:val="22"/>
        </w:rPr>
        <w:t>снос объектов.</w:t>
      </w:r>
    </w:p>
    <w:p w:rsidR="00322469" w:rsidRPr="00D853A7" w:rsidRDefault="00322469" w:rsidP="00E77E3A">
      <w:pPr>
        <w:pStyle w:val="Heading4"/>
        <w:rPr>
          <w:sz w:val="22"/>
          <w:szCs w:val="22"/>
        </w:rPr>
      </w:pPr>
      <w:bookmarkStart w:id="62" w:name="_Toc352671562"/>
      <w:r w:rsidRPr="00D853A7">
        <w:rPr>
          <w:sz w:val="22"/>
          <w:szCs w:val="22"/>
        </w:rPr>
        <w:t>Статья 27. Право на строительные изменения объектов капитального строительства</w:t>
      </w:r>
      <w:bookmarkEnd w:id="62"/>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Правом производить строительные изменения объектов капитального строительства обладают физические и юридические лица, владеющие земельными участками, иными объектами недвижимости, или их доверенные лица.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Изменения объектов капитального строительства производятся юридическими и физическими лицами, которые соответствуют требованиям законодательства Российской Федерации, предъявляемым к лицам, осуществляющим строительство.</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Все строительные изменения объектов капитального строительства производятся юридическими и физическими лицами в строгом соответствии с регламентами для зон, в которых расположены данные объекты капитального строительства.</w:t>
      </w:r>
    </w:p>
    <w:p w:rsidR="00322469" w:rsidRPr="00D853A7" w:rsidRDefault="00322469" w:rsidP="00E77E3A">
      <w:pPr>
        <w:pStyle w:val="Heading4"/>
        <w:rPr>
          <w:sz w:val="22"/>
          <w:szCs w:val="22"/>
        </w:rPr>
      </w:pPr>
      <w:bookmarkStart w:id="63" w:name="_Toc352671563"/>
      <w:r w:rsidRPr="00D853A7">
        <w:rPr>
          <w:sz w:val="22"/>
          <w:szCs w:val="22"/>
        </w:rPr>
        <w:t>Статья 28. Виды строительных изменений объектов капитального строительства</w:t>
      </w:r>
      <w:bookmarkEnd w:id="63"/>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376D48">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1.Строительные изменения объектов капитального строительства подразделяются на изменения, для которых:</w:t>
      </w:r>
    </w:p>
    <w:p w:rsidR="00322469" w:rsidRPr="00D853A7" w:rsidRDefault="00322469" w:rsidP="00376D48">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не требуется разрешение на строительство;</w:t>
      </w:r>
    </w:p>
    <w:p w:rsidR="00322469" w:rsidRPr="00D853A7" w:rsidRDefault="00322469" w:rsidP="00376D48">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требуется разрешение на строительство.</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2. Выдача разрешения на строительство не требуется в случае:</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 или строительства на земельном участке, предоставленном для ведения садоводства, дачного хозяйства;</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2) строительства, реконструкции объектов, не являющихся объектами капитального строительства (киосков, навесов и других);</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3) строительства на земельном участке строений и сооружений вспомогательного использования;</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4) изменения объектов капитального строительства и (или) их частей, если такие изменения не затрагивают конструктивные и другие характеристики их надежности и безопасности и не превышают предельные параметры разрешенного строительства, реконструкции, установленные градостроительным регламентом;</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5) капитального ремонта объектов капитального строительства;</w:t>
      </w:r>
    </w:p>
    <w:p w:rsidR="00322469" w:rsidRPr="00D853A7" w:rsidRDefault="00322469" w:rsidP="00716D39">
      <w:pPr>
        <w:ind w:firstLine="540"/>
        <w:outlineLvl w:val="1"/>
        <w:rPr>
          <w:rFonts w:ascii="Times New Roman" w:hAnsi="Times New Roman" w:cs="Times New Roman"/>
          <w:sz w:val="22"/>
          <w:szCs w:val="22"/>
        </w:rPr>
      </w:pPr>
      <w:r w:rsidRPr="00D853A7">
        <w:rPr>
          <w:rFonts w:ascii="Times New Roman" w:hAnsi="Times New Roman" w:cs="Times New Roman"/>
          <w:sz w:val="22"/>
          <w:szCs w:val="22"/>
        </w:rPr>
        <w:t>6) иных случаях, если в соответствии с Градостроительным кодексом Российской Федерации, законодательством Новосибирской области о градостроительной деятельности получение разрешения на строительство не требуется.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Строительные изменения, при осуществлении которых затрагиваются конструктивные и другие характеристики надежности и безопасности объектов, осуществляются на основании разрешения на строительство.</w:t>
      </w:r>
    </w:p>
    <w:p w:rsidR="00322469" w:rsidRPr="00D853A7" w:rsidRDefault="00322469" w:rsidP="00E77E3A">
      <w:pPr>
        <w:pStyle w:val="Heading4"/>
        <w:rPr>
          <w:sz w:val="22"/>
          <w:szCs w:val="22"/>
        </w:rPr>
      </w:pPr>
      <w:bookmarkStart w:id="64" w:name="_Toc352671564"/>
      <w:r w:rsidRPr="00D853A7">
        <w:rPr>
          <w:sz w:val="22"/>
          <w:szCs w:val="22"/>
        </w:rPr>
        <w:t>Статья 29. Разрешение на строительство</w:t>
      </w:r>
      <w:bookmarkEnd w:id="64"/>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4715A4">
      <w:pPr>
        <w:pStyle w:val="ConsNormal"/>
        <w:tabs>
          <w:tab w:val="num" w:pos="1134"/>
        </w:tabs>
        <w:ind w:right="0" w:firstLine="709"/>
        <w:rPr>
          <w:rFonts w:ascii="Times New Roman" w:hAnsi="Times New Roman" w:cs="Times New Roman"/>
          <w:sz w:val="22"/>
          <w:szCs w:val="22"/>
        </w:rPr>
      </w:pPr>
      <w:r w:rsidRPr="00D853A7">
        <w:rPr>
          <w:rFonts w:ascii="Times New Roman" w:hAnsi="Times New Roman" w:cs="Times New Roman"/>
          <w:sz w:val="22"/>
          <w:szCs w:val="22"/>
        </w:rPr>
        <w:t>1. Разрешение на строительство представляет собой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Градостроительным  кодексом  Российской Федерации.</w:t>
      </w:r>
    </w:p>
    <w:p w:rsidR="00322469" w:rsidRPr="00D853A7" w:rsidRDefault="00322469" w:rsidP="004715A4">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2. Разрешение на строительство на территории Каменского сельсовета выдается  администрацией в порядке, определенном действующим законодательством Российской Федерации.</w:t>
      </w:r>
    </w:p>
    <w:p w:rsidR="00322469" w:rsidRPr="00D853A7" w:rsidRDefault="00322469" w:rsidP="00716D39">
      <w:pPr>
        <w:ind w:firstLine="540"/>
        <w:outlineLvl w:val="3"/>
        <w:rPr>
          <w:rFonts w:ascii="Times New Roman" w:hAnsi="Times New Roman" w:cs="Times New Roman"/>
          <w:color w:val="FF0000"/>
          <w:sz w:val="22"/>
          <w:szCs w:val="22"/>
        </w:rPr>
      </w:pPr>
    </w:p>
    <w:p w:rsidR="00322469" w:rsidRPr="00D853A7" w:rsidRDefault="00322469" w:rsidP="00E77E3A">
      <w:pPr>
        <w:pStyle w:val="Heading4"/>
        <w:rPr>
          <w:sz w:val="22"/>
          <w:szCs w:val="22"/>
        </w:rPr>
      </w:pPr>
      <w:bookmarkStart w:id="65" w:name="_Toc324408744"/>
      <w:bookmarkStart w:id="66" w:name="_Toc352671565"/>
      <w:r w:rsidRPr="00D853A7">
        <w:rPr>
          <w:sz w:val="22"/>
          <w:szCs w:val="22"/>
        </w:rPr>
        <w:t>Статья 30. Разрешение на ввод объекта в эксплуатацию</w:t>
      </w:r>
      <w:bookmarkEnd w:id="65"/>
      <w:bookmarkEnd w:id="66"/>
    </w:p>
    <w:p w:rsidR="00322469" w:rsidRPr="00D853A7" w:rsidRDefault="00322469" w:rsidP="00716D39">
      <w:pPr>
        <w:ind w:firstLine="709"/>
        <w:rPr>
          <w:rFonts w:ascii="Times New Roman" w:hAnsi="Times New Roman" w:cs="Times New Roman"/>
          <w:sz w:val="22"/>
          <w:szCs w:val="22"/>
        </w:rPr>
      </w:pPr>
    </w:p>
    <w:p w:rsidR="00322469" w:rsidRPr="00D853A7" w:rsidRDefault="00322469" w:rsidP="00716D39">
      <w:pPr>
        <w:ind w:firstLine="709"/>
        <w:rPr>
          <w:rFonts w:ascii="Times New Roman" w:hAnsi="Times New Roman" w:cs="Times New Roman"/>
          <w:sz w:val="22"/>
          <w:szCs w:val="22"/>
        </w:rPr>
      </w:pPr>
      <w:r w:rsidRPr="00D853A7">
        <w:rPr>
          <w:rFonts w:ascii="Times New Roman" w:hAnsi="Times New Roman" w:cs="Times New Roman"/>
          <w:sz w:val="22"/>
          <w:szCs w:val="22"/>
        </w:rPr>
        <w:t>1. Разрешение на ввод объекта в эксплуатацию представляет собой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 а также проектной документации.</w:t>
      </w: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sz w:val="22"/>
          <w:szCs w:val="22"/>
        </w:rPr>
        <w:t>2. Выдача разрешения на ввод объекта в эксплуатацию осуществляется  администрацией на основании заявления застройщика в соответствии с действующим законодательством о градостроительной деятельности.</w:t>
      </w:r>
    </w:p>
    <w:p w:rsidR="00322469" w:rsidRPr="00D853A7" w:rsidRDefault="00322469" w:rsidP="00716D39">
      <w:pPr>
        <w:pStyle w:val="ConsNormal"/>
        <w:tabs>
          <w:tab w:val="num" w:pos="1134"/>
        </w:tabs>
        <w:ind w:right="0" w:firstLine="709"/>
        <w:rPr>
          <w:rFonts w:ascii="Times New Roman" w:hAnsi="Times New Roman" w:cs="Times New Roman"/>
          <w:sz w:val="22"/>
          <w:szCs w:val="22"/>
        </w:rPr>
      </w:pPr>
      <w:r w:rsidRPr="00D853A7">
        <w:rPr>
          <w:rFonts w:ascii="Times New Roman" w:hAnsi="Times New Roman" w:cs="Times New Roman"/>
          <w:sz w:val="22"/>
          <w:szCs w:val="22"/>
        </w:rPr>
        <w:t>3. Разрешение на ввод объекта в эксплуатацию является основанием для постановки на государственный учёт построенного объекта капитального строительства, внесения изменений в документы государственного учёта реконструированного объекта капитального строительства.</w:t>
      </w:r>
    </w:p>
    <w:p w:rsidR="00322469" w:rsidRPr="00D853A7" w:rsidRDefault="00322469" w:rsidP="00716D39">
      <w:pPr>
        <w:pStyle w:val="Heading4"/>
        <w:rPr>
          <w:sz w:val="22"/>
          <w:szCs w:val="22"/>
        </w:rPr>
      </w:pPr>
      <w:bookmarkStart w:id="67" w:name="_Toc324408745"/>
      <w:bookmarkStart w:id="68" w:name="_Toc352671566"/>
      <w:r w:rsidRPr="00D853A7">
        <w:rPr>
          <w:sz w:val="22"/>
          <w:szCs w:val="22"/>
        </w:rPr>
        <w:t>Статья 31. Присвоение названий улицам, адресов зданиям, строениям, сооружениям</w:t>
      </w:r>
      <w:bookmarkEnd w:id="67"/>
      <w:bookmarkEnd w:id="68"/>
    </w:p>
    <w:p w:rsidR="00322469" w:rsidRPr="00D853A7" w:rsidRDefault="00322469" w:rsidP="00716D39">
      <w:pPr>
        <w:pStyle w:val="ConsNormal"/>
        <w:ind w:right="0" w:firstLine="709"/>
        <w:jc w:val="center"/>
        <w:rPr>
          <w:rFonts w:ascii="Times New Roman" w:hAnsi="Times New Roman" w:cs="Times New Roman"/>
          <w:b/>
          <w:bCs/>
          <w:sz w:val="22"/>
          <w:szCs w:val="22"/>
        </w:rPr>
      </w:pP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sz w:val="22"/>
          <w:szCs w:val="22"/>
        </w:rPr>
        <w:t xml:space="preserve">1. Присвоение названий улицам, переулкам, площадям, а также их переименование производится решением администрации. </w:t>
      </w: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sz w:val="22"/>
          <w:szCs w:val="22"/>
        </w:rPr>
        <w:t>2. Адреса зданиям, строениям, сооружениям присваиваются постановлением администрации.</w:t>
      </w: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sz w:val="22"/>
          <w:szCs w:val="22"/>
        </w:rPr>
        <w:t xml:space="preserve">3. Физические и юридические лица, заинтересованные в присвоении адресов зданиям, строениям, сооружениям, владельцами которых они являются, обращаются в администрацию с заявлением. К заявлению прилагаются: правоустанавливающие документы на земельный участок, технический паспорт объекта капитального строительства, градостроительный план земельного участка (для объектов нового строительства). </w:t>
      </w: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sz w:val="22"/>
          <w:szCs w:val="22"/>
        </w:rPr>
        <w:t>4. Единый адресный план поселения ведется администрацией с учетом требований информационной системы обеспечения градостроительной деятельности Каменского сельсовета.</w:t>
      </w:r>
    </w:p>
    <w:p w:rsidR="00322469" w:rsidRPr="00D853A7" w:rsidRDefault="00322469" w:rsidP="00716D39">
      <w:pPr>
        <w:pStyle w:val="ConsNormal"/>
        <w:ind w:right="0" w:firstLine="709"/>
        <w:rPr>
          <w:rFonts w:ascii="Times New Roman" w:hAnsi="Times New Roman" w:cs="Times New Roman"/>
          <w:color w:val="FF0000"/>
          <w:sz w:val="22"/>
          <w:szCs w:val="22"/>
        </w:rPr>
      </w:pPr>
    </w:p>
    <w:p w:rsidR="00322469" w:rsidRPr="00D853A7" w:rsidRDefault="00322469" w:rsidP="000639D6">
      <w:pPr>
        <w:pStyle w:val="Heading3"/>
        <w:rPr>
          <w:rFonts w:ascii="Times New Roman" w:hAnsi="Times New Roman" w:cs="Times New Roman"/>
          <w:sz w:val="22"/>
          <w:szCs w:val="22"/>
        </w:rPr>
      </w:pPr>
      <w:r w:rsidRPr="00D853A7">
        <w:rPr>
          <w:rFonts w:ascii="Times New Roman" w:hAnsi="Times New Roman" w:cs="Times New Roman"/>
          <w:color w:val="FF0000"/>
          <w:sz w:val="22"/>
          <w:szCs w:val="22"/>
        </w:rPr>
        <w:br w:type="page"/>
      </w:r>
      <w:bookmarkStart w:id="69" w:name="_Toc352671567"/>
      <w:r w:rsidRPr="00D853A7">
        <w:rPr>
          <w:rFonts w:ascii="Times New Roman" w:hAnsi="Times New Roman" w:cs="Times New Roman"/>
          <w:sz w:val="22"/>
          <w:szCs w:val="22"/>
        </w:rPr>
        <w:t>Глава 7. Предоставление прав на земельные участки</w:t>
      </w:r>
      <w:bookmarkEnd w:id="69"/>
    </w:p>
    <w:p w:rsidR="00322469" w:rsidRPr="00D853A7" w:rsidRDefault="00322469" w:rsidP="002C7BF3">
      <w:pPr>
        <w:pStyle w:val="Heading4"/>
        <w:rPr>
          <w:sz w:val="22"/>
          <w:szCs w:val="22"/>
        </w:rPr>
      </w:pPr>
      <w:bookmarkStart w:id="70" w:name="_Toc352671568"/>
      <w:r w:rsidRPr="00D853A7">
        <w:rPr>
          <w:sz w:val="22"/>
          <w:szCs w:val="22"/>
        </w:rPr>
        <w:t>Статья 32. Общие положения</w:t>
      </w:r>
      <w:bookmarkEnd w:id="70"/>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1. Предоставление прав на земельные участки осуществляется в соответствии с Земельным </w:t>
      </w:r>
      <w:hyperlink r:id="rId23" w:history="1">
        <w:r w:rsidRPr="00D853A7">
          <w:rPr>
            <w:rFonts w:ascii="Times New Roman" w:hAnsi="Times New Roman" w:cs="Times New Roman"/>
            <w:sz w:val="22"/>
            <w:szCs w:val="22"/>
          </w:rPr>
          <w:t>кодексом</w:t>
        </w:r>
      </w:hyperlink>
      <w:r w:rsidRPr="00D853A7">
        <w:rPr>
          <w:rFonts w:ascii="Times New Roman" w:hAnsi="Times New Roman" w:cs="Times New Roman"/>
          <w:sz w:val="22"/>
          <w:szCs w:val="22"/>
        </w:rPr>
        <w:t xml:space="preserve"> Российской Федерации, Градостроительным </w:t>
      </w:r>
      <w:hyperlink r:id="rId24" w:history="1">
        <w:r w:rsidRPr="00D853A7">
          <w:rPr>
            <w:rFonts w:ascii="Times New Roman" w:hAnsi="Times New Roman" w:cs="Times New Roman"/>
            <w:sz w:val="22"/>
            <w:szCs w:val="22"/>
          </w:rPr>
          <w:t>кодексом</w:t>
        </w:r>
      </w:hyperlink>
      <w:r w:rsidRPr="00D853A7">
        <w:rPr>
          <w:rFonts w:ascii="Times New Roman" w:hAnsi="Times New Roman" w:cs="Times New Roman"/>
          <w:sz w:val="22"/>
          <w:szCs w:val="22"/>
        </w:rPr>
        <w:t xml:space="preserve"> Российской Федерации и иными нормативными правовыми актами Российской Федерации и Новосибирской области.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До разграничения государственной собственности на землю распоряжение земельными участками осуществляет орган местного самоуправления в пределах предоставленных полномочий.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Предоставление земельных участков для строительства производится с проведением работ по их формированию:</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без предварительного согласования мест размещения объектов;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с предварительным согласованием мест размещения объектов.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Порядок проведения работ по формированию земельных участков устанавливается применительно к особенностям предоставления земельных участков.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Работы по формированию земельных участков могут проводиться по инициативе и за счет органов местного самоуправления, органов государственной власти, граждан и юридических лиц.</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Права на земельные участки, находящиеся в государственной или муниципальной собственности, подлежат оформлению в случаях:</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приобретения прав на объекты недвижимости, расположенные на земельных участках, находящихся в государственной или муниципальной собственности;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переоформления права постоянного (бессрочного) пользования земельным участком;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переоформления права пожизненного наследуемого владения земельным участком;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при использовании земельных участков, на которых расположены жилые дома, приобретенные в результате сделок, совершенных до 1 июля 1990 года.</w:t>
      </w:r>
    </w:p>
    <w:p w:rsidR="00322469" w:rsidRPr="00D853A7" w:rsidRDefault="00322469" w:rsidP="00716D39">
      <w:pPr>
        <w:pStyle w:val="ConsNormal"/>
        <w:ind w:right="0" w:firstLine="709"/>
        <w:rPr>
          <w:rFonts w:ascii="Times New Roman" w:hAnsi="Times New Roman" w:cs="Times New Roman"/>
          <w:sz w:val="22"/>
          <w:szCs w:val="22"/>
        </w:rPr>
      </w:pPr>
      <w:r w:rsidRPr="00D853A7">
        <w:rPr>
          <w:rFonts w:ascii="Times New Roman" w:hAnsi="Times New Roman" w:cs="Times New Roman"/>
          <w:sz w:val="22"/>
          <w:szCs w:val="22"/>
        </w:rPr>
        <w:t>5. В случаях, когда не устанавливается обязательность отчуждения земельного участка, он может быть предоставлен в аренду физическим и юридическим лицам на территории Каменского сельсовета.</w:t>
      </w:r>
    </w:p>
    <w:p w:rsidR="00322469" w:rsidRPr="00D853A7" w:rsidRDefault="00322469" w:rsidP="002C7BF3">
      <w:pPr>
        <w:pStyle w:val="Heading4"/>
        <w:rPr>
          <w:sz w:val="22"/>
          <w:szCs w:val="22"/>
        </w:rPr>
      </w:pPr>
      <w:bookmarkStart w:id="71" w:name="_Toc352671569"/>
      <w:r w:rsidRPr="00D853A7">
        <w:rPr>
          <w:sz w:val="22"/>
          <w:szCs w:val="22"/>
        </w:rPr>
        <w:t>Статья 33. Предоставление прав на земельные участки для ведения садоводства, огородничества, дачного хозяйства</w:t>
      </w:r>
      <w:bookmarkEnd w:id="71"/>
    </w:p>
    <w:p w:rsidR="00322469" w:rsidRPr="00D853A7" w:rsidRDefault="00322469" w:rsidP="00716D39">
      <w:pPr>
        <w:ind w:firstLine="540"/>
        <w:outlineLvl w:val="3"/>
        <w:rPr>
          <w:rFonts w:ascii="Times New Roman" w:hAnsi="Times New Roman" w:cs="Times New Roman"/>
          <w:b/>
          <w:bCs/>
          <w:color w:val="FF0000"/>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1. В целях обеспечения потребностей граждан в садовых, огородных, дачных участках при зонировании территории определяются зоны, которые наиболее благоприятны для развития садоводства, огородничества и </w:t>
      </w:r>
      <w:bookmarkStart w:id="72" w:name="l102"/>
      <w:bookmarkEnd w:id="72"/>
      <w:r w:rsidRPr="00D853A7">
        <w:rPr>
          <w:rFonts w:ascii="Times New Roman" w:hAnsi="Times New Roman" w:cs="Times New Roman"/>
          <w:sz w:val="22"/>
          <w:szCs w:val="22"/>
        </w:rPr>
        <w:t xml:space="preserve">дачного хозяйства исходя из природно-экономических условий, а также исходя из затрат на развитие межселенной социальной и инженерно-транспортной инфраструктур и в которых обеспечивается установление минимальных ограничений на использование земельных </w:t>
      </w:r>
      <w:bookmarkStart w:id="73" w:name="l103"/>
      <w:bookmarkEnd w:id="73"/>
      <w:r w:rsidRPr="00D853A7">
        <w:rPr>
          <w:rFonts w:ascii="Times New Roman" w:hAnsi="Times New Roman" w:cs="Times New Roman"/>
          <w:sz w:val="22"/>
          <w:szCs w:val="22"/>
        </w:rPr>
        <w:t>участков.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схемах зонирования территорий для размещения садоводческих, огороднических и дачных некоммерческих объединений должны содержаться сведения о местах нахождения, площадях и целевом назначении земельных участков, разрешенном использовании земельных участков, а также сведения о правах, на основании которых земельные участки в конкретной зоне допускается предоставлять гражданам (право собственности или аренды).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Администрацией ведется регистрация и учет заявлений граждан, желающих получить садовый, огородный или дачный земельный участок.</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Орган местного самоуправления по месту жительства заявителей в соответствии с потребностью в земельных участках и с учетом пожеланий граждан ходатайствует перед органом местного самоуправления, в ведении которого находится фонд перераспределения земель, о выборе (предварительном согласовании) соответствующих земельных участков, или выделяет соответствующие участки из земель находящихся в ведении местного самоуправления. Земли предоставляются садоводческому (дачному) объединению граждан.</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Размер садового, огородного, дачного земельного участка устанавливается органами местного самоуправления с учетом предельных норм предоставления земельных участков, установленных федеральными законами и иными нормативными правовыми актами Российской Федерации и Новосибирской области  для граждан отдельных категорий.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Размер садового  и дачного земельного участка при его предоставлении не может быть менее 0,04 га и более 0,12 га. Размер земельного участка для огородничества – не менее 0,04 и не более 0,15 га.</w:t>
      </w:r>
    </w:p>
    <w:p w:rsidR="00322469" w:rsidRPr="00D853A7" w:rsidRDefault="00322469" w:rsidP="00716D39">
      <w:pPr>
        <w:ind w:firstLine="540"/>
        <w:outlineLvl w:val="3"/>
        <w:rPr>
          <w:rFonts w:ascii="Times New Roman" w:hAnsi="Times New Roman" w:cs="Times New Roman"/>
          <w:b/>
          <w:bCs/>
          <w:sz w:val="22"/>
          <w:szCs w:val="22"/>
        </w:rPr>
      </w:pPr>
      <w:r w:rsidRPr="00D853A7">
        <w:rPr>
          <w:rFonts w:ascii="Times New Roman" w:hAnsi="Times New Roman" w:cs="Times New Roman"/>
          <w:sz w:val="22"/>
          <w:szCs w:val="22"/>
        </w:rPr>
        <w:t>5. Садовые, огородные, дачные земельные участки могут быть выкуплены в собственность за плату или предоставлены бесплатно гражданам в соответствии с законами и иными нормативными правовыми актами Российской Федерации или Новосибирской области</w:t>
      </w:r>
      <w:r w:rsidRPr="00D853A7">
        <w:rPr>
          <w:rFonts w:ascii="Times New Roman" w:hAnsi="Times New Roman" w:cs="Times New Roman"/>
          <w:b/>
          <w:bCs/>
          <w:sz w:val="22"/>
          <w:szCs w:val="22"/>
        </w:rPr>
        <w:t>.</w:t>
      </w:r>
    </w:p>
    <w:p w:rsidR="00322469" w:rsidRPr="00D853A7" w:rsidRDefault="00322469" w:rsidP="002C7BF3">
      <w:pPr>
        <w:pStyle w:val="Heading4"/>
        <w:rPr>
          <w:sz w:val="22"/>
          <w:szCs w:val="22"/>
        </w:rPr>
      </w:pPr>
      <w:bookmarkStart w:id="74" w:name="_Toc352671570"/>
      <w:r w:rsidRPr="00D853A7">
        <w:rPr>
          <w:sz w:val="22"/>
          <w:szCs w:val="22"/>
        </w:rPr>
        <w:t>Статья 34. Общие требования к планировке и застройке территорий садоводческих, огороднических, дачных некоммерческих объединений</w:t>
      </w:r>
      <w:bookmarkEnd w:id="74"/>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Организация территории садоводческого (дачного) объединения граждан осуществляется в соответствии с утвержденным местной администрацией  проектом планировки территории садоводческого (дачного) объединения, являющимся юридическим документом, обязательным для исполнения всеми участниками освоения и застройки территории садоводческого (дачного) объединения.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2. Проект организации и застройки дачных некоммерческих объединений должен соответствовать требованиям СП 53.13330.2011 "Планировка и застройка территорий садоводческих (дачных) объединений граждан, здания и сооружения" и Федерального </w:t>
      </w:r>
      <w:hyperlink r:id="rId25" w:history="1">
        <w:r w:rsidRPr="00D853A7">
          <w:rPr>
            <w:rFonts w:ascii="Times New Roman" w:hAnsi="Times New Roman" w:cs="Times New Roman"/>
            <w:sz w:val="22"/>
            <w:szCs w:val="22"/>
          </w:rPr>
          <w:t>закона</w:t>
        </w:r>
      </w:hyperlink>
      <w:r w:rsidRPr="00D853A7">
        <w:rPr>
          <w:rFonts w:ascii="Times New Roman" w:hAnsi="Times New Roman" w:cs="Times New Roman"/>
          <w:sz w:val="22"/>
          <w:szCs w:val="22"/>
        </w:rPr>
        <w:t xml:space="preserve"> от 22.07.2008 N 123-ФЗ "Технический регламент о требованиях пожарной безопасности".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Все изменения и отклонения от проекта должны быть утверждены администрацией.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Проект может разрабатываться как для одной, так и для группы (массива) рядом расположенных территорий некоммерческого объединения.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Перечень основных документов, необходимых для разработки, согласования и утверждения проектной документации по организации и застройке территорий некоммерческих объединений, определяется архитектурно-планировочным заданием.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По границе территории некоммерческого объединения необходимо предусматривать ограждение. Допускается не предусматривать ограждение при наличии естественных границ (река, бровка, овраг и др.).</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Ограждение территории некоммерческого объединения не допускается заменять рвами, канавами, земляными валами.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В проекте организации и застройки предусмотреть мероприятия по отводу поверхностных вод с территорий участков, предоставленных под застройку, прилегающих территорий, в комплексе с территориями общего пользования некоммерческого объединения.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Территория некоммерческого объединения должна иметь хорошую транспортную связь с автомобильной дорогой общего пользования.</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На территории некоммерческого объединения с числом садовых, огородных или дачных земельных участков до пятидесяти следует предусматривать один въезд, более пятидесяти – не менее двух. Ширина ворот должна быть не менее 4,5 метра, калитки - не менее 1 метра.</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7. Земельный участок, предоставленный некоммерческому объединению, должен состоять из земель общего пользования и земель индивидуальных садовых, огородных или дачных земельных участков.</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К землям общего пользования относятся земли, занятые дорогами, улицами, проездами (в пределах красных линий), пожарными водоемами, а также площадками и участками объектов общего пользования (включая их санитарно-защитные зоны).</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Обязательный перечень объектов общего пользования должен определяться архитектурно-планировочным заданием.</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8. На территории некоммерческого объединения ширина улиц и проездов между границами земельных участков должна быть:</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для улиц не менее 15 метров;</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для проездов не менее 9 метров.</w:t>
      </w:r>
    </w:p>
    <w:p w:rsidR="00322469" w:rsidRPr="00D853A7" w:rsidRDefault="00322469" w:rsidP="001C4115">
      <w:pPr>
        <w:pStyle w:val="ConsPlusNormal"/>
        <w:ind w:firstLine="540"/>
        <w:rPr>
          <w:rFonts w:ascii="Times New Roman" w:hAnsi="Times New Roman" w:cs="Times New Roman"/>
          <w:sz w:val="22"/>
          <w:szCs w:val="22"/>
        </w:rPr>
      </w:pPr>
      <w:r w:rsidRPr="00D853A7">
        <w:rPr>
          <w:rFonts w:ascii="Times New Roman" w:hAnsi="Times New Roman" w:cs="Times New Roman"/>
          <w:sz w:val="22"/>
          <w:szCs w:val="22"/>
        </w:rPr>
        <w:t>Минимальный радиус поворота - 6 метров. Ширина проезжей части улиц и проездов принимается для улиц - не менее 7,0 м, для проездов - не менее 3,5 м.</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На территории существующего некоммерческого объединения со сложившейся планировкой допускается ширина улиц и проездов меньше нормативной.</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9. На проездах следует предусматривать разъездные площадки длиной не менее 15 метров и шириной не менее 7 метров, включая ширину проезжей части. Расстояние между разъездными площадками, а также между разъездными площадками и перекрестками должно быть не более 200 метров.</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Максимальная протяженность тупикового проезда не должна превышать 150 метров.</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Тупиковые проезды обеспечиваются разворотными площадками размером не менее 15 x 15 метров. Использование разворотной площадки для стоянки автомобилей не допускается.</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10. Строения и сооружения общего пользования должны отстоять от границ садовых, огороднических, дачных земельных участков не менее чем на 4 метра.</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11. На территории некоммерческих объединений и за ее пределами запрещается организовывать свалки отходов. Бытовые отходы должны утилизироваться на садовых, огородных, дачных участках. Для неутилизируемых отходов (стекло, металл, полиэтилен и др.) на территории общего пользования должны быть предусмотрены площадки для мусорных контейнеров.</w:t>
      </w:r>
    </w:p>
    <w:p w:rsidR="00322469" w:rsidRPr="00D853A7" w:rsidRDefault="00322469" w:rsidP="001C4115">
      <w:pPr>
        <w:pStyle w:val="ConsPlusNormal"/>
        <w:ind w:firstLine="540"/>
        <w:rPr>
          <w:rFonts w:ascii="Times New Roman" w:hAnsi="Times New Roman" w:cs="Times New Roman"/>
          <w:sz w:val="22"/>
          <w:szCs w:val="22"/>
        </w:rPr>
      </w:pPr>
      <w:r w:rsidRPr="00D853A7">
        <w:rPr>
          <w:rFonts w:ascii="Times New Roman" w:hAnsi="Times New Roman" w:cs="Times New Roman"/>
          <w:sz w:val="22"/>
          <w:szCs w:val="22"/>
        </w:rPr>
        <w:t>Площадки должны быть ограждены с трех сторон глухим ограждением высотой не менее 1,5 м, иметь твердое покрытие и размещаться на расстоянии не менее 20 и не более 500 м от границ участков.</w:t>
      </w:r>
    </w:p>
    <w:p w:rsidR="00322469" w:rsidRPr="00D853A7" w:rsidRDefault="00322469" w:rsidP="001C4115">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12. Общие требования к организации и застройке садовых, огородных, дачных участков, а также к объемно-планировочным и конструктивным решениям, располагаемым на этих земельных участках сооружениям, должны предусматриваться архитектурно-планировочным заданием на проект организации и застройки территории садоводческого, огороднического, дачного объединения и закрепляться в его уставе.</w:t>
      </w:r>
    </w:p>
    <w:p w:rsidR="00322469" w:rsidRPr="00D853A7" w:rsidRDefault="00322469" w:rsidP="002C7BF3">
      <w:pPr>
        <w:pStyle w:val="Heading4"/>
        <w:rPr>
          <w:sz w:val="22"/>
          <w:szCs w:val="22"/>
        </w:rPr>
      </w:pPr>
      <w:bookmarkStart w:id="75" w:name="_Toc352671571"/>
      <w:r w:rsidRPr="00D853A7">
        <w:rPr>
          <w:sz w:val="22"/>
          <w:szCs w:val="22"/>
        </w:rPr>
        <w:t>Статья 35. Организация и проведение торгов (аукционов, конкурсов) по продаже земельных участков или права на заключение договоров аренды земельных участков на территории Каменского сельсовета</w:t>
      </w:r>
      <w:bookmarkEnd w:id="75"/>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Организация и проведение торгов осуществляются в целях внедрения в Каменском сельсовете механизма продажи земельных участков на началах состязательности для формирования земельного рынка, создания вторичного рынка земли, повышения доходов бюджета поселения, определения ценовых характеристик земельных участков, а также эффективности и рационального использования земельных участков в соответствии с перспективой развития поселения  и созданием благоприятной среды для проживания граждан.</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Основными принципами организации и проведения торгов являются: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создание организационных и экономических основ инвестиционной привлекательности территории Каменского сельсовета;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создание равных конкурентных условий для всех физических, юридических лиц и индивидуальных предпринимателей;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гласность деятельности органов местного самоуправления при организации и проведении торгов;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объективность оценки предложений всех участников торгов;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единство требований ко всем претендентам и участникам торгов;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единство условий о предмете торгов, представляемых всем участникам.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Предметом торгов может являться: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земельный участок, сформированный в соответствии с градостроительными регламентами и установленными границами;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право на заключение договора аренды земельного участка, предоставляемого для строительства, в том числе для жилищного строительства;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право на заключение договора аренды земельного участка для его комплексного освоения в целях жилищного строительства.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Организация подготовки к продаже на торгах земельного участка в собственность или продажи права на заключение договора аренды земельного участка осуществляется по решению организатора торгов.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Организатором торгов выступает уполномоченный орган администрации.</w:t>
      </w:r>
    </w:p>
    <w:p w:rsidR="00322469" w:rsidRPr="00D853A7" w:rsidRDefault="00322469" w:rsidP="002C7BF3">
      <w:pPr>
        <w:pStyle w:val="Heading4"/>
        <w:rPr>
          <w:sz w:val="22"/>
          <w:szCs w:val="22"/>
        </w:rPr>
      </w:pPr>
      <w:bookmarkStart w:id="76" w:name="_Toc352671572"/>
      <w:r w:rsidRPr="00D853A7">
        <w:rPr>
          <w:sz w:val="22"/>
          <w:szCs w:val="22"/>
        </w:rPr>
        <w:t>Статья 36. Приобретение прав на земельные участки, на которых расположены объекты недвижимости</w:t>
      </w:r>
      <w:bookmarkEnd w:id="76"/>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Приобретение прав на земельные участки (делимые и неделимые), на которых расположены здания, строения, сооружения (далее – объекты недвижимости), производится: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1) гражданами, имеющими в собственности объекты недвижимости (за исключением лиц, указанных в </w:t>
      </w:r>
      <w:hyperlink r:id="rId26" w:history="1">
        <w:r w:rsidRPr="00D853A7">
          <w:rPr>
            <w:rFonts w:ascii="Times New Roman" w:hAnsi="Times New Roman" w:cs="Times New Roman"/>
            <w:sz w:val="22"/>
            <w:szCs w:val="22"/>
          </w:rPr>
          <w:t>подпункте 2</w:t>
        </w:r>
      </w:hyperlink>
      <w:r w:rsidRPr="00D853A7">
        <w:rPr>
          <w:rFonts w:ascii="Times New Roman" w:hAnsi="Times New Roman" w:cs="Times New Roman"/>
          <w:sz w:val="22"/>
          <w:szCs w:val="22"/>
        </w:rPr>
        <w:t xml:space="preserve"> настоящего пункта);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гражданами, имеющими в фактическом пользовании земельные участки с расположенными на них жилыми домами, приобретенными ими в результате сделок, которые были совершены до 1 июля 1990 года (до вступления в силу Закона СССР от 6 марта 1990 года N 1305-1 "О собственности в СССР"), но которые не были надлежащим порядком оформлены и зарегистрированы;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юридическими лицами, обладающими объектами недвижимости на праве собственности;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юридическими лицами, обладающими правом хозяйственного ведения на объекты недвижимости;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государственными и муниципальными учреждениями, федеральными казенными предприятиями, обладающими правом оперативного управления на объекты недвижимости, органами государственной власти и органами местного самоуправления, обладающими объектами недвижимости на праве собственности;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религиозными организациями, имеющими здания в собственности либо на праве безвозмездного пользования.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Права на делимые земельные участки, на которых расположены объекты недвижимости, могут быть приобретены: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1) гражданами, указанными в </w:t>
      </w:r>
      <w:hyperlink r:id="rId27" w:history="1">
        <w:r w:rsidRPr="00D853A7">
          <w:rPr>
            <w:rFonts w:ascii="Times New Roman" w:hAnsi="Times New Roman" w:cs="Times New Roman"/>
            <w:sz w:val="22"/>
            <w:szCs w:val="22"/>
          </w:rPr>
          <w:t>подпункте 1 пункта 1</w:t>
        </w:r>
      </w:hyperlink>
      <w:r w:rsidRPr="00D853A7">
        <w:rPr>
          <w:rFonts w:ascii="Times New Roman" w:hAnsi="Times New Roman" w:cs="Times New Roman"/>
          <w:sz w:val="22"/>
          <w:szCs w:val="22"/>
        </w:rPr>
        <w:t xml:space="preserve"> настоящей статьи, - право собственности либо аренда;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2) гражданами, указанными в </w:t>
      </w:r>
      <w:hyperlink r:id="rId28" w:history="1">
        <w:r w:rsidRPr="00D853A7">
          <w:rPr>
            <w:rFonts w:ascii="Times New Roman" w:hAnsi="Times New Roman" w:cs="Times New Roman"/>
            <w:sz w:val="22"/>
            <w:szCs w:val="22"/>
          </w:rPr>
          <w:t>подпункте 2 пункта 1</w:t>
        </w:r>
      </w:hyperlink>
      <w:r w:rsidRPr="00D853A7">
        <w:rPr>
          <w:rFonts w:ascii="Times New Roman" w:hAnsi="Times New Roman" w:cs="Times New Roman"/>
          <w:sz w:val="22"/>
          <w:szCs w:val="22"/>
        </w:rPr>
        <w:t xml:space="preserve"> настоящей статьи, - однократно бесплатно право собственности либо аренды;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3) юридическими лицами, указанными в </w:t>
      </w:r>
      <w:hyperlink r:id="rId29" w:history="1">
        <w:r w:rsidRPr="00D853A7">
          <w:rPr>
            <w:rFonts w:ascii="Times New Roman" w:hAnsi="Times New Roman" w:cs="Times New Roman"/>
            <w:sz w:val="22"/>
            <w:szCs w:val="22"/>
          </w:rPr>
          <w:t>подпункте 3 пункта 1</w:t>
        </w:r>
      </w:hyperlink>
      <w:r w:rsidRPr="00D853A7">
        <w:rPr>
          <w:rFonts w:ascii="Times New Roman" w:hAnsi="Times New Roman" w:cs="Times New Roman"/>
          <w:sz w:val="22"/>
          <w:szCs w:val="22"/>
        </w:rPr>
        <w:t xml:space="preserve"> настоящей статьи, - право собственности либо аренда;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4) юридическими лицами, указанными в </w:t>
      </w:r>
      <w:hyperlink r:id="rId30" w:history="1">
        <w:r w:rsidRPr="00D853A7">
          <w:rPr>
            <w:rFonts w:ascii="Times New Roman" w:hAnsi="Times New Roman" w:cs="Times New Roman"/>
            <w:sz w:val="22"/>
            <w:szCs w:val="22"/>
          </w:rPr>
          <w:t>подпункте 4 пункта 1</w:t>
        </w:r>
      </w:hyperlink>
      <w:r w:rsidRPr="00D853A7">
        <w:rPr>
          <w:rFonts w:ascii="Times New Roman" w:hAnsi="Times New Roman" w:cs="Times New Roman"/>
          <w:sz w:val="22"/>
          <w:szCs w:val="22"/>
        </w:rPr>
        <w:t xml:space="preserve"> настоящей статьи, - аренда;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5) юридическими лицами, указанными в </w:t>
      </w:r>
      <w:hyperlink r:id="rId31" w:history="1">
        <w:r w:rsidRPr="00D853A7">
          <w:rPr>
            <w:rFonts w:ascii="Times New Roman" w:hAnsi="Times New Roman" w:cs="Times New Roman"/>
            <w:sz w:val="22"/>
            <w:szCs w:val="22"/>
          </w:rPr>
          <w:t>подпункте 5 пункта 1</w:t>
        </w:r>
      </w:hyperlink>
      <w:r w:rsidRPr="00D853A7">
        <w:rPr>
          <w:rFonts w:ascii="Times New Roman" w:hAnsi="Times New Roman" w:cs="Times New Roman"/>
          <w:sz w:val="22"/>
          <w:szCs w:val="22"/>
        </w:rPr>
        <w:t xml:space="preserve"> настоящей статьи, - право постоянного (бессрочного) пользования;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6) религиозными организациями, указанными в </w:t>
      </w:r>
      <w:hyperlink r:id="rId32" w:history="1">
        <w:r w:rsidRPr="00D853A7">
          <w:rPr>
            <w:rFonts w:ascii="Times New Roman" w:hAnsi="Times New Roman" w:cs="Times New Roman"/>
            <w:sz w:val="22"/>
            <w:szCs w:val="22"/>
          </w:rPr>
          <w:t>подпункте 6 пункта 1</w:t>
        </w:r>
      </w:hyperlink>
      <w:r w:rsidRPr="00D853A7">
        <w:rPr>
          <w:rFonts w:ascii="Times New Roman" w:hAnsi="Times New Roman" w:cs="Times New Roman"/>
          <w:sz w:val="22"/>
          <w:szCs w:val="22"/>
        </w:rPr>
        <w:t xml:space="preserve"> настоящей статьи, - в собственность бесплатно или в безвозмездное срочное пользование.</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Права на неделимые земельные участки, на которых расположены объекты недвижимости, могут быть приобретены: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в случае, если объекты недвижимости, расположенные на неделимом земельном участке, принадлежат гражданам и юридическим лицам (за исключением органов государственной власти и органов местного самоуправления) на праве собственности, - в общую долевую собственность при условии волеизъявления всех собственников объектов недвижимости либо в аренду с множественностью лиц на стороне арендатора;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в случае, если объекты недвижимости, расположенные на неделимом земельном участке, принадлежат юридическим лицам, обладающим правом хозяйственного ведения на объекты недвижимости, - в аренду с множественностью лиц на стороне арендатора;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в случае, если объекты недвижимости, расположенные на неделимом земельном участке, принадлежат государственным и муниципальным учреждениям, федеральным казенным предприятиям на праве оперативного управления, органам государственной власти и органам местного самоуправления на праве собственности, - в постоянное (бессрочное) пользование одному из этих лиц, другие лица наделяются правом ограниченного пользования данным земельным участком;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 в аренду с множественностью лиц на стороне арендатора;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в случае, если объекты недвижимости, расположенные на неделимом земельном участке, принадлежат гражданам и юридическим лицам на праве собственности либо хозяйственного ведения, государственным и муниципальным учреждениям, федеральным казенным предприятиям на праве оперативного управления, органам государственной власти, органам местного самоуправления на праве собственности, - неделимый земельный участок предоставляется в аренду с множественностью лиц на стороне арендатора. При этом лицам, обладающим объектами недвижимости на праве оперативного управления, а также органам государственной власти и органам местного самоуправления устанавливается (предоставляется) право ограниченного пользования таким земельным участком.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4. При переходе права собственности на объекты недвижимости, расположенные на земельном участке, находящемся в государственной или муниципальной собственности, к другому лицу право пользования земельным участком подлежит переоформлению. В этом случае прежний пользователь земельного участка обязан подать заявление об отказе от прав на земельный участок с приложением документов, подтверждающих переход прав на объекты недвижимого имущества. Новый правообладатель объекта недвижимости приобретает права на земельный участок в соответствии с </w:t>
      </w:r>
      <w:hyperlink r:id="rId33" w:history="1">
        <w:r w:rsidRPr="00D853A7">
          <w:rPr>
            <w:rFonts w:ascii="Times New Roman" w:hAnsi="Times New Roman" w:cs="Times New Roman"/>
            <w:sz w:val="22"/>
            <w:szCs w:val="22"/>
          </w:rPr>
          <w:t>пунктами 1</w:t>
        </w:r>
      </w:hyperlink>
      <w:r w:rsidRPr="00D853A7">
        <w:rPr>
          <w:rFonts w:ascii="Times New Roman" w:hAnsi="Times New Roman" w:cs="Times New Roman"/>
          <w:sz w:val="22"/>
          <w:szCs w:val="22"/>
        </w:rPr>
        <w:t xml:space="preserve">, </w:t>
      </w:r>
      <w:hyperlink r:id="rId34" w:history="1">
        <w:r w:rsidRPr="00D853A7">
          <w:rPr>
            <w:rFonts w:ascii="Times New Roman" w:hAnsi="Times New Roman" w:cs="Times New Roman"/>
            <w:sz w:val="22"/>
            <w:szCs w:val="22"/>
          </w:rPr>
          <w:t>2</w:t>
        </w:r>
      </w:hyperlink>
      <w:r w:rsidRPr="00D853A7">
        <w:rPr>
          <w:rFonts w:ascii="Times New Roman" w:hAnsi="Times New Roman" w:cs="Times New Roman"/>
          <w:sz w:val="22"/>
          <w:szCs w:val="22"/>
        </w:rPr>
        <w:t xml:space="preserve"> настоящей статьи.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При продаже зданий, строений, сооружений, расположенных на земельных участках, предоставленных юридическим лицам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на праве постоянного (бессрочного) пользования, право постоянного (бессрочного) пользования земельными участками подлежит переоформлению на право аренды земельных участков или земельные участки должны быть приобретены в собственность по выбору покупателей зданий, строений, сооружений.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В существующей застройке земельные участки, на которых находятся сооружения, входящие в состав общего имущества многоквартирного дома, жилые здания и иные строения, предоставляются в качестве общего имущества в общую долевую собственность домовладельцев в порядке и на условиях, которые установлены жилищным законодательством.</w:t>
      </w:r>
    </w:p>
    <w:p w:rsidR="00322469" w:rsidRPr="00D853A7" w:rsidRDefault="00322469" w:rsidP="002C7BF3">
      <w:pPr>
        <w:pStyle w:val="Heading4"/>
        <w:rPr>
          <w:sz w:val="22"/>
          <w:szCs w:val="22"/>
        </w:rPr>
      </w:pPr>
      <w:bookmarkStart w:id="77" w:name="_Toc352671573"/>
      <w:r w:rsidRPr="00D853A7">
        <w:rPr>
          <w:sz w:val="22"/>
          <w:szCs w:val="22"/>
        </w:rPr>
        <w:t>Статья 37. Переоформление прав на земельные участки</w:t>
      </w:r>
      <w:bookmarkEnd w:id="77"/>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1. Переоформление прав на земельные участки производится в следующих случаях:</w:t>
      </w: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переоформление права постоянного (бессрочного) пользования земельным участком;</w:t>
      </w: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переоформление права пожизненного наследуемого владения земельным участком.</w:t>
      </w: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2. Решение о переоформлении прав на земельный участок принимается администрацией  в течение месяца с момента поступления заявления.</w:t>
      </w: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В случае отказа в переоформлении прав мотивированный ответ направляется заявителю в течение десяти дней с момента поступления заявления.</w:t>
      </w: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3. Граждане, обладающие земельными участками на праве постоянного (бессрочного) пользования, пожизненного наследуемого владения, вправе переоформить данные права по своему усмотрению на:</w:t>
      </w: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право собственности;</w:t>
      </w:r>
    </w:p>
    <w:p w:rsidR="00322469" w:rsidRPr="00D853A7" w:rsidRDefault="00322469" w:rsidP="00CA5F93">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право аренды.</w:t>
      </w:r>
    </w:p>
    <w:p w:rsidR="00322469" w:rsidRPr="00D853A7" w:rsidRDefault="00322469" w:rsidP="0076183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Переоформление указанных прав в установленных земельным законодательством случаях сроком не ограничивается.</w:t>
      </w:r>
    </w:p>
    <w:p w:rsidR="00322469" w:rsidRPr="00D853A7" w:rsidRDefault="00322469" w:rsidP="0076183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Предоставление земельных участков в собственность производится однократно бесплатно, при этом взимание каких-либо дополнительных денежных сумм помимо сборов, установленных федеральными законами, не допускается.</w:t>
      </w:r>
    </w:p>
    <w:p w:rsidR="00322469" w:rsidRPr="00D853A7" w:rsidRDefault="00322469" w:rsidP="0076183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4. Юридические лица, обладающие земельными участками на праве постоянного (бессрочного) пользования, за исключением государственных и муниципальных учреждений, федеральных казенных предприятий, а также органов государственной власти и органов местного самоуправления, вправе переоформить данные права по своему усмотрению:</w:t>
      </w:r>
    </w:p>
    <w:p w:rsidR="00322469" w:rsidRPr="00D853A7" w:rsidRDefault="00322469" w:rsidP="0076183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на право собственности;</w:t>
      </w:r>
    </w:p>
    <w:p w:rsidR="00322469" w:rsidRPr="00D853A7" w:rsidRDefault="00322469" w:rsidP="0076183D">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на право аренды.</w:t>
      </w:r>
    </w:p>
    <w:p w:rsidR="00322469" w:rsidRPr="00D853A7" w:rsidRDefault="00322469" w:rsidP="0076183D">
      <w:pPr>
        <w:ind w:firstLine="709"/>
        <w:outlineLvl w:val="3"/>
        <w:rPr>
          <w:rFonts w:ascii="Times New Roman" w:hAnsi="Times New Roman" w:cs="Times New Roman"/>
          <w:b/>
          <w:bCs/>
          <w:sz w:val="22"/>
          <w:szCs w:val="22"/>
        </w:rPr>
      </w:pPr>
      <w:r w:rsidRPr="00D853A7">
        <w:rPr>
          <w:rFonts w:ascii="Times New Roman" w:hAnsi="Times New Roman" w:cs="Times New Roman"/>
          <w:sz w:val="22"/>
          <w:szCs w:val="22"/>
        </w:rPr>
        <w:t>Переоформление указанных прав производится в сроки, установленные действующим законодательством.</w:t>
      </w:r>
    </w:p>
    <w:p w:rsidR="00322469" w:rsidRPr="00D853A7" w:rsidRDefault="00322469" w:rsidP="002C7BF3">
      <w:pPr>
        <w:pStyle w:val="Heading4"/>
        <w:rPr>
          <w:sz w:val="22"/>
          <w:szCs w:val="22"/>
        </w:rPr>
      </w:pPr>
      <w:bookmarkStart w:id="78" w:name="_Toc352671574"/>
      <w:r w:rsidRPr="00D853A7">
        <w:rPr>
          <w:sz w:val="22"/>
          <w:szCs w:val="22"/>
        </w:rPr>
        <w:t>Статья 38. Изъятие земельных участков для муниципальных нужд</w:t>
      </w:r>
      <w:bookmarkEnd w:id="78"/>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Изъятие земельных участков для муниципальных нужд осуществляется в исключительных случаях:</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в целях застройки территории Каменского сельсовета в соответствии с генеральным планом Каменского сельсовета и настоящими Правилами;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для размещения объектов муниципального значения при отсутствии других вариантов возможного размещения этих объектов;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в связи с иными обстоятельствами в установленных федеральными законами случаях, а применительно к изъятию земельных участков из земель, находящихся в муниципальной собственности, в случаях, установленных законами Новосибирской области.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Обязательным условием для изъятия земельных участков, их частей является невозможность удовлетворения муниципальных нужд иначе как посредством прекращения существующих прав других лиц на данные земельные участки.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Необходимость изъятия земельных участков для муниципальных нужд определяется органом местного самоуправления самостоятельно.</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Решение об изъятии земельных участков для муниципальных нужд принимается в порядке, определенном федеральным земельным законодательством.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Изъятие земельного участка допускается по истечении одного года с момента уведомления о принятом решении лица, у которого осуществляется изъятие земельного участка.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Изъятие земельного участка до истечения года со дня получения указанного уведомления осуществляется только с согласия собственника, землепользователя или арендатора земельного участка.</w:t>
      </w:r>
    </w:p>
    <w:p w:rsidR="00322469" w:rsidRPr="00D853A7" w:rsidRDefault="00322469" w:rsidP="002C7BF3">
      <w:pPr>
        <w:pStyle w:val="Heading4"/>
        <w:rPr>
          <w:sz w:val="22"/>
          <w:szCs w:val="22"/>
        </w:rPr>
      </w:pPr>
      <w:bookmarkStart w:id="79" w:name="_Toc352671575"/>
      <w:r w:rsidRPr="00D853A7">
        <w:rPr>
          <w:sz w:val="22"/>
          <w:szCs w:val="22"/>
        </w:rPr>
        <w:t>Статья 39. Порядок определения размера компенсации собственникам, землевладельцам, землепользователям земельных участков, изымаемых для муниципальных нужд</w:t>
      </w:r>
      <w:bookmarkEnd w:id="79"/>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Собственникам, землевладельцам, землепользователям земельных участков возмещается: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рыночная стоимость земельного участка и находящегося на нем недвижимого имущества, в том числе стоимость плодово-ягодных, защитных и иных многолетних насаждений, объектов незавершенного строительства. Возмещение стоимости подлежащих сносу объектов недвижимости производится по стоимости, определенной соглашением сторон, а в случае не достижения согласия – по решению суда;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понесенные убытки – в полном объеме.</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Собственникам жилых домов предоставляется компенсация, включающая в себя рыночную стоимость жилого помещения, а также все убытки, причиненные собственнику жилого помещения его изъятием, включая убытки, которые он несет в связи с изменением места проживания, оформлением права собственности на другое помещение, досрочным прекращением обязательств перед третьими лицами.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По соглашению с собственником жилого помещения ему может быть предоставлено взамен изымаемого жилого помещения другое жилое помещение с зачетом его стоимости в выкупную цену.</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Стоимость самовольно возведенных объектов недвижимости возмещению не подлежит.</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После уведомления о предстоящем изъятии земельных участков расходы, понесенные собственниками земельных участков, землепользователями и арендаторами земельных участков на осуществление застройки земельных участков и проведение других мероприятий, повышающих стоимость земельных участков и иных объектов недвижимости, возмещению не подлежат.</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Возмещение убытков арендаторам земельных участков, причиненных изъятием, в том числе возмещение стоимости подлежащих сносу объектов недвижимости, осуществляется на условиях, установленных настоящей статьей, если договором аренды земельного участка не были предусмотрены иные условия возмещения убытков.</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В случае  если земельный участок предоставлялся временно, до начала плановой застройки, с условием сноса всех строений за счет арендатора, возмещение убытков ему не производится.</w:t>
      </w:r>
    </w:p>
    <w:p w:rsidR="00322469" w:rsidRPr="00D853A7" w:rsidRDefault="00322469" w:rsidP="002C7BF3">
      <w:pPr>
        <w:pStyle w:val="Heading4"/>
        <w:rPr>
          <w:sz w:val="22"/>
          <w:szCs w:val="22"/>
        </w:rPr>
      </w:pPr>
      <w:bookmarkStart w:id="80" w:name="_Toc352671576"/>
      <w:r w:rsidRPr="00D853A7">
        <w:rPr>
          <w:sz w:val="22"/>
          <w:szCs w:val="22"/>
        </w:rPr>
        <w:t>Статья 40. Сервитуты</w:t>
      </w:r>
      <w:bookmarkEnd w:id="80"/>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Под сервитутом понимается право ограниченного пользования чужим земельным участком.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В зависимости от круга заинтересованных лиц сервитуты могут быть частными или публичными.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зависимости от сроков сервитуты могут быть срочными или постоянными.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Установление сервитутов (публичных и частных) производится без изъятия земельных участков и может происходить как при формировании нового земельного участка при его предоставлении для строительства, так и в качестве самостоятельного вида землеустроительных работ в отношении существующих земельных участков или их частей.</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Установление публичных сервитутов осуществляется в соответствии с земельным законодательством.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Частные сервитуты устанавливаются в соответствии с гражданским законодательством. Особенности установления частного сервитута на земельных участках, находящихся в распоряжении органов местного самоуправления или муниципальной собственности, регламентируются </w:t>
      </w:r>
      <w:hyperlink r:id="rId35" w:history="1">
        <w:r w:rsidRPr="00D853A7">
          <w:rPr>
            <w:rFonts w:ascii="Times New Roman" w:hAnsi="Times New Roman" w:cs="Times New Roman"/>
            <w:sz w:val="22"/>
            <w:szCs w:val="22"/>
          </w:rPr>
          <w:t>пунктом 7</w:t>
        </w:r>
      </w:hyperlink>
      <w:r w:rsidRPr="00D853A7">
        <w:rPr>
          <w:rFonts w:ascii="Times New Roman" w:hAnsi="Times New Roman" w:cs="Times New Roman"/>
          <w:sz w:val="22"/>
          <w:szCs w:val="22"/>
        </w:rPr>
        <w:t xml:space="preserve"> настоящей статьи.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5. Перечень нужд, для которых может вводиться публичный сервитут, установлен Земельным </w:t>
      </w:r>
      <w:hyperlink r:id="rId36" w:history="1">
        <w:r w:rsidRPr="00D853A7">
          <w:rPr>
            <w:rFonts w:ascii="Times New Roman" w:hAnsi="Times New Roman" w:cs="Times New Roman"/>
            <w:sz w:val="22"/>
            <w:szCs w:val="22"/>
          </w:rPr>
          <w:t>кодексом</w:t>
        </w:r>
      </w:hyperlink>
      <w:r w:rsidRPr="00D853A7">
        <w:rPr>
          <w:rFonts w:ascii="Times New Roman" w:hAnsi="Times New Roman" w:cs="Times New Roman"/>
          <w:sz w:val="22"/>
          <w:szCs w:val="22"/>
        </w:rPr>
        <w:t xml:space="preserve"> Российской Федерации.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Основной перечень нужд, для которых может потребоваться установление частного сервитута, установлен гражданским и градостроительным законодательством. Частные сервитуты могут также быть установлены в целях разрешения земельных споров, проведения государственной регистрации (перерегистрации) объектов недвижимости либо иных нужд собственников недвижимого имущества, которые не могут быть обеспечены иначе как путем установления частного сервитута.</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Публичные сервитуты устанавливаются применительно к земельным участкам, находящимся в собственности, владении или пользовании физических и юридических лиц независимо от их организационно-правовой формы в случаях, когда это необходимо для обеспечения интересов местного самоуправления или местного населения.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7. Установление частного сервитута в отношении земельного участка, находящегося в распоряжении органа местного самоуправления, производится путем заключения соответствующего соглашения (договора) между собственником недвижимого имущества, заинтересованным в установлении частного сервитута (далее – заинтересованное лицо), и органом местного самоуправления в соответствии с решением органа местного самоуправления на основании обращения (заявки) заинтересованного лица.</w:t>
      </w:r>
    </w:p>
    <w:p w:rsidR="00322469" w:rsidRPr="00D853A7" w:rsidRDefault="00322469" w:rsidP="002C7BF3">
      <w:pPr>
        <w:pStyle w:val="Heading4"/>
        <w:rPr>
          <w:sz w:val="22"/>
          <w:szCs w:val="22"/>
        </w:rPr>
      </w:pPr>
      <w:bookmarkStart w:id="81" w:name="_Toc352671577"/>
      <w:r w:rsidRPr="00D853A7">
        <w:rPr>
          <w:sz w:val="22"/>
          <w:szCs w:val="22"/>
        </w:rPr>
        <w:t>Статья 41. Ограничение прав на землю</w:t>
      </w:r>
      <w:bookmarkEnd w:id="81"/>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Права на землю (пользование землей) могут быть ограничены по основаниям, установленным федеральным законодательством.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Основания и виды ограничений прав на землю установлены Земельным </w:t>
      </w:r>
      <w:hyperlink r:id="rId37" w:history="1">
        <w:r w:rsidRPr="00D853A7">
          <w:rPr>
            <w:rFonts w:ascii="Times New Roman" w:hAnsi="Times New Roman" w:cs="Times New Roman"/>
            <w:sz w:val="22"/>
            <w:szCs w:val="22"/>
          </w:rPr>
          <w:t>кодексом</w:t>
        </w:r>
      </w:hyperlink>
      <w:r w:rsidRPr="00D853A7">
        <w:rPr>
          <w:rFonts w:ascii="Times New Roman" w:hAnsi="Times New Roman" w:cs="Times New Roman"/>
          <w:sz w:val="22"/>
          <w:szCs w:val="22"/>
        </w:rPr>
        <w:t xml:space="preserve"> Российской Федерации и федеральными законами.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Могут устанавливаться следующие ограничения прав на землю:</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особые условия использования земельных участков и режим хозяйственной деятельности в охранных, санитарно-защитных зонах;</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особые условия охраны окружающей среды, в том числе животного и растительного мира, памятников природы, истории и культуры, археологических объектов, сохранения плодородного слоя почвы, естественной среды обитания.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Особые условия устанавливаются настоящими Правилами и регулируются градостроительными регламентами, картой градостроительного зонирования и картами зон с особыми условиями использования территории. Использование земельных участков для иных целей не допускается;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условия начала и завершения застройки или освоения земельного участка в течение установленных сроков по согласованному в установленном порядке проекту строительства, ремонта или содержания автомобильной дороги (участка автомобильной дороги).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В данном случае ограничение прав на землю вводится при рассмотрении соответствующего заявления о предоставлении прав на земельный участок для строительства или содержания автомобильной дороги;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иные ограничения использования земельных участков в случаях, установленных федеральным законодательством.</w:t>
      </w:r>
    </w:p>
    <w:p w:rsidR="00322469" w:rsidRPr="00D853A7" w:rsidRDefault="00322469" w:rsidP="000E4B9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3. Могут быть ограничены права использования земельных участков, предоставленных:</w:t>
      </w:r>
    </w:p>
    <w:p w:rsidR="00322469" w:rsidRPr="00D853A7" w:rsidRDefault="00322469" w:rsidP="000E4B9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на праве собственности;</w:t>
      </w:r>
    </w:p>
    <w:p w:rsidR="00322469" w:rsidRPr="00D853A7" w:rsidRDefault="00322469" w:rsidP="000E4B9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на праве постоянного (бессрочного) пользования;</w:t>
      </w:r>
    </w:p>
    <w:p w:rsidR="00322469" w:rsidRPr="00D853A7" w:rsidRDefault="00322469" w:rsidP="000E4B9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на праве пожизненного наследуемого владения.</w:t>
      </w:r>
    </w:p>
    <w:p w:rsidR="00322469" w:rsidRPr="00D853A7" w:rsidRDefault="00322469" w:rsidP="000E4B9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4. В зависимости от срока его установления различают ограничения прав на землю, установленные бессрочно или на определенный срок.</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Ограничения прав на земельный участок подлежат государственной регистрации.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С момента регистрации ограничения права на земельный участок ограничение прав по его использованию является неотъемлемым элементом правового режима земельного участка. При отчуждении земельного участка ограничение следует судьбе земельного участка и не может отчуждаться отдельно от него.</w:t>
      </w:r>
    </w:p>
    <w:p w:rsidR="00322469" w:rsidRPr="00D853A7" w:rsidRDefault="00322469" w:rsidP="008E7E82">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6. Ограничение прав на землю устанавливается:</w:t>
      </w:r>
    </w:p>
    <w:p w:rsidR="00322469" w:rsidRPr="00D853A7" w:rsidRDefault="00322469" w:rsidP="008E7E82">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исполнительным органом государственной власти в порядке, установленном актами органов государственной власти;</w:t>
      </w:r>
    </w:p>
    <w:p w:rsidR="00322469" w:rsidRPr="00D853A7" w:rsidRDefault="00322469" w:rsidP="008E7E82">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администрацией в порядке, установленном органом местного самоуправления;</w:t>
      </w:r>
    </w:p>
    <w:p w:rsidR="00322469" w:rsidRPr="00D853A7" w:rsidRDefault="00322469" w:rsidP="008E7E82">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решением суда в порядке, установленном действующим законодательством.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7. Необходимость введения ограничений прав на землю, если в соответствии с действующим федеральным законодательством это может быть отнесено к компетенции органа местного самоуправления, определяется органом местного самоуправления самостоятельно.</w:t>
      </w:r>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0639D6">
      <w:pPr>
        <w:pStyle w:val="Heading3"/>
        <w:rPr>
          <w:rFonts w:ascii="Times New Roman" w:hAnsi="Times New Roman" w:cs="Times New Roman"/>
          <w:sz w:val="22"/>
          <w:szCs w:val="22"/>
        </w:rPr>
      </w:pPr>
      <w:r w:rsidRPr="00D853A7">
        <w:rPr>
          <w:rFonts w:ascii="Times New Roman" w:hAnsi="Times New Roman" w:cs="Times New Roman"/>
          <w:sz w:val="22"/>
          <w:szCs w:val="22"/>
        </w:rPr>
        <w:br w:type="page"/>
      </w:r>
      <w:bookmarkStart w:id="82" w:name="_Toc352671578"/>
      <w:r w:rsidRPr="00D853A7">
        <w:rPr>
          <w:rFonts w:ascii="Times New Roman" w:hAnsi="Times New Roman" w:cs="Times New Roman"/>
          <w:sz w:val="22"/>
          <w:szCs w:val="22"/>
        </w:rPr>
        <w:t>Глава 8. Переходные положения</w:t>
      </w:r>
      <w:bookmarkEnd w:id="82"/>
    </w:p>
    <w:p w:rsidR="00322469" w:rsidRPr="00D853A7" w:rsidRDefault="00322469" w:rsidP="002C7BF3">
      <w:pPr>
        <w:pStyle w:val="Heading4"/>
        <w:rPr>
          <w:sz w:val="22"/>
          <w:szCs w:val="22"/>
        </w:rPr>
      </w:pPr>
      <w:bookmarkStart w:id="83" w:name="_Toc352671579"/>
      <w:r w:rsidRPr="00D853A7">
        <w:rPr>
          <w:sz w:val="22"/>
          <w:szCs w:val="22"/>
        </w:rPr>
        <w:t>Статья 42. Действие Правил по отношению к ранее возникшим правоотношениям</w:t>
      </w:r>
      <w:bookmarkEnd w:id="83"/>
    </w:p>
    <w:p w:rsidR="00322469" w:rsidRPr="00D853A7" w:rsidRDefault="00322469" w:rsidP="00716D39">
      <w:pPr>
        <w:ind w:firstLine="540"/>
        <w:outlineLvl w:val="3"/>
        <w:rPr>
          <w:rFonts w:ascii="Times New Roman" w:hAnsi="Times New Roman" w:cs="Times New Roman"/>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Правила вступают в силу с момента их официального опубликования.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2. Сведения о градостроительных регламентах и о территориальных зонах после их утверждения подлежат внесению в государственный кадастр объектов недвижимости.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3. Ранее принятые нормативные правовые акты по вопросам землепользования и застройки применяются в части, не противоречащей Правилам.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4. Разрешения на строительство, выданные до вступления в силу настоящих Правил, являются действительными, при условии, что срок действия разрешения на строительство и реконструкцию не истек.</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5. Использование земельных участков и расположенных на них объектов капитального строительства допускается в соответствии с видом разрешенного использования, предусмотренным градостроительным регламентом для каждой территориальной зоны.</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6. Земельный участок или прочно связанные с ним объекты недвижимости не соответствуют установленному градостроительному регламенту территориальных зон в случае, если: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виды их использования не входят в перечень видов разрешенного использования;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их размеры или параметры не соответствуют предельным значениям, установленным градостроительным регламентом.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7. Указанные земельные участки и прочно связанные с ними объекты недвижимости могут использоваться без установления срока приведения их в соответствие с градостроительным регламентом, за исключением случаев, если их использование опасно для жизни и здоровья человека, для окружающей среды, объектов культурного наследия.</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Запрет на использование земельного участка и прочно связанных с ним объектов капитального строительства до приведения их в соответствие с градостроительным регламентом или срок приведения видов использования земельного участка и прочно связанных с ним объектов капитального строительства в соответствие с градостроительным регламентом налагается в соответствии с федеральными законами.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8. В случаях, когда здания, сооружения, объекты инженерной и транспортной инфраструктуры, расположенные на земельном участке, не соответствуют утвержденным настоящими Правилами видам разрешенного использования и выходят за красные линии, приватизация земельного участка не допускается, а возможность использования зданий и сооружений, расположенных на участке, определяется в соответствии с действующим</w:t>
      </w:r>
    </w:p>
    <w:p w:rsidR="00322469" w:rsidRPr="00D853A7" w:rsidRDefault="00322469" w:rsidP="00D90036">
      <w:pPr>
        <w:outlineLvl w:val="3"/>
        <w:rPr>
          <w:rFonts w:ascii="Times New Roman" w:hAnsi="Times New Roman" w:cs="Times New Roman"/>
          <w:sz w:val="22"/>
          <w:szCs w:val="22"/>
        </w:rPr>
      </w:pPr>
      <w:r w:rsidRPr="00D853A7">
        <w:rPr>
          <w:rFonts w:ascii="Times New Roman" w:hAnsi="Times New Roman" w:cs="Times New Roman"/>
          <w:sz w:val="22"/>
          <w:szCs w:val="22"/>
        </w:rPr>
        <w:t>законодательством, предусматривая постепенное приведение использования земельного участка и объектов недвижимости в соответствие с правовым режимом, установленным градостроительным регламентом.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9. Все изменения несоответствующих объектов капитального строительства могут производиться только в направлении приведения их в соответствие с настоящими Правилами или путем уменьшения их несоответствия предельным параметрам разрешенного строительства, реконструкции.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Ремонт и содержание объектов капитального строительства, не соответствующих настоящим Правилам, должны осуществляться при условии, что эти действия не увеличивают степень несоответствия этих объектов настоящим Правилам.</w:t>
      </w:r>
    </w:p>
    <w:p w:rsidR="00322469" w:rsidRPr="00D853A7" w:rsidRDefault="00322469" w:rsidP="00716D39">
      <w:pPr>
        <w:ind w:firstLine="540"/>
        <w:outlineLvl w:val="3"/>
        <w:rPr>
          <w:rFonts w:ascii="Times New Roman" w:hAnsi="Times New Roman" w:cs="Times New Roman"/>
          <w:color w:val="FF0000"/>
          <w:sz w:val="22"/>
          <w:szCs w:val="22"/>
        </w:rPr>
      </w:pPr>
      <w:r w:rsidRPr="00D853A7">
        <w:rPr>
          <w:rFonts w:ascii="Times New Roman" w:hAnsi="Times New Roman" w:cs="Times New Roman"/>
          <w:sz w:val="22"/>
          <w:szCs w:val="22"/>
        </w:rPr>
        <w:t>Реконструкция и расширение существующих объектов капитального строительства, а также строительство новых объектов могут осуществляться</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только в соответствии с установленными градостроительными регламентами.</w:t>
      </w:r>
    </w:p>
    <w:p w:rsidR="00322469" w:rsidRPr="00D853A7" w:rsidRDefault="00322469" w:rsidP="002C7BF3">
      <w:pPr>
        <w:pStyle w:val="Heading4"/>
        <w:rPr>
          <w:sz w:val="22"/>
          <w:szCs w:val="22"/>
        </w:rPr>
      </w:pPr>
      <w:bookmarkStart w:id="84" w:name="_Toc352671580"/>
      <w:r w:rsidRPr="00D853A7">
        <w:rPr>
          <w:sz w:val="22"/>
          <w:szCs w:val="22"/>
        </w:rPr>
        <w:t>Статья 43. Действие Правил по отношению к градостроительной документации</w:t>
      </w:r>
      <w:bookmarkEnd w:id="84"/>
    </w:p>
    <w:p w:rsidR="00322469" w:rsidRPr="00D853A7" w:rsidRDefault="00322469" w:rsidP="00716D39">
      <w:pPr>
        <w:ind w:firstLine="540"/>
        <w:outlineLvl w:val="3"/>
        <w:rPr>
          <w:rFonts w:ascii="Times New Roman" w:hAnsi="Times New Roman" w:cs="Times New Roman"/>
          <w:b/>
          <w:bCs/>
          <w:sz w:val="22"/>
          <w:szCs w:val="22"/>
        </w:rPr>
      </w:pP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1. После введения в действие настоящих Правил ранее утвержденная градостроительная документация применяется в части, не противоречащей настоящим Правилам.</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2. Администрация после введения в действие настоящих Правил может принимать решения: </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о приведении в соответствие с настоящими Правилами ранее утвержденной градостроительной документации;</w:t>
      </w:r>
    </w:p>
    <w:p w:rsidR="00322469" w:rsidRPr="00D853A7" w:rsidRDefault="00322469" w:rsidP="00716D39">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 xml:space="preserve"> о разработке документации о планировке территорий.</w:t>
      </w:r>
    </w:p>
    <w:p w:rsidR="00322469" w:rsidRPr="00D853A7" w:rsidRDefault="00322469" w:rsidP="00716D39">
      <w:pPr>
        <w:rPr>
          <w:rFonts w:ascii="Times New Roman" w:hAnsi="Times New Roman" w:cs="Times New Roman"/>
          <w:color w:val="FF0000"/>
          <w:sz w:val="22"/>
          <w:szCs w:val="22"/>
        </w:rPr>
      </w:pPr>
    </w:p>
    <w:bookmarkEnd w:id="44"/>
    <w:p w:rsidR="00322469" w:rsidRPr="00D853A7" w:rsidRDefault="00322469" w:rsidP="00F85473">
      <w:pPr>
        <w:pStyle w:val="Heading3"/>
        <w:rPr>
          <w:rFonts w:ascii="Times New Roman" w:hAnsi="Times New Roman" w:cs="Times New Roman"/>
          <w:sz w:val="22"/>
          <w:szCs w:val="22"/>
        </w:rPr>
      </w:pPr>
      <w:r w:rsidRPr="00D853A7">
        <w:rPr>
          <w:rFonts w:ascii="Times New Roman" w:hAnsi="Times New Roman" w:cs="Times New Roman"/>
          <w:color w:val="FF0000"/>
          <w:sz w:val="22"/>
          <w:szCs w:val="22"/>
        </w:rPr>
        <w:br w:type="page"/>
      </w:r>
      <w:bookmarkStart w:id="85" w:name="_Toc352671581"/>
      <w:r w:rsidRPr="00D853A7">
        <w:rPr>
          <w:rFonts w:ascii="Times New Roman" w:hAnsi="Times New Roman" w:cs="Times New Roman"/>
          <w:sz w:val="22"/>
          <w:szCs w:val="22"/>
        </w:rPr>
        <w:t>Часть II. Градостроительные регламенты</w:t>
      </w:r>
      <w:bookmarkEnd w:id="85"/>
    </w:p>
    <w:p w:rsidR="00322469" w:rsidRPr="00D853A7" w:rsidRDefault="00322469" w:rsidP="000639D6">
      <w:pPr>
        <w:pStyle w:val="Heading3"/>
        <w:rPr>
          <w:rFonts w:ascii="Times New Roman" w:hAnsi="Times New Roman" w:cs="Times New Roman"/>
          <w:sz w:val="22"/>
          <w:szCs w:val="22"/>
        </w:rPr>
      </w:pPr>
      <w:bookmarkStart w:id="86" w:name="_Toc352671582"/>
      <w:r w:rsidRPr="00D853A7">
        <w:rPr>
          <w:rFonts w:ascii="Times New Roman" w:hAnsi="Times New Roman" w:cs="Times New Roman"/>
          <w:sz w:val="22"/>
          <w:szCs w:val="22"/>
        </w:rPr>
        <w:t>Глава 9. Градостроительные регламенты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 Общие положения</w:t>
      </w:r>
      <w:bookmarkEnd w:id="1"/>
      <w:bookmarkEnd w:id="86"/>
    </w:p>
    <w:p w:rsidR="00322469" w:rsidRPr="00D853A7" w:rsidRDefault="00322469" w:rsidP="00ED5FD8">
      <w:pPr>
        <w:pStyle w:val="Heading4"/>
        <w:rPr>
          <w:sz w:val="22"/>
          <w:szCs w:val="22"/>
        </w:rPr>
      </w:pPr>
      <w:bookmarkStart w:id="87" w:name="_Toc215234687"/>
      <w:bookmarkStart w:id="88" w:name="_Toc215234710"/>
      <w:bookmarkStart w:id="89" w:name="_Toc215234849"/>
      <w:bookmarkStart w:id="90" w:name="_Toc215234913"/>
      <w:bookmarkStart w:id="91" w:name="_Toc215235138"/>
      <w:bookmarkStart w:id="92" w:name="_Toc215270269"/>
      <w:bookmarkStart w:id="93" w:name="_Toc215280389"/>
      <w:bookmarkStart w:id="94" w:name="_Toc215288580"/>
      <w:bookmarkStart w:id="95" w:name="_Toc215289341"/>
      <w:bookmarkStart w:id="96" w:name="_Toc215458543"/>
      <w:bookmarkStart w:id="97" w:name="_Toc215461655"/>
      <w:bookmarkStart w:id="98" w:name="_Toc215471248"/>
      <w:bookmarkStart w:id="99" w:name="_Toc142028880"/>
      <w:bookmarkStart w:id="100" w:name="_Toc142029171"/>
      <w:bookmarkStart w:id="101" w:name="_Toc142107783"/>
      <w:bookmarkStart w:id="102" w:name="_Toc142493323"/>
      <w:bookmarkStart w:id="103" w:name="_Toc154937866"/>
      <w:bookmarkStart w:id="104" w:name="_Toc214987940"/>
      <w:bookmarkStart w:id="105" w:name="_Toc221604153"/>
      <w:bookmarkStart w:id="106" w:name="_Toc352671583"/>
      <w:bookmarkEnd w:id="87"/>
      <w:bookmarkEnd w:id="88"/>
      <w:bookmarkEnd w:id="89"/>
      <w:bookmarkEnd w:id="90"/>
      <w:bookmarkEnd w:id="91"/>
      <w:bookmarkEnd w:id="92"/>
      <w:bookmarkEnd w:id="93"/>
      <w:bookmarkEnd w:id="94"/>
      <w:bookmarkEnd w:id="95"/>
      <w:bookmarkEnd w:id="96"/>
      <w:bookmarkEnd w:id="97"/>
      <w:bookmarkEnd w:id="98"/>
      <w:r w:rsidRPr="00D853A7">
        <w:rPr>
          <w:sz w:val="22"/>
          <w:szCs w:val="22"/>
        </w:rPr>
        <w:t>Статья 44. Структура градостроительных регламентов в части видов разрешенного использования земельных участков и объектов капитального строительства, предельных размеров земельных участков и предельных параметров разрешенного строительства, реконструкции объектов капитального строительства</w:t>
      </w:r>
      <w:bookmarkEnd w:id="99"/>
      <w:bookmarkEnd w:id="100"/>
      <w:bookmarkEnd w:id="101"/>
      <w:bookmarkEnd w:id="102"/>
      <w:bookmarkEnd w:id="103"/>
      <w:bookmarkEnd w:id="104"/>
      <w:bookmarkEnd w:id="105"/>
      <w:bookmarkEnd w:id="106"/>
    </w:p>
    <w:p w:rsidR="00322469" w:rsidRPr="00D853A7" w:rsidRDefault="00322469" w:rsidP="00840B71">
      <w:pPr>
        <w:rPr>
          <w:rFonts w:ascii="Times New Roman" w:hAnsi="Times New Roman" w:cs="Times New Roman"/>
          <w:sz w:val="22"/>
          <w:szCs w:val="22"/>
        </w:rPr>
      </w:pPr>
    </w:p>
    <w:p w:rsidR="00322469" w:rsidRPr="00D853A7" w:rsidRDefault="00322469" w:rsidP="008D303D">
      <w:pPr>
        <w:pStyle w:val="6"/>
        <w:rPr>
          <w:sz w:val="22"/>
          <w:szCs w:val="22"/>
        </w:rPr>
      </w:pPr>
      <w:r w:rsidRPr="00D853A7">
        <w:rPr>
          <w:sz w:val="22"/>
          <w:szCs w:val="22"/>
        </w:rPr>
        <w:t xml:space="preserve">1. Настоящими правилами землепользования и застройки Каменского сельсовета установлены градостроительные регламенты в части видов разрешенного использования земельных участков и объектов капитального строительства, а также предельных размеров земельных участков и предельных параметров разрешенного строительства, реконструкции объектов капитального строительства, относящиеся ко всем территориальным зонам. </w:t>
      </w:r>
    </w:p>
    <w:p w:rsidR="00322469" w:rsidRPr="00D853A7" w:rsidRDefault="00322469" w:rsidP="008D303D">
      <w:pPr>
        <w:pStyle w:val="6"/>
        <w:rPr>
          <w:sz w:val="22"/>
          <w:szCs w:val="22"/>
        </w:rPr>
      </w:pPr>
      <w:r w:rsidRPr="00D853A7">
        <w:rPr>
          <w:sz w:val="22"/>
          <w:szCs w:val="22"/>
        </w:rPr>
        <w:t xml:space="preserve">2. Градостроительные регламенты, относящиеся к отдельным территориальным зонам, приведены в главе 10  части </w:t>
      </w:r>
      <w:r w:rsidRPr="00D853A7">
        <w:rPr>
          <w:sz w:val="22"/>
          <w:szCs w:val="22"/>
          <w:lang w:val="en-US"/>
        </w:rPr>
        <w:t>II</w:t>
      </w:r>
      <w:r w:rsidRPr="00D853A7">
        <w:rPr>
          <w:sz w:val="22"/>
          <w:szCs w:val="22"/>
        </w:rPr>
        <w:t xml:space="preserve"> настоящих Правил.</w:t>
      </w:r>
    </w:p>
    <w:p w:rsidR="00322469" w:rsidRPr="00D853A7" w:rsidRDefault="00322469" w:rsidP="008D303D">
      <w:pPr>
        <w:pStyle w:val="6"/>
        <w:rPr>
          <w:sz w:val="22"/>
          <w:szCs w:val="22"/>
        </w:rPr>
      </w:pPr>
      <w:r w:rsidRPr="00D853A7">
        <w:rPr>
          <w:sz w:val="22"/>
          <w:szCs w:val="22"/>
        </w:rPr>
        <w:t>3. Градостроительные регламенты в части предельных размеров земельных участков и предельных параметров разрешенного строительства, реконструкции объектов капитального строительства установлены в следующем составе:</w:t>
      </w:r>
    </w:p>
    <w:p w:rsidR="00322469" w:rsidRPr="00D853A7" w:rsidRDefault="00322469" w:rsidP="008D303D">
      <w:pPr>
        <w:pStyle w:val="6"/>
        <w:rPr>
          <w:sz w:val="22"/>
          <w:szCs w:val="22"/>
        </w:rPr>
      </w:pPr>
      <w:r w:rsidRPr="00D853A7">
        <w:rPr>
          <w:sz w:val="22"/>
          <w:szCs w:val="22"/>
        </w:rPr>
        <w:t>1) предельные (максимальные и минимальные) размеры  земельных участков;</w:t>
      </w:r>
    </w:p>
    <w:p w:rsidR="00322469" w:rsidRPr="00D853A7" w:rsidRDefault="00322469" w:rsidP="008D303D">
      <w:pPr>
        <w:pStyle w:val="6"/>
        <w:rPr>
          <w:sz w:val="22"/>
          <w:szCs w:val="22"/>
        </w:rPr>
      </w:pPr>
      <w:r w:rsidRPr="00D853A7">
        <w:rPr>
          <w:sz w:val="22"/>
          <w:szCs w:val="22"/>
        </w:rPr>
        <w:t xml:space="preserve">2) минимальные отступы зданий, строений, сооружений от границ земельных участков; </w:t>
      </w:r>
    </w:p>
    <w:p w:rsidR="00322469" w:rsidRPr="00D853A7" w:rsidRDefault="00322469" w:rsidP="008D303D">
      <w:pPr>
        <w:pStyle w:val="6"/>
        <w:rPr>
          <w:sz w:val="22"/>
          <w:szCs w:val="22"/>
        </w:rPr>
      </w:pPr>
      <w:r w:rsidRPr="00D853A7">
        <w:rPr>
          <w:sz w:val="22"/>
          <w:szCs w:val="22"/>
        </w:rPr>
        <w:t>3) максимальное количество этажей или максимальная высота зданий, строений, сооружений на территории земельных участков;</w:t>
      </w:r>
    </w:p>
    <w:p w:rsidR="00322469" w:rsidRPr="00D853A7" w:rsidRDefault="00322469" w:rsidP="008D303D">
      <w:pPr>
        <w:pStyle w:val="6"/>
        <w:rPr>
          <w:sz w:val="22"/>
          <w:szCs w:val="22"/>
        </w:rPr>
      </w:pPr>
      <w:r w:rsidRPr="00D853A7">
        <w:rPr>
          <w:sz w:val="22"/>
          <w:szCs w:val="22"/>
        </w:rPr>
        <w:t>4) минимальное количество машино-мест  для временного хранения легковых автомобилей на территории земельных участков.</w:t>
      </w:r>
    </w:p>
    <w:p w:rsidR="00322469" w:rsidRPr="00D853A7" w:rsidRDefault="00322469" w:rsidP="00134E01">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Прочие показатели  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134E01">
      <w:pPr>
        <w:ind w:firstLine="709"/>
        <w:rPr>
          <w:rFonts w:ascii="Times New Roman" w:hAnsi="Times New Roman" w:cs="Times New Roman"/>
          <w:color w:val="FF0000"/>
          <w:sz w:val="22"/>
          <w:szCs w:val="22"/>
        </w:rPr>
      </w:pPr>
    </w:p>
    <w:p w:rsidR="00322469" w:rsidRPr="00D853A7" w:rsidRDefault="00322469" w:rsidP="00134E01">
      <w:pPr>
        <w:ind w:firstLine="709"/>
        <w:rPr>
          <w:rFonts w:ascii="Times New Roman" w:hAnsi="Times New Roman" w:cs="Times New Roman"/>
          <w:color w:val="FF0000"/>
          <w:sz w:val="22"/>
          <w:szCs w:val="22"/>
        </w:rPr>
      </w:pPr>
    </w:p>
    <w:p w:rsidR="00322469" w:rsidRPr="00D853A7" w:rsidRDefault="00322469" w:rsidP="00134E01">
      <w:pPr>
        <w:ind w:firstLine="709"/>
        <w:rPr>
          <w:rFonts w:ascii="Times New Roman" w:hAnsi="Times New Roman" w:cs="Times New Roman"/>
          <w:color w:val="FF0000"/>
          <w:sz w:val="22"/>
          <w:szCs w:val="22"/>
        </w:rPr>
      </w:pPr>
    </w:p>
    <w:p w:rsidR="00322469" w:rsidRPr="00D853A7" w:rsidRDefault="00322469" w:rsidP="00134E01">
      <w:pPr>
        <w:ind w:firstLine="709"/>
        <w:rPr>
          <w:rFonts w:ascii="Times New Roman" w:hAnsi="Times New Roman" w:cs="Times New Roman"/>
          <w:sz w:val="22"/>
          <w:szCs w:val="22"/>
        </w:rPr>
      </w:pPr>
    </w:p>
    <w:p w:rsidR="00322469" w:rsidRPr="00D853A7" w:rsidRDefault="00322469" w:rsidP="00C16893">
      <w:pPr>
        <w:pStyle w:val="Heading4"/>
        <w:rPr>
          <w:sz w:val="22"/>
          <w:szCs w:val="22"/>
        </w:rPr>
      </w:pPr>
      <w:bookmarkStart w:id="107" w:name="_Toc221604154"/>
      <w:bookmarkStart w:id="108" w:name="_Toc352671584"/>
      <w:r w:rsidRPr="00D853A7">
        <w:rPr>
          <w:sz w:val="22"/>
          <w:szCs w:val="22"/>
        </w:rPr>
        <w:t>Статья 45. Общие требования к видам разрешенного использования земельных участков и объектов капитального строительства на территории земельных участков и объектов капитального строительства</w:t>
      </w:r>
      <w:bookmarkEnd w:id="107"/>
      <w:bookmarkEnd w:id="108"/>
    </w:p>
    <w:p w:rsidR="00322469" w:rsidRPr="00D853A7" w:rsidRDefault="00322469" w:rsidP="00C16893">
      <w:pPr>
        <w:rPr>
          <w:rFonts w:ascii="Times New Roman" w:hAnsi="Times New Roman" w:cs="Times New Roman"/>
          <w:sz w:val="22"/>
          <w:szCs w:val="22"/>
        </w:rPr>
      </w:pPr>
    </w:p>
    <w:p w:rsidR="00322469" w:rsidRPr="00D853A7" w:rsidRDefault="00322469" w:rsidP="008D303D">
      <w:pPr>
        <w:pStyle w:val="6"/>
        <w:rPr>
          <w:sz w:val="22"/>
          <w:szCs w:val="22"/>
        </w:rPr>
      </w:pPr>
      <w:r w:rsidRPr="00D853A7">
        <w:rPr>
          <w:sz w:val="22"/>
          <w:szCs w:val="22"/>
        </w:rPr>
        <w:t>1. В пределах одного земельного участка, в том числе в пределах одного здания,  допускается при соблюдении действующих норм, стандартов и правил, размещение двух и более разрешенных видов использования (основных, условных и вспомогательных). При этом размещение в пределах участков жилой застройки объектов общественно-делового назначения, рассчитанных на прием посетителей, допускается только в случае, если они имеют обособленные входы для посетителей, подъезды и площадки для парковки автомобилей.</w:t>
      </w:r>
    </w:p>
    <w:p w:rsidR="00322469" w:rsidRPr="00D853A7" w:rsidRDefault="00322469" w:rsidP="008D303D">
      <w:pPr>
        <w:pStyle w:val="6"/>
        <w:rPr>
          <w:sz w:val="22"/>
          <w:szCs w:val="22"/>
        </w:rPr>
      </w:pPr>
      <w:r w:rsidRPr="00D853A7">
        <w:rPr>
          <w:sz w:val="22"/>
          <w:szCs w:val="22"/>
        </w:rPr>
        <w:t>2. Размещение условно разрешенных видов использования на территории земельного участка может быть ограничено по объемам разрешенного строительства и реконструкции объектов капитального строительства. Ограничение устанавливается в составе отдельно оформляемого разрешения на условно разрешенный вид использования с учетом возможности обеспечения указанного вида использования системами социального (только для объектов жилой застройки), транспортного обслуживания и инженерно-технического обеспечения; обеспечения условий для соблюдения прав и интересов владельцев смежных объектов недвижимости иных физических и юридических лиц.</w:t>
      </w:r>
    </w:p>
    <w:p w:rsidR="00322469" w:rsidRPr="00D853A7" w:rsidRDefault="00322469" w:rsidP="008D303D">
      <w:pPr>
        <w:pStyle w:val="6"/>
        <w:rPr>
          <w:sz w:val="22"/>
          <w:szCs w:val="22"/>
        </w:rPr>
      </w:pPr>
      <w:r w:rsidRPr="00D853A7">
        <w:rPr>
          <w:sz w:val="22"/>
          <w:szCs w:val="22"/>
        </w:rPr>
        <w:t>4. Отнесение к основным или условно разрешенным видам использования земельных участков и объектов капитального строительства, не перечисленных в перечнях основных и условно разрешенных видов использования территориальных зон, осуществляется комиссией по землепользованию и застройке Каменского сельсовета или уполномоченным органом администрация.</w:t>
      </w:r>
    </w:p>
    <w:p w:rsidR="00322469" w:rsidRPr="00D853A7" w:rsidRDefault="00322469" w:rsidP="008D303D">
      <w:pPr>
        <w:pStyle w:val="6"/>
        <w:rPr>
          <w:sz w:val="22"/>
          <w:szCs w:val="22"/>
        </w:rPr>
      </w:pPr>
      <w:r w:rsidRPr="00D853A7">
        <w:rPr>
          <w:sz w:val="22"/>
          <w:szCs w:val="22"/>
        </w:rPr>
        <w:t>5.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лесопарками и другими объектами, могут включаться в состав различных территориальных зон и не подлежат приватизации.</w:t>
      </w:r>
    </w:p>
    <w:p w:rsidR="00322469" w:rsidRPr="00D853A7" w:rsidRDefault="00322469" w:rsidP="002C4F5A">
      <w:pPr>
        <w:rPr>
          <w:rFonts w:ascii="Times New Roman" w:hAnsi="Times New Roman" w:cs="Times New Roman"/>
          <w:color w:val="FF0000"/>
          <w:sz w:val="22"/>
          <w:szCs w:val="22"/>
        </w:rPr>
      </w:pPr>
    </w:p>
    <w:p w:rsidR="00322469" w:rsidRPr="00D853A7" w:rsidRDefault="00322469" w:rsidP="000639D6">
      <w:pPr>
        <w:pStyle w:val="Heading3"/>
        <w:rPr>
          <w:rFonts w:ascii="Times New Roman" w:hAnsi="Times New Roman" w:cs="Times New Roman"/>
          <w:sz w:val="22"/>
          <w:szCs w:val="22"/>
        </w:rPr>
      </w:pPr>
      <w:r w:rsidRPr="00D853A7">
        <w:rPr>
          <w:rFonts w:ascii="Times New Roman" w:hAnsi="Times New Roman" w:cs="Times New Roman"/>
          <w:color w:val="FF0000"/>
          <w:sz w:val="22"/>
          <w:szCs w:val="22"/>
        </w:rPr>
        <w:br w:type="page"/>
      </w:r>
      <w:bookmarkStart w:id="109" w:name="_Toc352671585"/>
      <w:r w:rsidRPr="00D853A7">
        <w:rPr>
          <w:rFonts w:ascii="Times New Roman" w:hAnsi="Times New Roman" w:cs="Times New Roman"/>
          <w:sz w:val="22"/>
          <w:szCs w:val="22"/>
        </w:rPr>
        <w:t xml:space="preserve">Глава 10. Градостроительные регламенты и виды разрешённого использования земельных участков и объектов капитального строительства, </w:t>
      </w:r>
      <w:r w:rsidRPr="00D853A7">
        <w:rPr>
          <w:rFonts w:ascii="Times New Roman" w:hAnsi="Times New Roman" w:cs="Times New Roman"/>
          <w:noProof/>
          <w:sz w:val="22"/>
          <w:szCs w:val="22"/>
        </w:rPr>
        <w:t xml:space="preserve"> предельных размеров земельных участков и предельных параметров разрешённого строительства, реконструкции объектов капитального строительства по </w:t>
      </w:r>
      <w:r w:rsidRPr="00D853A7">
        <w:rPr>
          <w:rFonts w:ascii="Times New Roman" w:hAnsi="Times New Roman" w:cs="Times New Roman"/>
          <w:sz w:val="22"/>
          <w:szCs w:val="22"/>
        </w:rPr>
        <w:t>территориальным зонам</w:t>
      </w:r>
      <w:bookmarkEnd w:id="109"/>
    </w:p>
    <w:p w:rsidR="00322469" w:rsidRPr="00D853A7" w:rsidRDefault="00322469" w:rsidP="007136D1">
      <w:pPr>
        <w:rPr>
          <w:rFonts w:ascii="Times New Roman" w:hAnsi="Times New Roman" w:cs="Times New Roman"/>
          <w:b/>
          <w:bCs/>
          <w:sz w:val="22"/>
          <w:szCs w:val="22"/>
        </w:rPr>
      </w:pPr>
    </w:p>
    <w:p w:rsidR="00322469" w:rsidRPr="00D853A7" w:rsidRDefault="00322469" w:rsidP="007136D1">
      <w:pPr>
        <w:pStyle w:val="Heading4"/>
        <w:spacing w:before="0" w:after="0"/>
        <w:rPr>
          <w:sz w:val="22"/>
          <w:szCs w:val="22"/>
        </w:rPr>
      </w:pPr>
      <w:bookmarkStart w:id="110" w:name="_Toc352671586"/>
      <w:r w:rsidRPr="00D853A7">
        <w:rPr>
          <w:sz w:val="22"/>
          <w:szCs w:val="22"/>
        </w:rPr>
        <w:t>Статья 46. Перечень зон, выделенных на карте градостроительного зонирования территории Каменского сельсовета</w:t>
      </w:r>
      <w:bookmarkEnd w:id="110"/>
    </w:p>
    <w:p w:rsidR="00322469" w:rsidRPr="00D853A7" w:rsidRDefault="00322469" w:rsidP="007136D1">
      <w:pPr>
        <w:rPr>
          <w:rFonts w:ascii="Times New Roman" w:hAnsi="Times New Roman" w:cs="Times New Roman"/>
          <w:color w:val="FF0000"/>
          <w:sz w:val="22"/>
          <w:szCs w:val="22"/>
        </w:rPr>
      </w:pPr>
    </w:p>
    <w:p w:rsidR="00322469" w:rsidRPr="00D853A7" w:rsidRDefault="00322469" w:rsidP="007136D1">
      <w:pPr>
        <w:pStyle w:val="Subtitle"/>
        <w:spacing w:after="0"/>
        <w:rPr>
          <w:sz w:val="22"/>
          <w:szCs w:val="22"/>
        </w:rPr>
      </w:pPr>
      <w:r w:rsidRPr="00D853A7">
        <w:rPr>
          <w:sz w:val="22"/>
          <w:szCs w:val="22"/>
        </w:rPr>
        <w:t>На карте градостроительного зонирования территории Каменского сельсовета выделены следующие виды территориальных зон (в скобках приводится их кодовое обозначение):</w:t>
      </w:r>
    </w:p>
    <w:p w:rsidR="00322469" w:rsidRPr="00D853A7" w:rsidRDefault="00322469" w:rsidP="00FD2364">
      <w:pPr>
        <w:rPr>
          <w:rFonts w:ascii="Times New Roman" w:hAnsi="Times New Roman" w:cs="Times New Roman"/>
          <w:color w:val="FF0000"/>
          <w:sz w:val="22"/>
          <w:szCs w:val="22"/>
        </w:rPr>
      </w:pPr>
    </w:p>
    <w:p w:rsidR="00322469" w:rsidRPr="00D853A7" w:rsidRDefault="00322469" w:rsidP="001767E7">
      <w:pPr>
        <w:pStyle w:val="S"/>
        <w:numPr>
          <w:ilvl w:val="0"/>
          <w:numId w:val="23"/>
        </w:numPr>
        <w:ind w:left="0" w:firstLine="709"/>
        <w:rPr>
          <w:b/>
          <w:bCs/>
          <w:sz w:val="22"/>
          <w:szCs w:val="22"/>
        </w:rPr>
      </w:pPr>
      <w:bookmarkStart w:id="111" w:name="_Toc317159214"/>
      <w:bookmarkStart w:id="112" w:name="_Toc317160574"/>
      <w:bookmarkStart w:id="113" w:name="_Toc317163468"/>
      <w:r w:rsidRPr="00D853A7">
        <w:rPr>
          <w:b/>
          <w:bCs/>
          <w:sz w:val="22"/>
          <w:szCs w:val="22"/>
        </w:rPr>
        <w:t>Жилые  зоны (Ж)</w:t>
      </w:r>
      <w:bookmarkEnd w:id="111"/>
      <w:bookmarkEnd w:id="112"/>
      <w:bookmarkEnd w:id="113"/>
    </w:p>
    <w:p w:rsidR="00322469" w:rsidRPr="00D853A7" w:rsidRDefault="00322469" w:rsidP="001767E7">
      <w:pPr>
        <w:pStyle w:val="NormalWeb"/>
        <w:ind w:firstLine="709"/>
        <w:rPr>
          <w:sz w:val="22"/>
          <w:szCs w:val="22"/>
        </w:rPr>
      </w:pPr>
      <w:r w:rsidRPr="00D853A7">
        <w:rPr>
          <w:sz w:val="22"/>
          <w:szCs w:val="22"/>
        </w:rPr>
        <w:t>Зона застройки многоэтажными и среднеэтажными жилыми домами (Ж-1)</w:t>
      </w:r>
    </w:p>
    <w:p w:rsidR="00322469" w:rsidRPr="00D853A7" w:rsidRDefault="00322469" w:rsidP="001767E7">
      <w:pPr>
        <w:ind w:firstLine="709"/>
        <w:rPr>
          <w:rFonts w:ascii="Times New Roman" w:hAnsi="Times New Roman" w:cs="Times New Roman"/>
          <w:sz w:val="22"/>
          <w:szCs w:val="22"/>
        </w:rPr>
      </w:pPr>
      <w:r w:rsidRPr="00D853A7">
        <w:rPr>
          <w:rFonts w:ascii="Times New Roman" w:hAnsi="Times New Roman" w:cs="Times New Roman"/>
          <w:sz w:val="22"/>
          <w:szCs w:val="22"/>
        </w:rPr>
        <w:t>Зона застройки индивидуальными  жилыми домами (Ж-2)</w:t>
      </w:r>
    </w:p>
    <w:p w:rsidR="00322469" w:rsidRPr="00D853A7" w:rsidRDefault="00322469" w:rsidP="001767E7">
      <w:pPr>
        <w:ind w:firstLine="709"/>
        <w:rPr>
          <w:rFonts w:ascii="Times New Roman" w:hAnsi="Times New Roman" w:cs="Times New Roman"/>
          <w:sz w:val="22"/>
          <w:szCs w:val="22"/>
        </w:rPr>
      </w:pPr>
      <w:r w:rsidRPr="00D853A7">
        <w:rPr>
          <w:rFonts w:ascii="Times New Roman" w:hAnsi="Times New Roman" w:cs="Times New Roman"/>
          <w:sz w:val="22"/>
          <w:szCs w:val="22"/>
        </w:rPr>
        <w:t>Зона объектов дошкольного, начального общего и среднего (полного)          общего образования (Ж-3)</w:t>
      </w:r>
    </w:p>
    <w:p w:rsidR="00322469" w:rsidRPr="00D853A7" w:rsidRDefault="00322469" w:rsidP="007C37E1">
      <w:pPr>
        <w:ind w:firstLine="709"/>
        <w:rPr>
          <w:rFonts w:ascii="Times New Roman" w:hAnsi="Times New Roman" w:cs="Times New Roman"/>
          <w:noProof/>
          <w:color w:val="FF0000"/>
          <w:sz w:val="22"/>
          <w:szCs w:val="22"/>
        </w:rPr>
      </w:pPr>
    </w:p>
    <w:p w:rsidR="00322469" w:rsidRPr="00D853A7" w:rsidRDefault="00322469" w:rsidP="007C37E1">
      <w:pPr>
        <w:pStyle w:val="NormalWeb"/>
        <w:ind w:firstLine="709"/>
        <w:rPr>
          <w:b/>
          <w:bCs/>
          <w:sz w:val="22"/>
          <w:szCs w:val="22"/>
        </w:rPr>
      </w:pPr>
      <w:r w:rsidRPr="00D853A7">
        <w:rPr>
          <w:b/>
          <w:bCs/>
          <w:sz w:val="22"/>
          <w:szCs w:val="22"/>
        </w:rPr>
        <w:t>2. Общественно-деловые зоны (ОД)</w:t>
      </w:r>
    </w:p>
    <w:p w:rsidR="00322469" w:rsidRPr="00D853A7" w:rsidRDefault="00322469" w:rsidP="007C37E1">
      <w:pPr>
        <w:pStyle w:val="NormalWeb"/>
        <w:tabs>
          <w:tab w:val="left" w:pos="720"/>
        </w:tabs>
        <w:ind w:firstLine="709"/>
        <w:rPr>
          <w:sz w:val="22"/>
          <w:szCs w:val="22"/>
        </w:rPr>
      </w:pPr>
      <w:r w:rsidRPr="00D853A7">
        <w:rPr>
          <w:sz w:val="22"/>
          <w:szCs w:val="22"/>
        </w:rPr>
        <w:t>Зона делового, общественного и коммерческого назначения (ОД-1)</w:t>
      </w:r>
    </w:p>
    <w:p w:rsidR="00322469" w:rsidRPr="00D853A7" w:rsidRDefault="00322469" w:rsidP="00A26CBD">
      <w:pPr>
        <w:pStyle w:val="NormalWeb"/>
        <w:ind w:firstLine="709"/>
        <w:rPr>
          <w:sz w:val="22"/>
          <w:szCs w:val="22"/>
        </w:rPr>
      </w:pPr>
      <w:r w:rsidRPr="00D853A7">
        <w:rPr>
          <w:sz w:val="22"/>
          <w:szCs w:val="22"/>
        </w:rPr>
        <w:t>Зона объектов социального  обслуживания (ОД-2)</w:t>
      </w:r>
    </w:p>
    <w:p w:rsidR="00322469" w:rsidRPr="00D853A7" w:rsidRDefault="00322469" w:rsidP="00A26CBD">
      <w:pPr>
        <w:pStyle w:val="NormalWeb"/>
        <w:ind w:firstLine="709"/>
        <w:rPr>
          <w:sz w:val="22"/>
          <w:szCs w:val="22"/>
        </w:rPr>
      </w:pPr>
      <w:r w:rsidRPr="00D853A7">
        <w:rPr>
          <w:sz w:val="22"/>
          <w:szCs w:val="22"/>
        </w:rPr>
        <w:t>Зона культового назначения (ОД-3)</w:t>
      </w:r>
    </w:p>
    <w:p w:rsidR="00322469" w:rsidRPr="00D853A7" w:rsidRDefault="00322469" w:rsidP="007C37E1">
      <w:pPr>
        <w:pStyle w:val="NormalWeb"/>
        <w:ind w:left="710"/>
        <w:rPr>
          <w:b/>
          <w:bCs/>
          <w:sz w:val="22"/>
          <w:szCs w:val="22"/>
          <w:highlight w:val="yellow"/>
        </w:rPr>
      </w:pPr>
    </w:p>
    <w:p w:rsidR="00322469" w:rsidRPr="00D853A7" w:rsidRDefault="00322469" w:rsidP="007C37E1">
      <w:pPr>
        <w:pStyle w:val="S"/>
        <w:rPr>
          <w:b/>
          <w:bCs/>
          <w:sz w:val="22"/>
          <w:szCs w:val="22"/>
        </w:rPr>
      </w:pPr>
      <w:r w:rsidRPr="00D853A7">
        <w:rPr>
          <w:b/>
          <w:bCs/>
          <w:sz w:val="22"/>
          <w:szCs w:val="22"/>
        </w:rPr>
        <w:t>3. Производственные зоны (П)</w:t>
      </w:r>
    </w:p>
    <w:p w:rsidR="00322469" w:rsidRPr="00D853A7" w:rsidRDefault="00322469" w:rsidP="007C37E1">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Зона производственно-коммунальных объектов </w:t>
      </w:r>
      <w:r w:rsidRPr="00D853A7">
        <w:rPr>
          <w:rFonts w:ascii="Times New Roman" w:hAnsi="Times New Roman" w:cs="Times New Roman"/>
          <w:sz w:val="22"/>
          <w:szCs w:val="22"/>
          <w:lang w:val="en-US"/>
        </w:rPr>
        <w:t>III</w:t>
      </w:r>
      <w:r w:rsidRPr="00D853A7">
        <w:rPr>
          <w:rFonts w:ascii="Times New Roman" w:hAnsi="Times New Roman" w:cs="Times New Roman"/>
          <w:sz w:val="22"/>
          <w:szCs w:val="22"/>
        </w:rPr>
        <w:t xml:space="preserve"> класса  опасности  (П-1)</w:t>
      </w:r>
    </w:p>
    <w:p w:rsidR="00322469" w:rsidRPr="00D853A7" w:rsidRDefault="00322469" w:rsidP="007C37E1">
      <w:pPr>
        <w:pStyle w:val="NormalWeb"/>
        <w:ind w:firstLine="709"/>
        <w:rPr>
          <w:sz w:val="22"/>
          <w:szCs w:val="22"/>
        </w:rPr>
      </w:pPr>
      <w:r w:rsidRPr="00D853A7">
        <w:rPr>
          <w:sz w:val="22"/>
          <w:szCs w:val="22"/>
        </w:rPr>
        <w:t xml:space="preserve">Зона производственно-коммунальных объектов </w:t>
      </w:r>
      <w:r w:rsidRPr="00D853A7">
        <w:rPr>
          <w:sz w:val="22"/>
          <w:szCs w:val="22"/>
          <w:lang w:val="en-US"/>
        </w:rPr>
        <w:t>IV</w:t>
      </w:r>
      <w:r w:rsidRPr="00D853A7">
        <w:rPr>
          <w:sz w:val="22"/>
          <w:szCs w:val="22"/>
        </w:rPr>
        <w:t>-</w:t>
      </w:r>
      <w:r w:rsidRPr="00D853A7">
        <w:rPr>
          <w:sz w:val="22"/>
          <w:szCs w:val="22"/>
          <w:lang w:val="en-US"/>
        </w:rPr>
        <w:t>V</w:t>
      </w:r>
      <w:r w:rsidRPr="00D853A7">
        <w:rPr>
          <w:sz w:val="22"/>
          <w:szCs w:val="22"/>
        </w:rPr>
        <w:t xml:space="preserve"> классов опасности (П-2)</w:t>
      </w:r>
    </w:p>
    <w:p w:rsidR="00322469" w:rsidRPr="00D853A7" w:rsidRDefault="00322469" w:rsidP="007C37E1">
      <w:pPr>
        <w:pStyle w:val="NormalWeb"/>
        <w:ind w:firstLine="709"/>
        <w:rPr>
          <w:b/>
          <w:bCs/>
          <w:color w:val="FF0000"/>
          <w:sz w:val="22"/>
          <w:szCs w:val="22"/>
        </w:rPr>
      </w:pPr>
    </w:p>
    <w:p w:rsidR="00322469" w:rsidRPr="00D853A7" w:rsidRDefault="00322469" w:rsidP="00A11F3C">
      <w:pPr>
        <w:pStyle w:val="NormalWeb"/>
        <w:ind w:left="709"/>
        <w:rPr>
          <w:b/>
          <w:bCs/>
          <w:sz w:val="22"/>
          <w:szCs w:val="22"/>
        </w:rPr>
      </w:pPr>
      <w:r w:rsidRPr="00D853A7">
        <w:rPr>
          <w:b/>
          <w:bCs/>
          <w:sz w:val="22"/>
          <w:szCs w:val="22"/>
        </w:rPr>
        <w:t>4.Зоны объектов инженерной и транспортной инфраструктур (ИТ)</w:t>
      </w:r>
    </w:p>
    <w:p w:rsidR="00322469" w:rsidRPr="00D853A7" w:rsidRDefault="00322469" w:rsidP="00A11F3C">
      <w:pPr>
        <w:pStyle w:val="NormalWeb"/>
        <w:ind w:left="710"/>
        <w:rPr>
          <w:sz w:val="22"/>
          <w:szCs w:val="22"/>
        </w:rPr>
      </w:pPr>
      <w:r w:rsidRPr="00D853A7">
        <w:rPr>
          <w:sz w:val="22"/>
          <w:szCs w:val="22"/>
        </w:rPr>
        <w:t>Зона улично-дорожной сети (ИТ-1)</w:t>
      </w:r>
    </w:p>
    <w:p w:rsidR="00322469" w:rsidRPr="00D853A7" w:rsidRDefault="00322469" w:rsidP="00E001DB">
      <w:pPr>
        <w:pStyle w:val="NormalWeb"/>
        <w:ind w:firstLine="709"/>
        <w:rPr>
          <w:sz w:val="22"/>
          <w:szCs w:val="22"/>
        </w:rPr>
      </w:pPr>
      <w:r w:rsidRPr="00D853A7">
        <w:rPr>
          <w:sz w:val="22"/>
          <w:szCs w:val="22"/>
        </w:rPr>
        <w:t>Зона сооружений и коммуникаций автомобильного транспорта  (ИТ-2)</w:t>
      </w:r>
    </w:p>
    <w:p w:rsidR="00322469" w:rsidRPr="00D853A7" w:rsidRDefault="00322469" w:rsidP="007C37E1">
      <w:pPr>
        <w:pStyle w:val="NormalWeb"/>
        <w:ind w:firstLine="709"/>
        <w:rPr>
          <w:color w:val="FF0000"/>
          <w:sz w:val="22"/>
          <w:szCs w:val="22"/>
        </w:rPr>
      </w:pPr>
      <w:r w:rsidRPr="00D853A7">
        <w:rPr>
          <w:sz w:val="22"/>
          <w:szCs w:val="22"/>
        </w:rPr>
        <w:t>Зона сооружений и коммуникаций железнодорожного транспорта   (ИТ-3)</w:t>
      </w:r>
    </w:p>
    <w:p w:rsidR="00322469" w:rsidRPr="00D853A7" w:rsidRDefault="00322469" w:rsidP="007C37E1">
      <w:pPr>
        <w:pStyle w:val="NormalWeb"/>
        <w:ind w:firstLine="709"/>
        <w:rPr>
          <w:b/>
          <w:bCs/>
          <w:sz w:val="22"/>
          <w:szCs w:val="22"/>
        </w:rPr>
      </w:pPr>
      <w:r w:rsidRPr="00D853A7">
        <w:rPr>
          <w:b/>
          <w:bCs/>
          <w:sz w:val="22"/>
          <w:szCs w:val="22"/>
        </w:rPr>
        <w:t>5. Зоны рекреационного назначения (Р)</w:t>
      </w:r>
    </w:p>
    <w:p w:rsidR="00322469" w:rsidRPr="00D853A7" w:rsidRDefault="00322469" w:rsidP="007C37E1">
      <w:pPr>
        <w:pStyle w:val="NormalWeb"/>
        <w:ind w:firstLine="709"/>
        <w:rPr>
          <w:sz w:val="22"/>
          <w:szCs w:val="22"/>
        </w:rPr>
      </w:pPr>
      <w:r w:rsidRPr="00D853A7">
        <w:rPr>
          <w:sz w:val="22"/>
          <w:szCs w:val="22"/>
        </w:rPr>
        <w:t>Зона природного ландшафта (Р-1)</w:t>
      </w:r>
    </w:p>
    <w:p w:rsidR="00322469" w:rsidRPr="00D853A7" w:rsidRDefault="00322469" w:rsidP="007C37E1">
      <w:pPr>
        <w:pStyle w:val="NormalWeb"/>
        <w:ind w:firstLine="709"/>
        <w:rPr>
          <w:sz w:val="22"/>
          <w:szCs w:val="22"/>
        </w:rPr>
      </w:pPr>
      <w:r w:rsidRPr="00D853A7">
        <w:rPr>
          <w:sz w:val="22"/>
          <w:szCs w:val="22"/>
        </w:rPr>
        <w:t>Зона объектов спортивного  назначения (Р-2)</w:t>
      </w:r>
    </w:p>
    <w:p w:rsidR="00322469" w:rsidRPr="00D853A7" w:rsidRDefault="00322469" w:rsidP="005324D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Зона развития парка крематория (Р-3)</w:t>
      </w:r>
    </w:p>
    <w:p w:rsidR="00322469" w:rsidRPr="00D853A7" w:rsidRDefault="00322469" w:rsidP="005324D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Зона озеленения специального назначения (Р-4)</w:t>
      </w:r>
    </w:p>
    <w:p w:rsidR="00322469" w:rsidRPr="00D853A7" w:rsidRDefault="00322469" w:rsidP="001D34B2">
      <w:pPr>
        <w:pStyle w:val="NormalWeb"/>
        <w:ind w:firstLine="709"/>
        <w:rPr>
          <w:sz w:val="22"/>
          <w:szCs w:val="22"/>
        </w:rPr>
      </w:pPr>
      <w:r w:rsidRPr="00D853A7">
        <w:rPr>
          <w:sz w:val="22"/>
          <w:szCs w:val="22"/>
        </w:rPr>
        <w:t>Зона парков, скверов, садов  (Р-5)</w:t>
      </w:r>
    </w:p>
    <w:p w:rsidR="00322469" w:rsidRPr="00D853A7" w:rsidRDefault="00322469" w:rsidP="005324DC">
      <w:pPr>
        <w:ind w:firstLine="709"/>
        <w:rPr>
          <w:rFonts w:ascii="Times New Roman" w:hAnsi="Times New Roman" w:cs="Times New Roman"/>
          <w:i/>
          <w:iCs/>
          <w:color w:val="000000"/>
          <w:sz w:val="22"/>
          <w:szCs w:val="22"/>
        </w:rPr>
      </w:pPr>
    </w:p>
    <w:p w:rsidR="00322469" w:rsidRPr="00D853A7" w:rsidRDefault="00322469" w:rsidP="007C37E1">
      <w:pPr>
        <w:pStyle w:val="NormalWeb"/>
        <w:ind w:firstLine="709"/>
        <w:rPr>
          <w:sz w:val="22"/>
          <w:szCs w:val="22"/>
        </w:rPr>
      </w:pPr>
    </w:p>
    <w:p w:rsidR="00322469" w:rsidRPr="00D853A7" w:rsidRDefault="00322469" w:rsidP="007C37E1">
      <w:pPr>
        <w:pStyle w:val="Subtitle"/>
        <w:spacing w:after="0"/>
        <w:ind w:left="720" w:firstLine="0"/>
        <w:rPr>
          <w:b/>
          <w:bCs/>
          <w:sz w:val="22"/>
          <w:szCs w:val="22"/>
        </w:rPr>
      </w:pPr>
      <w:bookmarkStart w:id="114" w:name="_Toc321847720"/>
      <w:bookmarkStart w:id="115" w:name="_Toc321848019"/>
      <w:r w:rsidRPr="00D853A7">
        <w:rPr>
          <w:b/>
          <w:bCs/>
          <w:sz w:val="22"/>
          <w:szCs w:val="22"/>
        </w:rPr>
        <w:t>6.Зоны сельскохозяйственного использования (СХ)</w:t>
      </w:r>
      <w:bookmarkEnd w:id="114"/>
      <w:bookmarkEnd w:id="115"/>
    </w:p>
    <w:p w:rsidR="00322469" w:rsidRPr="00D853A7" w:rsidRDefault="00322469" w:rsidP="007C37E1">
      <w:pPr>
        <w:ind w:firstLine="709"/>
        <w:rPr>
          <w:rFonts w:ascii="Times New Roman" w:hAnsi="Times New Roman" w:cs="Times New Roman"/>
          <w:sz w:val="22"/>
          <w:szCs w:val="22"/>
        </w:rPr>
      </w:pPr>
      <w:r w:rsidRPr="00D853A7">
        <w:rPr>
          <w:rFonts w:ascii="Times New Roman" w:hAnsi="Times New Roman" w:cs="Times New Roman"/>
          <w:sz w:val="22"/>
          <w:szCs w:val="22"/>
        </w:rPr>
        <w:t>Зона садоводства и дачного хозяйства (СХ-1)</w:t>
      </w:r>
    </w:p>
    <w:p w:rsidR="00322469" w:rsidRPr="00D853A7" w:rsidRDefault="00322469" w:rsidP="007C37E1">
      <w:pPr>
        <w:ind w:firstLine="709"/>
        <w:rPr>
          <w:rFonts w:ascii="Times New Roman" w:hAnsi="Times New Roman" w:cs="Times New Roman"/>
          <w:sz w:val="22"/>
          <w:szCs w:val="22"/>
        </w:rPr>
      </w:pPr>
      <w:r w:rsidRPr="00D853A7">
        <w:rPr>
          <w:rFonts w:ascii="Times New Roman" w:hAnsi="Times New Roman" w:cs="Times New Roman"/>
          <w:sz w:val="22"/>
          <w:szCs w:val="22"/>
        </w:rPr>
        <w:t>Зона сельскохозяйственных угодий (СХ-2)</w:t>
      </w:r>
    </w:p>
    <w:p w:rsidR="00322469" w:rsidRPr="00D853A7" w:rsidRDefault="00322469" w:rsidP="007C37E1">
      <w:pPr>
        <w:ind w:firstLine="709"/>
        <w:rPr>
          <w:rFonts w:ascii="Times New Roman" w:hAnsi="Times New Roman" w:cs="Times New Roman"/>
          <w:color w:val="FF0000"/>
          <w:sz w:val="22"/>
          <w:szCs w:val="22"/>
        </w:rPr>
      </w:pPr>
    </w:p>
    <w:p w:rsidR="00322469" w:rsidRPr="00D853A7" w:rsidRDefault="00322469" w:rsidP="00A11F3C">
      <w:pPr>
        <w:pStyle w:val="Subtitle"/>
        <w:spacing w:after="0"/>
        <w:ind w:left="709" w:firstLine="0"/>
        <w:rPr>
          <w:b/>
          <w:bCs/>
          <w:sz w:val="22"/>
          <w:szCs w:val="22"/>
        </w:rPr>
      </w:pPr>
      <w:bookmarkStart w:id="116" w:name="_Toc321847724"/>
      <w:bookmarkStart w:id="117" w:name="_Toc321848023"/>
      <w:r w:rsidRPr="00D853A7">
        <w:rPr>
          <w:b/>
          <w:bCs/>
          <w:sz w:val="22"/>
          <w:szCs w:val="22"/>
        </w:rPr>
        <w:t>7.Зоны специального назначения (С)</w:t>
      </w:r>
      <w:bookmarkEnd w:id="116"/>
      <w:bookmarkEnd w:id="117"/>
    </w:p>
    <w:p w:rsidR="00322469" w:rsidRPr="00D853A7" w:rsidRDefault="00322469" w:rsidP="007C37E1">
      <w:pPr>
        <w:pStyle w:val="Subtitle"/>
        <w:spacing w:after="0"/>
        <w:rPr>
          <w:i/>
          <w:iCs/>
          <w:sz w:val="22"/>
          <w:szCs w:val="22"/>
        </w:rPr>
      </w:pPr>
      <w:bookmarkStart w:id="118" w:name="_Toc321847725"/>
      <w:bookmarkStart w:id="119" w:name="_Toc321848024"/>
      <w:r w:rsidRPr="00D853A7">
        <w:rPr>
          <w:sz w:val="22"/>
          <w:szCs w:val="22"/>
        </w:rPr>
        <w:t>Зона кладбищ и крематориев (С-1</w:t>
      </w:r>
      <w:r w:rsidRPr="00D853A7">
        <w:rPr>
          <w:i/>
          <w:iCs/>
          <w:sz w:val="22"/>
          <w:szCs w:val="22"/>
        </w:rPr>
        <w:t>)</w:t>
      </w:r>
      <w:bookmarkEnd w:id="118"/>
      <w:bookmarkEnd w:id="119"/>
    </w:p>
    <w:p w:rsidR="00322469" w:rsidRPr="00D853A7" w:rsidRDefault="00322469" w:rsidP="00025A20">
      <w:pPr>
        <w:ind w:firstLine="709"/>
        <w:rPr>
          <w:rFonts w:ascii="Times New Roman" w:hAnsi="Times New Roman" w:cs="Times New Roman"/>
          <w:sz w:val="22"/>
          <w:szCs w:val="22"/>
        </w:rPr>
      </w:pPr>
      <w:r w:rsidRPr="00D853A7">
        <w:rPr>
          <w:rFonts w:ascii="Times New Roman" w:hAnsi="Times New Roman" w:cs="Times New Roman"/>
          <w:sz w:val="22"/>
          <w:szCs w:val="22"/>
        </w:rPr>
        <w:t>Зона объектов размещения отходов потребления (С-2)</w:t>
      </w:r>
    </w:p>
    <w:p w:rsidR="00322469" w:rsidRPr="00D853A7" w:rsidRDefault="00322469" w:rsidP="007C37E1">
      <w:pPr>
        <w:ind w:firstLine="709"/>
        <w:rPr>
          <w:b/>
          <w:bCs/>
          <w:color w:val="FF0000"/>
          <w:sz w:val="22"/>
          <w:szCs w:val="22"/>
        </w:rPr>
      </w:pPr>
    </w:p>
    <w:p w:rsidR="00322469" w:rsidRPr="00D853A7" w:rsidRDefault="00322469" w:rsidP="002531D9">
      <w:pPr>
        <w:pStyle w:val="Heading4"/>
        <w:spacing w:before="0" w:after="0"/>
        <w:ind w:firstLine="709"/>
        <w:rPr>
          <w:sz w:val="22"/>
          <w:szCs w:val="22"/>
        </w:rPr>
      </w:pPr>
      <w:bookmarkStart w:id="120" w:name="_Toc352671332"/>
      <w:bookmarkStart w:id="121" w:name="_Toc352671587"/>
      <w:r w:rsidRPr="00D853A7">
        <w:rPr>
          <w:sz w:val="22"/>
          <w:szCs w:val="22"/>
        </w:rPr>
        <w:t>§8.  Зона развития территорий (РТ)</w:t>
      </w:r>
      <w:bookmarkEnd w:id="120"/>
      <w:bookmarkEnd w:id="121"/>
    </w:p>
    <w:p w:rsidR="00322469" w:rsidRPr="00D853A7" w:rsidRDefault="00322469" w:rsidP="002531D9">
      <w:pPr>
        <w:pStyle w:val="Heading4"/>
        <w:spacing w:before="0" w:after="0"/>
        <w:ind w:firstLine="709"/>
        <w:rPr>
          <w:b w:val="0"/>
          <w:bCs w:val="0"/>
          <w:sz w:val="22"/>
          <w:szCs w:val="22"/>
        </w:rPr>
      </w:pPr>
      <w:bookmarkStart w:id="122" w:name="_Toc352671333"/>
      <w:bookmarkStart w:id="123" w:name="_Toc352671588"/>
      <w:r w:rsidRPr="00D853A7">
        <w:rPr>
          <w:b w:val="0"/>
          <w:bCs w:val="0"/>
          <w:sz w:val="22"/>
          <w:szCs w:val="22"/>
        </w:rPr>
        <w:t>Зона градостроительного развития (РТ-1)</w:t>
      </w:r>
      <w:bookmarkEnd w:id="122"/>
      <w:bookmarkEnd w:id="123"/>
    </w:p>
    <w:p w:rsidR="00322469" w:rsidRPr="00D853A7" w:rsidRDefault="00322469" w:rsidP="002531D9">
      <w:pPr>
        <w:ind w:firstLine="709"/>
        <w:rPr>
          <w:rFonts w:ascii="Times New Roman" w:hAnsi="Times New Roman" w:cs="Times New Roman"/>
          <w:sz w:val="22"/>
          <w:szCs w:val="22"/>
        </w:rPr>
      </w:pPr>
      <w:r w:rsidRPr="00D853A7">
        <w:rPr>
          <w:rFonts w:ascii="Times New Roman" w:hAnsi="Times New Roman" w:cs="Times New Roman"/>
          <w:sz w:val="22"/>
          <w:szCs w:val="22"/>
        </w:rPr>
        <w:t>Зона комплексного освоения территории (РТ-2)</w:t>
      </w:r>
    </w:p>
    <w:p w:rsidR="00322469" w:rsidRPr="00D853A7" w:rsidRDefault="00322469" w:rsidP="002531D9">
      <w:pPr>
        <w:ind w:firstLine="709"/>
        <w:rPr>
          <w:rFonts w:ascii="Times New Roman" w:hAnsi="Times New Roman" w:cs="Times New Roman"/>
          <w:sz w:val="22"/>
          <w:szCs w:val="22"/>
        </w:rPr>
      </w:pPr>
    </w:p>
    <w:p w:rsidR="00322469" w:rsidRPr="00D853A7" w:rsidRDefault="00322469" w:rsidP="000C13A6">
      <w:pPr>
        <w:rPr>
          <w:b/>
          <w:bCs/>
          <w:color w:val="FF0000"/>
          <w:sz w:val="22"/>
          <w:szCs w:val="22"/>
        </w:rPr>
      </w:pPr>
    </w:p>
    <w:p w:rsidR="00322469" w:rsidRPr="00D853A7" w:rsidRDefault="00322469" w:rsidP="002531D9">
      <w:pPr>
        <w:pStyle w:val="Heading4"/>
        <w:spacing w:before="0" w:after="0"/>
        <w:rPr>
          <w:sz w:val="22"/>
          <w:szCs w:val="22"/>
        </w:rPr>
      </w:pPr>
      <w:bookmarkStart w:id="124" w:name="_Toc325383409"/>
      <w:bookmarkStart w:id="125" w:name="_Toc352671589"/>
      <w:r w:rsidRPr="00D853A7">
        <w:rPr>
          <w:sz w:val="22"/>
          <w:szCs w:val="22"/>
        </w:rPr>
        <w:t>§1.  Жилые  зоны (Ж)</w:t>
      </w:r>
      <w:bookmarkEnd w:id="124"/>
      <w:bookmarkEnd w:id="125"/>
    </w:p>
    <w:p w:rsidR="00322469" w:rsidRPr="00D853A7" w:rsidRDefault="00322469" w:rsidP="005A1724">
      <w:pPr>
        <w:pStyle w:val="Heading4"/>
        <w:rPr>
          <w:sz w:val="22"/>
          <w:szCs w:val="22"/>
        </w:rPr>
      </w:pPr>
      <w:bookmarkStart w:id="126" w:name="_Toc325383410"/>
      <w:bookmarkStart w:id="127" w:name="_Toc340833154"/>
      <w:bookmarkStart w:id="128" w:name="_Toc352671590"/>
      <w:r w:rsidRPr="00D853A7">
        <w:rPr>
          <w:sz w:val="22"/>
          <w:szCs w:val="22"/>
        </w:rPr>
        <w:t>Статья 47. Зона застройки многоэтажными и среднеэтажными жилыми домами (Ж-1)</w:t>
      </w:r>
      <w:bookmarkEnd w:id="126"/>
      <w:bookmarkEnd w:id="127"/>
      <w:bookmarkEnd w:id="128"/>
    </w:p>
    <w:p w:rsidR="00322469" w:rsidRPr="00D853A7" w:rsidRDefault="00322469" w:rsidP="005A1724">
      <w:pPr>
        <w:rPr>
          <w:rFonts w:ascii="Times New Roman" w:hAnsi="Times New Roman" w:cs="Times New Roman"/>
          <w:sz w:val="22"/>
          <w:szCs w:val="22"/>
        </w:rPr>
      </w:pPr>
    </w:p>
    <w:p w:rsidR="00322469" w:rsidRPr="00D853A7" w:rsidRDefault="00322469" w:rsidP="005A1724">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размещения многоквартирных жилых домов средней этажности (5-8 этажей) и многоэтажных (от 9 этажей) жилых домов. При этом разные типы застройки в пределах указанной зоны должны быть сформированы применительно к кварталу, микрорайону, иному элементу планировочной структуры на основании проектов планировки территории.</w:t>
      </w:r>
    </w:p>
    <w:p w:rsidR="00322469" w:rsidRPr="00D853A7" w:rsidRDefault="00322469" w:rsidP="005A1724">
      <w:pPr>
        <w:ind w:firstLine="709"/>
        <w:rPr>
          <w:rFonts w:ascii="Times New Roman" w:hAnsi="Times New Roman" w:cs="Times New Roman"/>
          <w:sz w:val="22"/>
          <w:szCs w:val="22"/>
        </w:rPr>
      </w:pPr>
      <w:r w:rsidRPr="00D853A7">
        <w:rPr>
          <w:rFonts w:ascii="Times New Roman" w:hAnsi="Times New Roman" w:cs="Times New Roman"/>
          <w:sz w:val="22"/>
          <w:szCs w:val="22"/>
        </w:rPr>
        <w:t>В зоне предусматривается  размещение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 и не оказывающих негативного воздействия на окружающую среду.</w:t>
      </w:r>
    </w:p>
    <w:p w:rsidR="00322469" w:rsidRPr="00D853A7" w:rsidRDefault="00322469" w:rsidP="005A1724">
      <w:pPr>
        <w:ind w:firstLine="709"/>
        <w:rPr>
          <w:rFonts w:ascii="Times New Roman" w:hAnsi="Times New Roman" w:cs="Times New Roman"/>
          <w:color w:val="FF0000"/>
          <w:sz w:val="22"/>
          <w:szCs w:val="22"/>
        </w:rPr>
      </w:pPr>
    </w:p>
    <w:p w:rsidR="00322469" w:rsidRPr="00D853A7" w:rsidRDefault="00322469" w:rsidP="005A1724">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разрешённого использования:</w:t>
      </w:r>
    </w:p>
    <w:p w:rsidR="00322469" w:rsidRPr="00D853A7" w:rsidRDefault="00322469" w:rsidP="005A1724">
      <w:pPr>
        <w:ind w:firstLine="709"/>
        <w:rPr>
          <w:rFonts w:ascii="Times New Roman" w:hAnsi="Times New Roman" w:cs="Times New Roman"/>
          <w:sz w:val="22"/>
          <w:szCs w:val="22"/>
        </w:rPr>
      </w:pPr>
      <w:r w:rsidRPr="00D853A7">
        <w:rPr>
          <w:rFonts w:ascii="Times New Roman" w:hAnsi="Times New Roman" w:cs="Times New Roman"/>
          <w:sz w:val="22"/>
          <w:szCs w:val="22"/>
        </w:rPr>
        <w:t>многоквартирные дома средней этажности (5-8 этажей) и многоэтажные (от 9 этажей) жилые дома, в том числе со встроенными или встроено-пристроенными  помещениями общественного назначения;</w:t>
      </w:r>
    </w:p>
    <w:p w:rsidR="00322469" w:rsidRPr="00D853A7" w:rsidRDefault="00322469" w:rsidP="005A1724">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автомобильные дороги общего пользования;</w:t>
      </w:r>
    </w:p>
    <w:p w:rsidR="00322469" w:rsidRPr="00D853A7" w:rsidRDefault="00322469" w:rsidP="005A1724">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элементы обустройства автомобильных дорог, тротуары;</w:t>
      </w:r>
    </w:p>
    <w:p w:rsidR="00322469" w:rsidRPr="00D853A7" w:rsidRDefault="00322469" w:rsidP="005A1724">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пешеходные связи и элементы благоустройства дворов.</w:t>
      </w:r>
    </w:p>
    <w:p w:rsidR="00322469" w:rsidRPr="00D853A7" w:rsidRDefault="00322469" w:rsidP="005A1724">
      <w:pPr>
        <w:ind w:left="408"/>
        <w:rPr>
          <w:rFonts w:ascii="Times New Roman" w:hAnsi="Times New Roman" w:cs="Times New Roman"/>
          <w:color w:val="FF0000"/>
          <w:sz w:val="22"/>
          <w:szCs w:val="22"/>
        </w:rPr>
      </w:pPr>
    </w:p>
    <w:p w:rsidR="00322469" w:rsidRPr="00D853A7" w:rsidRDefault="00322469" w:rsidP="005A1724">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разрешённые виды использования:</w:t>
      </w:r>
    </w:p>
    <w:p w:rsidR="00322469" w:rsidRPr="00D853A7" w:rsidRDefault="00322469" w:rsidP="005A1724">
      <w:pPr>
        <w:pStyle w:val="Subtitle"/>
        <w:spacing w:after="0"/>
        <w:rPr>
          <w:sz w:val="22"/>
          <w:szCs w:val="22"/>
        </w:rPr>
      </w:pPr>
      <w:r w:rsidRPr="00D853A7">
        <w:rPr>
          <w:sz w:val="22"/>
          <w:szCs w:val="22"/>
        </w:rPr>
        <w:t>многоквартирные малоэтажные (2-4 этажа) жилые дома, в том числе со встроено-пристроенными: помещениями общественного назначения  и автостоянками;</w:t>
      </w:r>
    </w:p>
    <w:p w:rsidR="00322469" w:rsidRPr="00D853A7" w:rsidRDefault="00322469" w:rsidP="005A1724">
      <w:pPr>
        <w:pStyle w:val="Subtitle"/>
        <w:spacing w:after="0"/>
        <w:rPr>
          <w:sz w:val="22"/>
          <w:szCs w:val="22"/>
        </w:rPr>
      </w:pPr>
      <w:r w:rsidRPr="00D853A7">
        <w:rPr>
          <w:sz w:val="22"/>
          <w:szCs w:val="22"/>
        </w:rPr>
        <w:t>дома-интернаты для престарелых и инвалидов, детские дома;</w:t>
      </w:r>
    </w:p>
    <w:p w:rsidR="00322469" w:rsidRPr="00D853A7" w:rsidRDefault="00322469" w:rsidP="005A1724">
      <w:pPr>
        <w:pStyle w:val="Subtitle"/>
        <w:spacing w:after="0"/>
        <w:rPr>
          <w:sz w:val="22"/>
          <w:szCs w:val="22"/>
        </w:rPr>
      </w:pPr>
      <w:r w:rsidRPr="00D853A7">
        <w:rPr>
          <w:sz w:val="22"/>
          <w:szCs w:val="22"/>
        </w:rPr>
        <w:t>культовые объекты;</w:t>
      </w:r>
    </w:p>
    <w:p w:rsidR="00322469" w:rsidRPr="00D853A7" w:rsidRDefault="00322469" w:rsidP="005A1724">
      <w:pPr>
        <w:pStyle w:val="Subtitle"/>
        <w:spacing w:after="0"/>
        <w:rPr>
          <w:sz w:val="22"/>
          <w:szCs w:val="22"/>
        </w:rPr>
      </w:pPr>
      <w:r w:rsidRPr="00D853A7">
        <w:rPr>
          <w:sz w:val="22"/>
          <w:szCs w:val="22"/>
        </w:rPr>
        <w:t>общественные здания административного назначения;</w:t>
      </w:r>
    </w:p>
    <w:p w:rsidR="00322469" w:rsidRPr="00D853A7" w:rsidRDefault="00322469" w:rsidP="005A1724">
      <w:pPr>
        <w:pStyle w:val="Subtitle"/>
        <w:spacing w:after="0"/>
        <w:rPr>
          <w:sz w:val="22"/>
          <w:szCs w:val="22"/>
        </w:rPr>
      </w:pPr>
      <w:r w:rsidRPr="00D853A7">
        <w:rPr>
          <w:sz w:val="22"/>
          <w:szCs w:val="22"/>
        </w:rPr>
        <w:t>здания филиалов и отделения банков и страховых компаний;</w:t>
      </w:r>
    </w:p>
    <w:p w:rsidR="00322469" w:rsidRPr="00D853A7" w:rsidRDefault="00322469" w:rsidP="005A1724">
      <w:pPr>
        <w:pStyle w:val="Subtitle"/>
        <w:spacing w:after="0"/>
        <w:rPr>
          <w:sz w:val="22"/>
          <w:szCs w:val="22"/>
        </w:rPr>
      </w:pPr>
      <w:r w:rsidRPr="00D853A7">
        <w:rPr>
          <w:sz w:val="22"/>
          <w:szCs w:val="22"/>
        </w:rPr>
        <w:t>гостиницы;</w:t>
      </w:r>
    </w:p>
    <w:p w:rsidR="00322469" w:rsidRPr="00D853A7" w:rsidRDefault="00322469" w:rsidP="005A1724">
      <w:pPr>
        <w:pStyle w:val="Subtitle"/>
        <w:spacing w:after="0"/>
        <w:rPr>
          <w:sz w:val="22"/>
          <w:szCs w:val="22"/>
        </w:rPr>
      </w:pPr>
      <w:r w:rsidRPr="00D853A7">
        <w:rPr>
          <w:sz w:val="22"/>
          <w:szCs w:val="22"/>
        </w:rPr>
        <w:t>объекты отделов и служб внутренних дел;</w:t>
      </w:r>
    </w:p>
    <w:p w:rsidR="00322469" w:rsidRPr="00D853A7" w:rsidRDefault="00322469" w:rsidP="005A1724">
      <w:pPr>
        <w:pStyle w:val="Subtitle"/>
        <w:spacing w:after="0"/>
        <w:rPr>
          <w:sz w:val="22"/>
          <w:szCs w:val="22"/>
        </w:rPr>
      </w:pPr>
      <w:r w:rsidRPr="00D853A7">
        <w:rPr>
          <w:sz w:val="22"/>
          <w:szCs w:val="22"/>
        </w:rPr>
        <w:t>специальные учебные заведения;</w:t>
      </w:r>
    </w:p>
    <w:p w:rsidR="00322469" w:rsidRPr="00D853A7" w:rsidRDefault="00322469" w:rsidP="005A1724">
      <w:pPr>
        <w:pStyle w:val="Subtitle"/>
        <w:spacing w:after="0"/>
        <w:rPr>
          <w:sz w:val="22"/>
          <w:szCs w:val="22"/>
        </w:rPr>
      </w:pPr>
      <w:r w:rsidRPr="00D853A7">
        <w:rPr>
          <w:sz w:val="22"/>
          <w:szCs w:val="22"/>
        </w:rPr>
        <w:t>дома культуры, клубы, кинотеатры;</w:t>
      </w:r>
    </w:p>
    <w:p w:rsidR="00322469" w:rsidRPr="00D853A7" w:rsidRDefault="00322469" w:rsidP="005A1724">
      <w:pPr>
        <w:pStyle w:val="Subtitle"/>
        <w:spacing w:after="0"/>
        <w:rPr>
          <w:sz w:val="22"/>
          <w:szCs w:val="22"/>
        </w:rPr>
      </w:pPr>
      <w:r w:rsidRPr="00D853A7">
        <w:rPr>
          <w:sz w:val="22"/>
          <w:szCs w:val="22"/>
        </w:rPr>
        <w:t>спортивные залы, детско-юношеские спортивные школы;</w:t>
      </w:r>
    </w:p>
    <w:p w:rsidR="00322469" w:rsidRPr="00D853A7" w:rsidRDefault="00322469" w:rsidP="005A1724">
      <w:pPr>
        <w:pStyle w:val="Subtitle"/>
        <w:spacing w:after="0"/>
        <w:rPr>
          <w:sz w:val="22"/>
          <w:szCs w:val="22"/>
        </w:rPr>
      </w:pPr>
      <w:r w:rsidRPr="00D853A7">
        <w:rPr>
          <w:sz w:val="22"/>
          <w:szCs w:val="22"/>
        </w:rPr>
        <w:t>предприятия общественного питания с площадью зала более 200 кв.м;</w:t>
      </w:r>
    </w:p>
    <w:p w:rsidR="00322469" w:rsidRPr="00D853A7" w:rsidRDefault="00322469" w:rsidP="005A1724">
      <w:pPr>
        <w:pStyle w:val="Subtitle"/>
        <w:spacing w:after="0"/>
        <w:rPr>
          <w:sz w:val="22"/>
          <w:szCs w:val="22"/>
        </w:rPr>
      </w:pPr>
      <w:r w:rsidRPr="00D853A7">
        <w:rPr>
          <w:sz w:val="22"/>
          <w:szCs w:val="22"/>
        </w:rPr>
        <w:t>подземные коллективные овощехранилища;</w:t>
      </w:r>
    </w:p>
    <w:p w:rsidR="00322469" w:rsidRPr="00D853A7" w:rsidRDefault="00322469" w:rsidP="005A1724">
      <w:pPr>
        <w:pStyle w:val="Subtitle"/>
        <w:spacing w:after="0"/>
        <w:rPr>
          <w:sz w:val="22"/>
          <w:szCs w:val="22"/>
        </w:rPr>
      </w:pPr>
      <w:r w:rsidRPr="00D853A7">
        <w:rPr>
          <w:sz w:val="22"/>
          <w:szCs w:val="22"/>
        </w:rPr>
        <w:t>станции технического обслуживания автомобилей, шиномонтажные мастерские, автомобильные мойки;</w:t>
      </w:r>
    </w:p>
    <w:p w:rsidR="00322469" w:rsidRPr="00D853A7" w:rsidRDefault="00322469" w:rsidP="005A172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общественные туалеты.</w:t>
      </w:r>
    </w:p>
    <w:p w:rsidR="00322469" w:rsidRPr="00D853A7" w:rsidRDefault="00322469" w:rsidP="005A1724">
      <w:pPr>
        <w:rPr>
          <w:rFonts w:ascii="Times New Roman" w:hAnsi="Times New Roman" w:cs="Times New Roman"/>
          <w:sz w:val="22"/>
          <w:szCs w:val="22"/>
        </w:rPr>
      </w:pPr>
    </w:p>
    <w:p w:rsidR="00322469" w:rsidRPr="00D853A7" w:rsidRDefault="00322469" w:rsidP="005A1724">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5A1724">
      <w:pPr>
        <w:pStyle w:val="Subtitle"/>
        <w:spacing w:after="0"/>
        <w:rPr>
          <w:sz w:val="22"/>
          <w:szCs w:val="22"/>
        </w:rPr>
      </w:pPr>
      <w:r w:rsidRPr="00D853A7">
        <w:rPr>
          <w:sz w:val="22"/>
          <w:szCs w:val="22"/>
        </w:rPr>
        <w:t>детские площадки, площадки для отдыха;</w:t>
      </w:r>
    </w:p>
    <w:p w:rsidR="00322469" w:rsidRPr="00D853A7" w:rsidRDefault="00322469" w:rsidP="005A1724">
      <w:pPr>
        <w:pStyle w:val="Subtitle"/>
        <w:spacing w:after="0"/>
        <w:rPr>
          <w:sz w:val="22"/>
          <w:szCs w:val="22"/>
        </w:rPr>
      </w:pPr>
      <w:r w:rsidRPr="00D853A7">
        <w:rPr>
          <w:sz w:val="22"/>
          <w:szCs w:val="22"/>
        </w:rPr>
        <w:t>площадки для выгула собак;</w:t>
      </w:r>
    </w:p>
    <w:p w:rsidR="00322469" w:rsidRPr="00D853A7" w:rsidRDefault="00322469" w:rsidP="005A1724">
      <w:pPr>
        <w:pStyle w:val="Subtitle"/>
        <w:spacing w:after="0"/>
        <w:rPr>
          <w:sz w:val="22"/>
          <w:szCs w:val="22"/>
        </w:rPr>
      </w:pPr>
      <w:r w:rsidRPr="00D853A7">
        <w:rPr>
          <w:sz w:val="22"/>
          <w:szCs w:val="22"/>
        </w:rPr>
        <w:t>объекты детского дошкольного, начального общего и среднего (полного) общего образования, центры развития ребенка;</w:t>
      </w:r>
    </w:p>
    <w:p w:rsidR="00322469" w:rsidRPr="00D853A7" w:rsidRDefault="00322469" w:rsidP="005A1724">
      <w:pPr>
        <w:pStyle w:val="Subtitle"/>
        <w:spacing w:after="0"/>
        <w:rPr>
          <w:sz w:val="22"/>
          <w:szCs w:val="22"/>
        </w:rPr>
      </w:pPr>
      <w:r w:rsidRPr="00D853A7">
        <w:rPr>
          <w:sz w:val="22"/>
          <w:szCs w:val="22"/>
        </w:rPr>
        <w:t>центры творчества детей и юношества, школы искусств, художественные школы, музыкальные школы;</w:t>
      </w:r>
    </w:p>
    <w:p w:rsidR="00322469" w:rsidRPr="00D853A7" w:rsidRDefault="00322469" w:rsidP="005A1724">
      <w:pPr>
        <w:pStyle w:val="Subtitle"/>
        <w:spacing w:after="0"/>
        <w:rPr>
          <w:sz w:val="22"/>
          <w:szCs w:val="22"/>
        </w:rPr>
      </w:pPr>
      <w:r w:rsidRPr="00D853A7">
        <w:rPr>
          <w:sz w:val="22"/>
          <w:szCs w:val="22"/>
        </w:rPr>
        <w:t>пункты оказания первой медицинской помощи, поликлиники амбулатории, объекты общей врачебной практики;</w:t>
      </w:r>
    </w:p>
    <w:p w:rsidR="00322469" w:rsidRPr="00D853A7" w:rsidRDefault="00322469" w:rsidP="005A1724">
      <w:pPr>
        <w:pStyle w:val="Subtitle"/>
        <w:spacing w:after="0"/>
        <w:rPr>
          <w:sz w:val="22"/>
          <w:szCs w:val="22"/>
        </w:rPr>
      </w:pPr>
      <w:r w:rsidRPr="00D853A7">
        <w:rPr>
          <w:sz w:val="22"/>
          <w:szCs w:val="22"/>
        </w:rPr>
        <w:t>молочные кухни, раздаточные пункты молочных кухонь;</w:t>
      </w:r>
    </w:p>
    <w:p w:rsidR="00322469" w:rsidRPr="00D853A7" w:rsidRDefault="00322469" w:rsidP="005A1724">
      <w:pPr>
        <w:pStyle w:val="Subtitle"/>
        <w:spacing w:after="0"/>
        <w:rPr>
          <w:sz w:val="22"/>
          <w:szCs w:val="22"/>
        </w:rPr>
      </w:pPr>
      <w:r w:rsidRPr="00D853A7">
        <w:rPr>
          <w:sz w:val="22"/>
          <w:szCs w:val="22"/>
        </w:rPr>
        <w:t>женские консультации;</w:t>
      </w:r>
    </w:p>
    <w:p w:rsidR="00322469" w:rsidRPr="00D853A7" w:rsidRDefault="00322469" w:rsidP="00005F04">
      <w:pPr>
        <w:pStyle w:val="Subtitle"/>
        <w:spacing w:after="0"/>
        <w:rPr>
          <w:sz w:val="22"/>
          <w:szCs w:val="22"/>
        </w:rPr>
      </w:pPr>
      <w:r w:rsidRPr="00D853A7">
        <w:rPr>
          <w:sz w:val="22"/>
          <w:szCs w:val="22"/>
        </w:rPr>
        <w:t>аптеки;</w:t>
      </w:r>
    </w:p>
    <w:p w:rsidR="00322469" w:rsidRPr="00D853A7" w:rsidRDefault="00322469" w:rsidP="005A1724">
      <w:pPr>
        <w:pStyle w:val="Subtitle"/>
        <w:spacing w:after="0"/>
        <w:rPr>
          <w:sz w:val="22"/>
          <w:szCs w:val="22"/>
        </w:rPr>
      </w:pPr>
      <w:r w:rsidRPr="00D853A7">
        <w:rPr>
          <w:sz w:val="22"/>
          <w:szCs w:val="22"/>
        </w:rPr>
        <w:t>общежития, в том числе со встроенными или встроено-пристроенными: помещениями общественного назначения;</w:t>
      </w:r>
    </w:p>
    <w:p w:rsidR="00322469" w:rsidRPr="00D853A7" w:rsidRDefault="00322469" w:rsidP="001D2584">
      <w:pPr>
        <w:pStyle w:val="Subtitle"/>
        <w:spacing w:after="0"/>
        <w:rPr>
          <w:sz w:val="22"/>
          <w:szCs w:val="22"/>
        </w:rPr>
      </w:pPr>
      <w:r w:rsidRPr="00D853A7">
        <w:rPr>
          <w:sz w:val="22"/>
          <w:szCs w:val="22"/>
        </w:rPr>
        <w:t>библиотеки, информационные центры, компьютерные центры, интернет-кафе;</w:t>
      </w:r>
    </w:p>
    <w:p w:rsidR="00322469" w:rsidRPr="00D853A7" w:rsidRDefault="00322469" w:rsidP="001D2584">
      <w:pPr>
        <w:pStyle w:val="Subtitle"/>
        <w:spacing w:after="0"/>
        <w:rPr>
          <w:sz w:val="22"/>
          <w:szCs w:val="22"/>
        </w:rPr>
      </w:pPr>
      <w:r w:rsidRPr="00D853A7">
        <w:rPr>
          <w:sz w:val="22"/>
          <w:szCs w:val="22"/>
        </w:rPr>
        <w:t xml:space="preserve">физкультурно-оздоровительные клубы, фитнесс клубы; </w:t>
      </w:r>
    </w:p>
    <w:p w:rsidR="00322469" w:rsidRPr="00D853A7" w:rsidRDefault="00322469" w:rsidP="001D2584">
      <w:pPr>
        <w:pStyle w:val="Subtitle"/>
        <w:spacing w:after="0"/>
        <w:rPr>
          <w:sz w:val="22"/>
          <w:szCs w:val="22"/>
        </w:rPr>
      </w:pPr>
      <w:r w:rsidRPr="00D853A7">
        <w:rPr>
          <w:sz w:val="22"/>
          <w:szCs w:val="22"/>
        </w:rPr>
        <w:t>клубы по интересам, центры общения и досуговых занятий;</w:t>
      </w:r>
    </w:p>
    <w:p w:rsidR="00322469" w:rsidRPr="00D853A7" w:rsidRDefault="00322469" w:rsidP="001D2584">
      <w:pPr>
        <w:pStyle w:val="Subtitle"/>
        <w:spacing w:after="0"/>
        <w:rPr>
          <w:sz w:val="22"/>
          <w:szCs w:val="22"/>
        </w:rPr>
      </w:pPr>
      <w:r w:rsidRPr="00D853A7">
        <w:rPr>
          <w:sz w:val="22"/>
          <w:szCs w:val="22"/>
        </w:rPr>
        <w:t>нотариальные конторы, юридические консультации;</w:t>
      </w:r>
    </w:p>
    <w:p w:rsidR="00322469" w:rsidRPr="00D853A7" w:rsidRDefault="00322469" w:rsidP="001D2584">
      <w:pPr>
        <w:pStyle w:val="Subtitle"/>
        <w:spacing w:after="0"/>
        <w:rPr>
          <w:sz w:val="22"/>
          <w:szCs w:val="22"/>
        </w:rPr>
      </w:pPr>
      <w:r w:rsidRPr="00D853A7">
        <w:rPr>
          <w:sz w:val="22"/>
          <w:szCs w:val="22"/>
        </w:rPr>
        <w:t>отделения и пункты почтовой связи, телеграфной связи, переговорные пункты;</w:t>
      </w:r>
    </w:p>
    <w:p w:rsidR="00322469" w:rsidRPr="00D853A7" w:rsidRDefault="00322469" w:rsidP="001D2584">
      <w:pPr>
        <w:pStyle w:val="Subtitle"/>
        <w:spacing w:after="0"/>
        <w:rPr>
          <w:sz w:val="22"/>
          <w:szCs w:val="22"/>
        </w:rPr>
      </w:pPr>
      <w:r w:rsidRPr="00D853A7">
        <w:rPr>
          <w:sz w:val="22"/>
          <w:szCs w:val="22"/>
        </w:rPr>
        <w:t>справочные бюро;</w:t>
      </w:r>
    </w:p>
    <w:p w:rsidR="00322469" w:rsidRPr="00D853A7" w:rsidRDefault="00322469" w:rsidP="00005F04">
      <w:pPr>
        <w:pStyle w:val="Subtitle"/>
        <w:spacing w:after="0"/>
        <w:rPr>
          <w:sz w:val="22"/>
          <w:szCs w:val="22"/>
        </w:rPr>
      </w:pPr>
      <w:r w:rsidRPr="00D853A7">
        <w:rPr>
          <w:sz w:val="22"/>
          <w:szCs w:val="22"/>
        </w:rPr>
        <w:t>магазины продовольственных, промышленных и смешанных товаров, торговые комплексы;</w:t>
      </w:r>
    </w:p>
    <w:p w:rsidR="00322469" w:rsidRPr="00D853A7" w:rsidRDefault="00322469" w:rsidP="00005F04">
      <w:pPr>
        <w:pStyle w:val="Subtitle"/>
        <w:spacing w:after="0"/>
        <w:rPr>
          <w:sz w:val="22"/>
          <w:szCs w:val="22"/>
        </w:rPr>
      </w:pPr>
      <w:r w:rsidRPr="00D853A7">
        <w:rPr>
          <w:sz w:val="22"/>
          <w:szCs w:val="22"/>
        </w:rPr>
        <w:t>предприятия общественного питания с площадью зала до 200 кв.м;</w:t>
      </w:r>
    </w:p>
    <w:p w:rsidR="00322469" w:rsidRPr="00D853A7" w:rsidRDefault="00322469" w:rsidP="00005F04">
      <w:pPr>
        <w:pStyle w:val="Subtitle"/>
        <w:spacing w:after="0"/>
        <w:rPr>
          <w:sz w:val="22"/>
          <w:szCs w:val="22"/>
        </w:rPr>
      </w:pPr>
      <w:r w:rsidRPr="00D853A7">
        <w:rPr>
          <w:sz w:val="22"/>
          <w:szCs w:val="22"/>
        </w:rPr>
        <w:t>бани, сауны;</w:t>
      </w:r>
    </w:p>
    <w:p w:rsidR="00322469" w:rsidRPr="00D853A7" w:rsidRDefault="00322469" w:rsidP="005A1724">
      <w:pPr>
        <w:pStyle w:val="Subtitle"/>
        <w:spacing w:after="0"/>
        <w:rPr>
          <w:sz w:val="22"/>
          <w:szCs w:val="22"/>
        </w:rPr>
      </w:pPr>
      <w:r w:rsidRPr="00D853A7">
        <w:rPr>
          <w:sz w:val="22"/>
          <w:szCs w:val="22"/>
        </w:rPr>
        <w:t>объекты бытового обслуживания (пошивочные ателье, ремонтные мастерские, мастерские по пошиву и ремонту обуви, ювелирные мастерские, приемные пункты прачечных, химчисток, парикмахерские, салоны красоты, фотоателье, ломбарды, пункты проката, пункты приема вторсырья);</w:t>
      </w:r>
    </w:p>
    <w:p w:rsidR="00322469" w:rsidRPr="00D853A7" w:rsidRDefault="00322469" w:rsidP="00005F04">
      <w:pPr>
        <w:pStyle w:val="Subtitle"/>
        <w:spacing w:after="0"/>
        <w:rPr>
          <w:sz w:val="22"/>
          <w:szCs w:val="22"/>
        </w:rPr>
      </w:pPr>
      <w:r w:rsidRPr="00D853A7">
        <w:rPr>
          <w:sz w:val="22"/>
          <w:szCs w:val="22"/>
        </w:rPr>
        <w:t>участковые пункты полиции;</w:t>
      </w:r>
    </w:p>
    <w:p w:rsidR="00322469" w:rsidRPr="00D853A7" w:rsidRDefault="00322469" w:rsidP="000E77A0">
      <w:pPr>
        <w:pStyle w:val="Subtitle"/>
        <w:spacing w:after="0"/>
        <w:rPr>
          <w:sz w:val="22"/>
          <w:szCs w:val="22"/>
        </w:rPr>
      </w:pPr>
      <w:r w:rsidRPr="00D853A7">
        <w:rPr>
          <w:sz w:val="22"/>
          <w:szCs w:val="22"/>
        </w:rPr>
        <w:t>парки, скверы, бульвары;</w:t>
      </w:r>
    </w:p>
    <w:p w:rsidR="00322469" w:rsidRPr="00D853A7" w:rsidRDefault="00322469" w:rsidP="008C6828">
      <w:pPr>
        <w:pStyle w:val="Subtitle"/>
        <w:spacing w:after="0"/>
        <w:rPr>
          <w:sz w:val="22"/>
          <w:szCs w:val="22"/>
        </w:rPr>
      </w:pPr>
      <w:r w:rsidRPr="00D853A7">
        <w:rPr>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0E77A0">
      <w:pPr>
        <w:pStyle w:val="Subtitle"/>
        <w:spacing w:after="0"/>
        <w:rPr>
          <w:sz w:val="22"/>
          <w:szCs w:val="22"/>
        </w:rPr>
      </w:pPr>
      <w:r w:rsidRPr="00D853A7">
        <w:rPr>
          <w:sz w:val="22"/>
          <w:szCs w:val="22"/>
        </w:rPr>
        <w:t>объекты благоустройства и озеленения территории, фонтаны, малые архитектурные формы, скульптуры, средства визуальной информации;</w:t>
      </w:r>
    </w:p>
    <w:p w:rsidR="00322469" w:rsidRPr="00D853A7" w:rsidRDefault="00322469" w:rsidP="001D2584">
      <w:pPr>
        <w:rPr>
          <w:rFonts w:ascii="Times New Roman" w:hAnsi="Times New Roman" w:cs="Times New Roman"/>
          <w:sz w:val="22"/>
          <w:szCs w:val="22"/>
        </w:rPr>
      </w:pPr>
      <w:r w:rsidRPr="00D853A7">
        <w:rPr>
          <w:rFonts w:ascii="Times New Roman" w:hAnsi="Times New Roman" w:cs="Times New Roman"/>
          <w:sz w:val="22"/>
          <w:szCs w:val="22"/>
        </w:rPr>
        <w:t xml:space="preserve">          автостоянки для временного и постоянного хранения автотранспорта.</w:t>
      </w:r>
    </w:p>
    <w:p w:rsidR="00322469" w:rsidRPr="00D853A7" w:rsidRDefault="00322469" w:rsidP="005A1724">
      <w:pPr>
        <w:rPr>
          <w:rFonts w:ascii="Times New Roman" w:hAnsi="Times New Roman" w:cs="Times New Roman"/>
          <w:sz w:val="22"/>
          <w:szCs w:val="22"/>
        </w:rPr>
      </w:pPr>
    </w:p>
    <w:p w:rsidR="00322469" w:rsidRPr="00D853A7" w:rsidRDefault="00322469" w:rsidP="005A1724">
      <w:pPr>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65"/>
        <w:gridCol w:w="6806"/>
        <w:gridCol w:w="709"/>
        <w:gridCol w:w="1241"/>
      </w:tblGrid>
      <w:tr w:rsidR="00322469" w:rsidRPr="00D853A7">
        <w:tc>
          <w:tcPr>
            <w:tcW w:w="565" w:type="dxa"/>
          </w:tcPr>
          <w:p w:rsidR="00322469" w:rsidRPr="00D853A7" w:rsidRDefault="00322469" w:rsidP="00F92D6D">
            <w:pPr>
              <w:spacing w:beforeLines="60" w:afterLines="60"/>
              <w:jc w:val="center"/>
              <w:rPr>
                <w:rFonts w:ascii="Times New Roman" w:hAnsi="Times New Roman" w:cs="Times New Roman"/>
                <w:sz w:val="22"/>
                <w:szCs w:val="22"/>
                <w:highlight w:val="yellow"/>
              </w:rPr>
            </w:pPr>
            <w:r w:rsidRPr="00D853A7">
              <w:rPr>
                <w:rFonts w:ascii="Times New Roman" w:hAnsi="Times New Roman" w:cs="Times New Roman"/>
                <w:sz w:val="22"/>
                <w:szCs w:val="22"/>
              </w:rPr>
              <w:t>1</w:t>
            </w:r>
          </w:p>
        </w:tc>
        <w:tc>
          <w:tcPr>
            <w:tcW w:w="6806" w:type="dxa"/>
          </w:tcPr>
          <w:p w:rsidR="00322469" w:rsidRPr="00D853A7" w:rsidRDefault="00322469" w:rsidP="00F92D6D">
            <w:pPr>
              <w:spacing w:beforeLines="60" w:afterLines="60"/>
              <w:rPr>
                <w:rFonts w:ascii="Times New Roman" w:hAnsi="Times New Roman" w:cs="Times New Roman"/>
                <w:sz w:val="22"/>
                <w:szCs w:val="22"/>
                <w:highlight w:val="yellow"/>
              </w:rPr>
            </w:pPr>
            <w:r w:rsidRPr="00D853A7">
              <w:rPr>
                <w:rFonts w:ascii="Times New Roman" w:hAnsi="Times New Roman" w:cs="Times New Roman"/>
                <w:sz w:val="22"/>
                <w:szCs w:val="22"/>
              </w:rPr>
              <w:t>Предельные размеры земельных участков принимаются в соответствии с СП 42.13330.2011 «СНиП 2.07.01 – 89* Градостроительство. Планировка и застройка городских и сельских поселений».</w:t>
            </w:r>
          </w:p>
        </w:tc>
        <w:tc>
          <w:tcPr>
            <w:tcW w:w="709" w:type="dxa"/>
          </w:tcPr>
          <w:p w:rsidR="00322469" w:rsidRPr="00D853A7" w:rsidRDefault="00322469" w:rsidP="00F92D6D">
            <w:pPr>
              <w:spacing w:beforeLines="60" w:afterLines="60"/>
              <w:jc w:val="center"/>
              <w:rPr>
                <w:rFonts w:ascii="Times New Roman" w:hAnsi="Times New Roman" w:cs="Times New Roman"/>
                <w:sz w:val="22"/>
                <w:szCs w:val="22"/>
              </w:rPr>
            </w:pPr>
          </w:p>
          <w:p w:rsidR="00322469" w:rsidRPr="00D853A7" w:rsidRDefault="00322469" w:rsidP="00F92D6D">
            <w:pPr>
              <w:spacing w:beforeLines="60" w:afterLines="60"/>
              <w:jc w:val="center"/>
              <w:rPr>
                <w:rFonts w:ascii="Times New Roman" w:hAnsi="Times New Roman" w:cs="Times New Roman"/>
                <w:sz w:val="22"/>
                <w:szCs w:val="22"/>
                <w:highlight w:val="yellow"/>
                <w:vertAlign w:val="superscript"/>
              </w:rPr>
            </w:pPr>
            <w:r w:rsidRPr="00D853A7">
              <w:rPr>
                <w:rFonts w:ascii="Times New Roman" w:hAnsi="Times New Roman" w:cs="Times New Roman"/>
                <w:sz w:val="22"/>
                <w:szCs w:val="22"/>
              </w:rPr>
              <w:t>м</w:t>
            </w:r>
            <w:r w:rsidRPr="00D853A7">
              <w:rPr>
                <w:rFonts w:ascii="Times New Roman" w:hAnsi="Times New Roman" w:cs="Times New Roman"/>
                <w:sz w:val="22"/>
                <w:szCs w:val="22"/>
                <w:vertAlign w:val="superscript"/>
              </w:rPr>
              <w:t>2</w:t>
            </w:r>
          </w:p>
        </w:tc>
        <w:tc>
          <w:tcPr>
            <w:tcW w:w="1241" w:type="dxa"/>
          </w:tcPr>
          <w:p w:rsidR="00322469" w:rsidRPr="00D853A7" w:rsidRDefault="00322469" w:rsidP="00F92D6D">
            <w:pPr>
              <w:spacing w:beforeLines="60" w:afterLines="60"/>
              <w:jc w:val="center"/>
              <w:rPr>
                <w:rFonts w:ascii="Times New Roman" w:hAnsi="Times New Roman" w:cs="Times New Roman"/>
                <w:sz w:val="22"/>
                <w:szCs w:val="22"/>
              </w:rPr>
            </w:pPr>
          </w:p>
        </w:tc>
      </w:tr>
      <w:tr w:rsidR="00322469" w:rsidRPr="00D853A7">
        <w:tc>
          <w:tcPr>
            <w:tcW w:w="565"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2</w:t>
            </w:r>
          </w:p>
        </w:tc>
        <w:tc>
          <w:tcPr>
            <w:tcW w:w="6806"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от края основной проезжей части магистральных дорог до линии регулирования жилой застройки при условии:</w:t>
            </w:r>
          </w:p>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 xml:space="preserve"> без  применения шумозащитных устройств</w:t>
            </w:r>
          </w:p>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 xml:space="preserve"> при условии применения шумозащитных устройств </w:t>
            </w:r>
          </w:p>
        </w:tc>
        <w:tc>
          <w:tcPr>
            <w:tcW w:w="709" w:type="dxa"/>
          </w:tcPr>
          <w:p w:rsidR="00322469" w:rsidRPr="00D853A7" w:rsidRDefault="00322469" w:rsidP="00F92D6D">
            <w:pPr>
              <w:spacing w:beforeLines="60" w:afterLines="60"/>
              <w:jc w:val="center"/>
              <w:rPr>
                <w:rFonts w:ascii="Times New Roman" w:hAnsi="Times New Roman" w:cs="Times New Roman"/>
                <w:sz w:val="22"/>
                <w:szCs w:val="22"/>
              </w:rPr>
            </w:pPr>
          </w:p>
          <w:p w:rsidR="00322469" w:rsidRPr="00D853A7" w:rsidRDefault="00322469" w:rsidP="00F92D6D">
            <w:pPr>
              <w:spacing w:beforeLines="60" w:afterLines="60"/>
              <w:jc w:val="center"/>
              <w:rPr>
                <w:rFonts w:ascii="Times New Roman" w:hAnsi="Times New Roman" w:cs="Times New Roman"/>
                <w:sz w:val="22"/>
                <w:szCs w:val="22"/>
              </w:rPr>
            </w:pPr>
          </w:p>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41" w:type="dxa"/>
          </w:tcPr>
          <w:p w:rsidR="00322469" w:rsidRPr="00D853A7" w:rsidRDefault="00322469" w:rsidP="00F92D6D">
            <w:pPr>
              <w:spacing w:beforeLines="60" w:afterLines="60"/>
              <w:jc w:val="center"/>
              <w:rPr>
                <w:rFonts w:ascii="Times New Roman" w:hAnsi="Times New Roman" w:cs="Times New Roman"/>
                <w:sz w:val="22"/>
                <w:szCs w:val="22"/>
              </w:rPr>
            </w:pPr>
          </w:p>
          <w:p w:rsidR="00322469" w:rsidRPr="00D853A7" w:rsidRDefault="00322469" w:rsidP="00F92D6D">
            <w:pPr>
              <w:spacing w:beforeLines="60" w:afterLines="60"/>
              <w:jc w:val="center"/>
              <w:rPr>
                <w:rFonts w:ascii="Times New Roman" w:hAnsi="Times New Roman" w:cs="Times New Roman"/>
                <w:sz w:val="22"/>
                <w:szCs w:val="22"/>
              </w:rPr>
            </w:pPr>
          </w:p>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50</w:t>
            </w:r>
          </w:p>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25</w:t>
            </w:r>
          </w:p>
        </w:tc>
      </w:tr>
      <w:tr w:rsidR="00322469" w:rsidRPr="00D853A7">
        <w:tc>
          <w:tcPr>
            <w:tcW w:w="565"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3</w:t>
            </w:r>
          </w:p>
        </w:tc>
        <w:tc>
          <w:tcPr>
            <w:tcW w:w="6806"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Максимальное расстояние от края основной проезжей части  улиц, местных или боковых проездов до линии застройки</w:t>
            </w:r>
          </w:p>
        </w:tc>
        <w:tc>
          <w:tcPr>
            <w:tcW w:w="709"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41"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25</w:t>
            </w:r>
          </w:p>
        </w:tc>
      </w:tr>
      <w:tr w:rsidR="00322469" w:rsidRPr="00D853A7">
        <w:tc>
          <w:tcPr>
            <w:tcW w:w="565"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4</w:t>
            </w:r>
          </w:p>
        </w:tc>
        <w:tc>
          <w:tcPr>
            <w:tcW w:w="6806"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Минимальный отступ жилых зданий от красной линии</w:t>
            </w:r>
          </w:p>
        </w:tc>
        <w:tc>
          <w:tcPr>
            <w:tcW w:w="709"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41"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3</w:t>
            </w:r>
          </w:p>
        </w:tc>
      </w:tr>
      <w:tr w:rsidR="00322469" w:rsidRPr="00D853A7">
        <w:tc>
          <w:tcPr>
            <w:tcW w:w="565"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5</w:t>
            </w:r>
          </w:p>
        </w:tc>
        <w:tc>
          <w:tcPr>
            <w:tcW w:w="6806"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Расстояние между длинными сторонами жилых зданий;</w:t>
            </w:r>
          </w:p>
          <w:p w:rsidR="00322469" w:rsidRPr="00D853A7" w:rsidRDefault="00322469" w:rsidP="009C33D9">
            <w:pPr>
              <w:ind w:firstLine="540"/>
              <w:rPr>
                <w:rFonts w:ascii="Times New Roman" w:hAnsi="Times New Roman" w:cs="Times New Roman"/>
                <w:sz w:val="22"/>
                <w:szCs w:val="22"/>
              </w:rPr>
            </w:pPr>
          </w:p>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 xml:space="preserve"> Расстояние между длинной стороной жилого здания и торцом жилого здания с окнами из жилых комнат </w:t>
            </w:r>
          </w:p>
          <w:p w:rsidR="00322469" w:rsidRPr="00D853A7" w:rsidRDefault="00322469" w:rsidP="00F92D6D">
            <w:pPr>
              <w:spacing w:beforeLines="60" w:afterLines="60"/>
              <w:rPr>
                <w:rFonts w:ascii="Times New Roman" w:hAnsi="Times New Roman" w:cs="Times New Roman"/>
                <w:sz w:val="22"/>
                <w:szCs w:val="22"/>
              </w:rPr>
            </w:pPr>
          </w:p>
        </w:tc>
        <w:tc>
          <w:tcPr>
            <w:tcW w:w="709" w:type="dxa"/>
          </w:tcPr>
          <w:p w:rsidR="00322469" w:rsidRPr="00D853A7" w:rsidRDefault="00322469" w:rsidP="00F92D6D">
            <w:pPr>
              <w:spacing w:beforeLines="60" w:afterLines="60"/>
              <w:jc w:val="center"/>
              <w:rPr>
                <w:rFonts w:ascii="Times New Roman" w:hAnsi="Times New Roman" w:cs="Times New Roman"/>
                <w:sz w:val="22"/>
                <w:szCs w:val="22"/>
              </w:rPr>
            </w:pPr>
          </w:p>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41"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20</w:t>
            </w:r>
          </w:p>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10</w:t>
            </w:r>
          </w:p>
          <w:p w:rsidR="00322469" w:rsidRPr="00D853A7" w:rsidRDefault="00322469" w:rsidP="00F92D6D">
            <w:pPr>
              <w:spacing w:beforeLines="60" w:afterLines="60"/>
              <w:jc w:val="center"/>
              <w:rPr>
                <w:rFonts w:ascii="Times New Roman" w:hAnsi="Times New Roman" w:cs="Times New Roman"/>
                <w:sz w:val="22"/>
                <w:szCs w:val="22"/>
              </w:rPr>
            </w:pPr>
          </w:p>
        </w:tc>
      </w:tr>
      <w:tr w:rsidR="00322469" w:rsidRPr="00D853A7">
        <w:tc>
          <w:tcPr>
            <w:tcW w:w="565"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6</w:t>
            </w:r>
          </w:p>
        </w:tc>
        <w:tc>
          <w:tcPr>
            <w:tcW w:w="6806"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 xml:space="preserve">Расстояние от площадки для мусоросборников до площадок для игр детей, отдыха взрослого населения и занятий физкультурой </w:t>
            </w:r>
          </w:p>
        </w:tc>
        <w:tc>
          <w:tcPr>
            <w:tcW w:w="709"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41"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20</w:t>
            </w:r>
          </w:p>
        </w:tc>
      </w:tr>
      <w:tr w:rsidR="00322469" w:rsidRPr="00D853A7">
        <w:tc>
          <w:tcPr>
            <w:tcW w:w="565"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7</w:t>
            </w:r>
          </w:p>
        </w:tc>
        <w:tc>
          <w:tcPr>
            <w:tcW w:w="6806"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Максимальное  количество этажей</w:t>
            </w:r>
          </w:p>
        </w:tc>
        <w:tc>
          <w:tcPr>
            <w:tcW w:w="709"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эт.</w:t>
            </w:r>
          </w:p>
        </w:tc>
        <w:tc>
          <w:tcPr>
            <w:tcW w:w="1241"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22</w:t>
            </w:r>
          </w:p>
        </w:tc>
      </w:tr>
    </w:tbl>
    <w:p w:rsidR="00322469" w:rsidRPr="00D853A7" w:rsidRDefault="00322469" w:rsidP="005A1724">
      <w:pPr>
        <w:pStyle w:val="NormalWeb"/>
        <w:ind w:firstLine="709"/>
        <w:rPr>
          <w:rStyle w:val="a7"/>
          <w:color w:val="auto"/>
          <w:sz w:val="22"/>
          <w:szCs w:val="22"/>
        </w:rPr>
      </w:pPr>
      <w:r w:rsidRPr="00D853A7">
        <w:rPr>
          <w:rStyle w:val="a7"/>
          <w:color w:val="auto"/>
          <w:sz w:val="22"/>
          <w:szCs w:val="22"/>
        </w:rPr>
        <w:t>Примечание</w:t>
      </w:r>
    </w:p>
    <w:p w:rsidR="00322469" w:rsidRPr="00D853A7" w:rsidRDefault="00322469" w:rsidP="005A1724">
      <w:pPr>
        <w:pStyle w:val="NormalWeb"/>
        <w:ind w:firstLine="709"/>
        <w:rPr>
          <w:sz w:val="22"/>
          <w:szCs w:val="22"/>
        </w:rPr>
      </w:pPr>
      <w:r w:rsidRPr="00D853A7">
        <w:rPr>
          <w:sz w:val="22"/>
          <w:szCs w:val="22"/>
        </w:rPr>
        <w:t>На территории зоны застройки многоэтажными и среднеэтажными жилыми домами автостоянки открытого типа для временного хранения легковых автомобилей следует предусматривать из расчета не менее чем для 40% индивидуальных легковых автомобилей, принадлежащих жителям, проживающим на данной территории.</w:t>
      </w:r>
    </w:p>
    <w:p w:rsidR="00322469" w:rsidRPr="00D853A7" w:rsidRDefault="00322469" w:rsidP="00017618">
      <w:pPr>
        <w:widowControl/>
        <w:tabs>
          <w:tab w:val="left" w:pos="0"/>
        </w:tabs>
        <w:autoSpaceDE/>
        <w:autoSpaceDN/>
        <w:adjustRightInd/>
        <w:ind w:firstLine="709"/>
        <w:rPr>
          <w:rFonts w:ascii="Times New Roman" w:hAnsi="Times New Roman" w:cs="Times New Roman"/>
          <w:b/>
          <w:bCs/>
          <w:sz w:val="22"/>
          <w:szCs w:val="22"/>
        </w:rPr>
      </w:pPr>
      <w:r w:rsidRPr="00D853A7">
        <w:rPr>
          <w:rFonts w:ascii="Times New Roman" w:hAnsi="Times New Roman" w:cs="Times New Roman"/>
          <w:sz w:val="22"/>
          <w:szCs w:val="22"/>
        </w:rPr>
        <w:t>Высота и конструкция ограждений определяются проектами застройки территорий земельных участков.</w:t>
      </w:r>
    </w:p>
    <w:p w:rsidR="00322469" w:rsidRPr="00D853A7" w:rsidRDefault="00322469" w:rsidP="005A1724">
      <w:pPr>
        <w:rPr>
          <w:color w:val="FF0000"/>
          <w:sz w:val="22"/>
          <w:szCs w:val="22"/>
        </w:rPr>
      </w:pPr>
    </w:p>
    <w:p w:rsidR="00322469" w:rsidRPr="00D853A7" w:rsidRDefault="00322469" w:rsidP="00986C0E">
      <w:pPr>
        <w:pStyle w:val="Heading4"/>
        <w:spacing w:before="0" w:after="0"/>
        <w:rPr>
          <w:sz w:val="22"/>
          <w:szCs w:val="22"/>
        </w:rPr>
      </w:pPr>
      <w:bookmarkStart w:id="129" w:name="_Toc325383412"/>
      <w:bookmarkStart w:id="130" w:name="_Toc352671591"/>
      <w:r w:rsidRPr="00D853A7">
        <w:rPr>
          <w:sz w:val="22"/>
          <w:szCs w:val="22"/>
        </w:rPr>
        <w:t>Статья 48.  Зона застройки индивидуальными  жилыми домами (Ж-2)</w:t>
      </w:r>
      <w:bookmarkEnd w:id="129"/>
      <w:bookmarkEnd w:id="130"/>
    </w:p>
    <w:p w:rsidR="00322469" w:rsidRPr="00D853A7" w:rsidRDefault="00322469" w:rsidP="00986C0E">
      <w:pPr>
        <w:pStyle w:val="NormalWeb"/>
        <w:ind w:firstLine="709"/>
        <w:rPr>
          <w:sz w:val="22"/>
          <w:szCs w:val="22"/>
        </w:rPr>
      </w:pPr>
    </w:p>
    <w:p w:rsidR="00322469" w:rsidRPr="00D853A7" w:rsidRDefault="00322469" w:rsidP="00986C0E">
      <w:pPr>
        <w:pStyle w:val="Subtitle"/>
        <w:spacing w:after="0"/>
        <w:rPr>
          <w:sz w:val="22"/>
          <w:szCs w:val="22"/>
        </w:rPr>
      </w:pPr>
      <w:r w:rsidRPr="00D853A7">
        <w:rPr>
          <w:sz w:val="22"/>
          <w:szCs w:val="22"/>
        </w:rPr>
        <w:t>Зона включает в себя участки территории Каменского сельсовета, предназначенные для застройки индивидуальными жилыми домами. При этом в застройке в пределах указанной зоны могут размещаться отдельные объекты социального и культурно-бытового обслуживания населения, преимущественно местного значения, а также необходимые объекты инженерной и транспортной инфраструктур.</w:t>
      </w:r>
    </w:p>
    <w:p w:rsidR="00322469" w:rsidRPr="00D853A7" w:rsidRDefault="00322469" w:rsidP="00986C0E">
      <w:pPr>
        <w:ind w:firstLine="709"/>
        <w:rPr>
          <w:rFonts w:ascii="Times New Roman" w:hAnsi="Times New Roman" w:cs="Times New Roman"/>
          <w:sz w:val="22"/>
          <w:szCs w:val="22"/>
        </w:rPr>
      </w:pPr>
    </w:p>
    <w:p w:rsidR="00322469" w:rsidRPr="00D853A7" w:rsidRDefault="00322469" w:rsidP="00986C0E">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разрешенного использования: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индивидуальные жилые дома с приусадебными земельными участками;</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отдельно стоящие жилые дома коттеджного типа на одну семью в 1-3 этажа с придомовыми земельными участками;</w:t>
      </w:r>
    </w:p>
    <w:p w:rsidR="00322469" w:rsidRPr="00D853A7" w:rsidRDefault="00322469" w:rsidP="00986C0E">
      <w:pPr>
        <w:pStyle w:val="Subtitle"/>
        <w:spacing w:after="0"/>
        <w:rPr>
          <w:sz w:val="22"/>
          <w:szCs w:val="22"/>
        </w:rPr>
      </w:pPr>
      <w:r w:rsidRPr="00D853A7">
        <w:rPr>
          <w:sz w:val="22"/>
          <w:szCs w:val="22"/>
        </w:rPr>
        <w:t>сблокированные жилые дома в 1–3 этажа с приквартирными земельными участками;</w:t>
      </w:r>
    </w:p>
    <w:p w:rsidR="00322469" w:rsidRPr="00D853A7" w:rsidRDefault="00322469" w:rsidP="00986C0E">
      <w:pPr>
        <w:pStyle w:val="Subtitle"/>
        <w:spacing w:after="0"/>
        <w:rPr>
          <w:sz w:val="22"/>
          <w:szCs w:val="22"/>
        </w:rPr>
      </w:pPr>
      <w:r w:rsidRPr="00D853A7">
        <w:rPr>
          <w:sz w:val="22"/>
          <w:szCs w:val="22"/>
        </w:rPr>
        <w:t>автомобильные дороги общего пользования;</w:t>
      </w:r>
    </w:p>
    <w:p w:rsidR="00322469" w:rsidRPr="00D853A7" w:rsidRDefault="00322469" w:rsidP="00986C0E">
      <w:pPr>
        <w:pStyle w:val="Subtitle"/>
        <w:spacing w:after="0"/>
        <w:rPr>
          <w:sz w:val="22"/>
          <w:szCs w:val="22"/>
        </w:rPr>
      </w:pPr>
      <w:r w:rsidRPr="00D853A7">
        <w:rPr>
          <w:sz w:val="22"/>
          <w:szCs w:val="22"/>
        </w:rPr>
        <w:t>элементы обустройства автомобильных дорог, тротуары.</w:t>
      </w:r>
    </w:p>
    <w:p w:rsidR="00322469" w:rsidRPr="00D853A7" w:rsidRDefault="00322469" w:rsidP="00986C0E">
      <w:pPr>
        <w:ind w:firstLine="709"/>
        <w:rPr>
          <w:rFonts w:ascii="Times New Roman" w:hAnsi="Times New Roman" w:cs="Times New Roman"/>
          <w:sz w:val="22"/>
          <w:szCs w:val="22"/>
        </w:rPr>
      </w:pPr>
    </w:p>
    <w:p w:rsidR="00322469" w:rsidRPr="00D853A7" w:rsidRDefault="00322469" w:rsidP="00986C0E">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разрешенные виды использования: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блокированные жилые дома в 2-4 этажа;</w:t>
      </w:r>
    </w:p>
    <w:p w:rsidR="00322469" w:rsidRPr="00D853A7" w:rsidRDefault="00322469" w:rsidP="00986C0E">
      <w:pPr>
        <w:pStyle w:val="Subtitle"/>
        <w:spacing w:after="0"/>
        <w:rPr>
          <w:sz w:val="22"/>
          <w:szCs w:val="22"/>
        </w:rPr>
      </w:pPr>
      <w:r w:rsidRPr="00D853A7">
        <w:rPr>
          <w:sz w:val="22"/>
          <w:szCs w:val="22"/>
        </w:rPr>
        <w:t>дома-интернаты для престарелых и инвалидов, детские дома;</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общественные здания административного назначения;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учреждения социальной защиты;</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предприятия общественного питания некруглосуточного функционирования, не ухудшающие условия жизни жильцов (кафе, столовые, закусочные);</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амбулаторно-поликлинические учреждения, аптеки;</w:t>
      </w:r>
    </w:p>
    <w:p w:rsidR="00322469" w:rsidRPr="00D853A7" w:rsidRDefault="00322469" w:rsidP="00986C0E">
      <w:pPr>
        <w:pStyle w:val="Subtitle"/>
        <w:spacing w:after="0"/>
        <w:rPr>
          <w:sz w:val="22"/>
          <w:szCs w:val="22"/>
        </w:rPr>
      </w:pPr>
      <w:r w:rsidRPr="00D853A7">
        <w:rPr>
          <w:sz w:val="22"/>
          <w:szCs w:val="22"/>
        </w:rPr>
        <w:t>здания филиалов и отделения банков и страховых компаний;</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гостиницы;</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культовые объекты;</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учреждения жилищно-коммунального хозяйства, МЧС;</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объекты индивидуальной трудовой деятельности;</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клубы по интересам, центры досуговых занятий;</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ветлечебницы без постоянного содержания животных.</w:t>
      </w:r>
    </w:p>
    <w:p w:rsidR="00322469" w:rsidRPr="00D853A7" w:rsidRDefault="00322469" w:rsidP="00986C0E">
      <w:pPr>
        <w:ind w:firstLine="709"/>
        <w:rPr>
          <w:rFonts w:ascii="Times New Roman" w:hAnsi="Times New Roman" w:cs="Times New Roman"/>
          <w:sz w:val="22"/>
          <w:szCs w:val="22"/>
        </w:rPr>
      </w:pPr>
    </w:p>
    <w:p w:rsidR="00322469" w:rsidRPr="00D853A7" w:rsidRDefault="00322469" w:rsidP="00986C0E">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разрешенного использования: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хозяйственные постройки (в том числе для содержания птицы и скота);</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пристроенные к жилым домам и отдельно стоящие на индивидуальных земельных участках гаражи для постоянного хранения автотранспорта;</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автономные источники теплоснабжения;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теплицы и оранжереи индивидуального пользования;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детские дошкольные учреждения;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школы общеобразовательные;</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детские площадки, площадки для отдыха, занятий физкультурой (спортом) с элементами озеленения;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магазины товаров повседневного спроса (первой необходимости), торговые киоски, павильоны (торговой площадью до 100 м</w:t>
      </w:r>
      <w:r w:rsidRPr="00D853A7">
        <w:rPr>
          <w:rFonts w:ascii="Times New Roman" w:hAnsi="Times New Roman" w:cs="Times New Roman"/>
          <w:sz w:val="22"/>
          <w:szCs w:val="22"/>
          <w:vertAlign w:val="superscript"/>
        </w:rPr>
        <w:t>2</w:t>
      </w:r>
      <w:r w:rsidRPr="00D853A7">
        <w:rPr>
          <w:rFonts w:ascii="Times New Roman" w:hAnsi="Times New Roman" w:cs="Times New Roman"/>
          <w:sz w:val="22"/>
          <w:szCs w:val="22"/>
        </w:rPr>
        <w:t>);</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объекты бытового обслуживания;</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отделения и пункты почтовой связи, телеграфной связи;</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площадки для выгула собак;</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площадки для мусоросборников;</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ограждения вдоль улиц, ограждения между земельными участками.</w:t>
      </w:r>
    </w:p>
    <w:p w:rsidR="00322469" w:rsidRPr="00D853A7" w:rsidRDefault="00322469" w:rsidP="00A15612">
      <w:pPr>
        <w:pStyle w:val="Subtitle"/>
        <w:spacing w:after="0"/>
        <w:rPr>
          <w:sz w:val="22"/>
          <w:szCs w:val="22"/>
        </w:rPr>
      </w:pPr>
      <w:r w:rsidRPr="00D853A7">
        <w:rPr>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904FC4">
      <w:pPr>
        <w:ind w:firstLine="709"/>
        <w:rPr>
          <w:rFonts w:ascii="Times New Roman" w:hAnsi="Times New Roman" w:cs="Times New Roman"/>
          <w:sz w:val="22"/>
          <w:szCs w:val="22"/>
        </w:rPr>
      </w:pPr>
      <w:r w:rsidRPr="00D853A7">
        <w:rPr>
          <w:rFonts w:ascii="Times New Roman" w:hAnsi="Times New Roman" w:cs="Times New Roman"/>
          <w:sz w:val="22"/>
          <w:szCs w:val="22"/>
        </w:rPr>
        <w:t>объекты благоустройства и озеленения территории, средства визуальной информации;</w:t>
      </w:r>
    </w:p>
    <w:p w:rsidR="00322469" w:rsidRPr="00D853A7" w:rsidRDefault="00322469" w:rsidP="0094671D">
      <w:pPr>
        <w:ind w:firstLine="709"/>
        <w:rPr>
          <w:rFonts w:ascii="Times New Roman" w:hAnsi="Times New Roman" w:cs="Times New Roman"/>
          <w:sz w:val="22"/>
          <w:szCs w:val="22"/>
        </w:rPr>
      </w:pPr>
      <w:r w:rsidRPr="00D853A7">
        <w:rPr>
          <w:rFonts w:ascii="Times New Roman" w:hAnsi="Times New Roman" w:cs="Times New Roman"/>
          <w:sz w:val="22"/>
          <w:szCs w:val="22"/>
        </w:rPr>
        <w:t>гостевые автостоянки, парковки автотранспорта перед объектами обслуживания.</w:t>
      </w:r>
    </w:p>
    <w:p w:rsidR="00322469" w:rsidRPr="00D853A7" w:rsidRDefault="00322469" w:rsidP="00986C0E">
      <w:pPr>
        <w:jc w:val="center"/>
        <w:rPr>
          <w:rFonts w:ascii="Times New Roman" w:hAnsi="Times New Roman" w:cs="Times New Roman"/>
          <w:b/>
          <w:bCs/>
          <w:i/>
          <w:iCs/>
          <w:sz w:val="22"/>
          <w:szCs w:val="22"/>
        </w:rPr>
      </w:pPr>
    </w:p>
    <w:p w:rsidR="00322469" w:rsidRPr="00D853A7" w:rsidRDefault="00322469" w:rsidP="00986C0E">
      <w:pPr>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406"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133"/>
        <w:gridCol w:w="600"/>
        <w:gridCol w:w="1106"/>
      </w:tblGrid>
      <w:tr w:rsidR="00322469" w:rsidRPr="00D853A7">
        <w:trPr>
          <w:trHeight w:val="539"/>
        </w:trPr>
        <w:tc>
          <w:tcPr>
            <w:tcW w:w="567" w:type="dxa"/>
          </w:tcPr>
          <w:p w:rsidR="00322469" w:rsidRPr="00D853A7" w:rsidRDefault="00322469" w:rsidP="00C903F9">
            <w:pPr>
              <w:ind w:left="-57" w:right="-57"/>
              <w:jc w:val="center"/>
              <w:rPr>
                <w:rFonts w:ascii="Times New Roman" w:hAnsi="Times New Roman" w:cs="Times New Roman"/>
                <w:sz w:val="22"/>
                <w:szCs w:val="22"/>
              </w:rPr>
            </w:pPr>
            <w:r w:rsidRPr="00D853A7">
              <w:rPr>
                <w:rFonts w:ascii="Times New Roman" w:hAnsi="Times New Roman" w:cs="Times New Roman"/>
                <w:b/>
                <w:bCs/>
                <w:i/>
                <w:iCs/>
                <w:sz w:val="22"/>
                <w:szCs w:val="22"/>
              </w:rPr>
              <w:tab/>
            </w:r>
          </w:p>
          <w:p w:rsidR="00322469" w:rsidRPr="00D853A7" w:rsidRDefault="00322469" w:rsidP="00C903F9">
            <w:pPr>
              <w:ind w:left="-57" w:right="-57"/>
              <w:jc w:val="center"/>
              <w:rPr>
                <w:rFonts w:ascii="Times New Roman" w:hAnsi="Times New Roman" w:cs="Times New Roman"/>
                <w:sz w:val="22"/>
                <w:szCs w:val="22"/>
              </w:rPr>
            </w:pPr>
            <w:r w:rsidRPr="00D853A7">
              <w:rPr>
                <w:rFonts w:ascii="Times New Roman" w:hAnsi="Times New Roman" w:cs="Times New Roman"/>
                <w:sz w:val="22"/>
                <w:szCs w:val="22"/>
              </w:rPr>
              <w:t>1</w:t>
            </w:r>
          </w:p>
        </w:tc>
        <w:tc>
          <w:tcPr>
            <w:tcW w:w="7133" w:type="dxa"/>
          </w:tcPr>
          <w:p w:rsidR="00322469" w:rsidRPr="00D853A7" w:rsidRDefault="00322469" w:rsidP="00C903F9">
            <w:pPr>
              <w:rPr>
                <w:rFonts w:ascii="Times New Roman" w:hAnsi="Times New Roman" w:cs="Times New Roman"/>
                <w:sz w:val="22"/>
                <w:szCs w:val="22"/>
              </w:rPr>
            </w:pPr>
            <w:r w:rsidRPr="00D853A7">
              <w:rPr>
                <w:rFonts w:ascii="Times New Roman" w:hAnsi="Times New Roman" w:cs="Times New Roman"/>
                <w:sz w:val="22"/>
                <w:szCs w:val="22"/>
              </w:rPr>
              <w:t xml:space="preserve">Размеры земельных участков для индивидуального жилищного строительства </w:t>
            </w:r>
          </w:p>
        </w:tc>
        <w:tc>
          <w:tcPr>
            <w:tcW w:w="600" w:type="dxa"/>
          </w:tcPr>
          <w:p w:rsidR="00322469" w:rsidRPr="00D853A7" w:rsidRDefault="00322469" w:rsidP="00C903F9">
            <w:pPr>
              <w:jc w:val="center"/>
              <w:rPr>
                <w:rFonts w:ascii="Times New Roman" w:hAnsi="Times New Roman" w:cs="Times New Roman"/>
                <w:sz w:val="22"/>
                <w:szCs w:val="22"/>
                <w:vertAlign w:val="superscript"/>
              </w:rPr>
            </w:pPr>
            <w:r w:rsidRPr="00D853A7">
              <w:rPr>
                <w:rFonts w:ascii="Times New Roman" w:hAnsi="Times New Roman" w:cs="Times New Roman"/>
                <w:sz w:val="22"/>
                <w:szCs w:val="22"/>
              </w:rPr>
              <w:t>га</w:t>
            </w:r>
          </w:p>
          <w:p w:rsidR="00322469" w:rsidRPr="00D853A7" w:rsidRDefault="00322469" w:rsidP="00C903F9">
            <w:pPr>
              <w:jc w:val="center"/>
              <w:rPr>
                <w:rFonts w:ascii="Times New Roman" w:hAnsi="Times New Roman" w:cs="Times New Roman"/>
                <w:sz w:val="22"/>
                <w:szCs w:val="22"/>
              </w:rPr>
            </w:pPr>
          </w:p>
          <w:p w:rsidR="00322469" w:rsidRPr="00D853A7" w:rsidRDefault="00322469" w:rsidP="00C903F9">
            <w:pPr>
              <w:jc w:val="center"/>
              <w:rPr>
                <w:rFonts w:ascii="Times New Roman" w:hAnsi="Times New Roman" w:cs="Times New Roman"/>
                <w:sz w:val="22"/>
                <w:szCs w:val="22"/>
              </w:rPr>
            </w:pPr>
          </w:p>
        </w:tc>
        <w:tc>
          <w:tcPr>
            <w:tcW w:w="1106" w:type="dxa"/>
          </w:tcPr>
          <w:p w:rsidR="00322469" w:rsidRPr="00D853A7" w:rsidRDefault="00322469" w:rsidP="00C903F9">
            <w:pPr>
              <w:rPr>
                <w:rFonts w:ascii="Times New Roman" w:hAnsi="Times New Roman" w:cs="Times New Roman"/>
                <w:sz w:val="22"/>
                <w:szCs w:val="22"/>
              </w:rPr>
            </w:pPr>
            <w:r w:rsidRPr="00D853A7">
              <w:rPr>
                <w:rFonts w:ascii="Times New Roman" w:hAnsi="Times New Roman" w:cs="Times New Roman"/>
                <w:sz w:val="22"/>
                <w:szCs w:val="22"/>
              </w:rPr>
              <w:t xml:space="preserve">0,06-0,20  </w:t>
            </w:r>
          </w:p>
        </w:tc>
      </w:tr>
      <w:tr w:rsidR="00322469" w:rsidRPr="00D853A7">
        <w:tc>
          <w:tcPr>
            <w:tcW w:w="567"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2</w:t>
            </w:r>
          </w:p>
        </w:tc>
        <w:tc>
          <w:tcPr>
            <w:tcW w:w="7133" w:type="dxa"/>
          </w:tcPr>
          <w:p w:rsidR="00322469" w:rsidRPr="00D853A7" w:rsidRDefault="00322469" w:rsidP="00C903F9">
            <w:pPr>
              <w:rPr>
                <w:rFonts w:ascii="Times New Roman" w:hAnsi="Times New Roman" w:cs="Times New Roman"/>
                <w:sz w:val="22"/>
                <w:szCs w:val="22"/>
              </w:rPr>
            </w:pPr>
            <w:r w:rsidRPr="00D853A7">
              <w:rPr>
                <w:rFonts w:ascii="Times New Roman" w:hAnsi="Times New Roman" w:cs="Times New Roman"/>
                <w:sz w:val="22"/>
                <w:szCs w:val="22"/>
              </w:rPr>
              <w:t xml:space="preserve">Минимальное расстояние от жилого дома до красной линии улиц. </w:t>
            </w:r>
          </w:p>
        </w:tc>
        <w:tc>
          <w:tcPr>
            <w:tcW w:w="600"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106"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5</w:t>
            </w:r>
          </w:p>
        </w:tc>
      </w:tr>
      <w:tr w:rsidR="00322469" w:rsidRPr="00D853A7">
        <w:tc>
          <w:tcPr>
            <w:tcW w:w="567"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3</w:t>
            </w:r>
          </w:p>
        </w:tc>
        <w:tc>
          <w:tcPr>
            <w:tcW w:w="7133"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от жилого дома до красной линии проездов</w:t>
            </w:r>
          </w:p>
        </w:tc>
        <w:tc>
          <w:tcPr>
            <w:tcW w:w="600"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106"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3</w:t>
            </w:r>
          </w:p>
        </w:tc>
      </w:tr>
      <w:tr w:rsidR="00322469" w:rsidRPr="00D853A7">
        <w:tc>
          <w:tcPr>
            <w:tcW w:w="567"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4</w:t>
            </w:r>
          </w:p>
        </w:tc>
        <w:tc>
          <w:tcPr>
            <w:tcW w:w="7133"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 xml:space="preserve">Минимальное расстояние от жилого дома до границы соседнего участка </w:t>
            </w:r>
          </w:p>
        </w:tc>
        <w:tc>
          <w:tcPr>
            <w:tcW w:w="600"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106"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3</w:t>
            </w:r>
          </w:p>
        </w:tc>
      </w:tr>
      <w:tr w:rsidR="00322469" w:rsidRPr="00D853A7">
        <w:tc>
          <w:tcPr>
            <w:tcW w:w="567"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5</w:t>
            </w:r>
          </w:p>
        </w:tc>
        <w:tc>
          <w:tcPr>
            <w:tcW w:w="7133"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Расстояние от хозяйственных построек  до красных линий улиц и проездов.</w:t>
            </w:r>
          </w:p>
        </w:tc>
        <w:tc>
          <w:tcPr>
            <w:tcW w:w="600"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106"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5</w:t>
            </w:r>
          </w:p>
        </w:tc>
      </w:tr>
      <w:tr w:rsidR="00322469" w:rsidRPr="00D853A7">
        <w:tc>
          <w:tcPr>
            <w:tcW w:w="567"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6</w:t>
            </w:r>
          </w:p>
        </w:tc>
        <w:tc>
          <w:tcPr>
            <w:tcW w:w="7133"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 xml:space="preserve">Минимальное расстояние от бань, гаражей и других  построек до соседнего участка </w:t>
            </w:r>
          </w:p>
        </w:tc>
        <w:tc>
          <w:tcPr>
            <w:tcW w:w="600"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106"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1</w:t>
            </w:r>
          </w:p>
        </w:tc>
      </w:tr>
      <w:tr w:rsidR="00322469" w:rsidRPr="00D853A7">
        <w:tc>
          <w:tcPr>
            <w:tcW w:w="567"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7</w:t>
            </w:r>
          </w:p>
        </w:tc>
        <w:tc>
          <w:tcPr>
            <w:tcW w:w="7133" w:type="dxa"/>
          </w:tcPr>
          <w:p w:rsidR="00322469" w:rsidRPr="00D853A7" w:rsidRDefault="00322469" w:rsidP="00F92D6D">
            <w:pPr>
              <w:spacing w:beforeLines="60" w:afterLines="60"/>
              <w:rPr>
                <w:rFonts w:ascii="Times New Roman" w:hAnsi="Times New Roman" w:cs="Times New Roman"/>
                <w:sz w:val="22"/>
                <w:szCs w:val="22"/>
              </w:rPr>
            </w:pPr>
            <w:r w:rsidRPr="00D853A7">
              <w:rPr>
                <w:rFonts w:ascii="Times New Roman" w:hAnsi="Times New Roman" w:cs="Times New Roman"/>
                <w:sz w:val="22"/>
                <w:szCs w:val="22"/>
              </w:rPr>
              <w:t xml:space="preserve">Минимальное расстояние от окон жилых комнат до стен соседнего дома и хозяйственных построек, расположенных на соседних земельных участках </w:t>
            </w:r>
          </w:p>
        </w:tc>
        <w:tc>
          <w:tcPr>
            <w:tcW w:w="600"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106"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6</w:t>
            </w:r>
          </w:p>
        </w:tc>
      </w:tr>
      <w:tr w:rsidR="00322469" w:rsidRPr="00D853A7">
        <w:tc>
          <w:tcPr>
            <w:tcW w:w="567" w:type="dxa"/>
          </w:tcPr>
          <w:p w:rsidR="00322469" w:rsidRPr="00D853A7" w:rsidRDefault="00322469" w:rsidP="00F92D6D">
            <w:pPr>
              <w:spacing w:beforeLines="60" w:afterLines="60"/>
              <w:jc w:val="center"/>
              <w:rPr>
                <w:rFonts w:ascii="Times New Roman" w:hAnsi="Times New Roman" w:cs="Times New Roman"/>
                <w:sz w:val="22"/>
                <w:szCs w:val="22"/>
              </w:rPr>
            </w:pPr>
            <w:r w:rsidRPr="00D853A7">
              <w:rPr>
                <w:rFonts w:ascii="Times New Roman" w:hAnsi="Times New Roman" w:cs="Times New Roman"/>
                <w:sz w:val="22"/>
                <w:szCs w:val="22"/>
              </w:rPr>
              <w:t>8</w:t>
            </w:r>
          </w:p>
        </w:tc>
        <w:tc>
          <w:tcPr>
            <w:tcW w:w="7133" w:type="dxa"/>
          </w:tcPr>
          <w:p w:rsidR="00322469" w:rsidRPr="00D853A7" w:rsidRDefault="00322469" w:rsidP="00C903F9">
            <w:pPr>
              <w:pStyle w:val="a5"/>
              <w:tabs>
                <w:tab w:val="left" w:pos="0"/>
                <w:tab w:val="left" w:pos="980"/>
              </w:tabs>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между длинными сторонами жилых зданий высотой:</w:t>
            </w:r>
          </w:p>
          <w:p w:rsidR="00322469" w:rsidRPr="00D853A7" w:rsidRDefault="00322469" w:rsidP="00C903F9">
            <w:pPr>
              <w:pStyle w:val="a5"/>
              <w:tabs>
                <w:tab w:val="left" w:pos="0"/>
                <w:tab w:val="left" w:pos="980"/>
              </w:tabs>
              <w:rPr>
                <w:rFonts w:ascii="Times New Roman" w:hAnsi="Times New Roman" w:cs="Times New Roman"/>
                <w:sz w:val="22"/>
                <w:szCs w:val="22"/>
              </w:rPr>
            </w:pPr>
            <w:r w:rsidRPr="00D853A7">
              <w:rPr>
                <w:rFonts w:ascii="Times New Roman" w:hAnsi="Times New Roman" w:cs="Times New Roman"/>
                <w:sz w:val="22"/>
                <w:szCs w:val="22"/>
              </w:rPr>
              <w:t xml:space="preserve"> 1 – 3 этажа</w:t>
            </w:r>
          </w:p>
          <w:p w:rsidR="00322469" w:rsidRPr="00D853A7" w:rsidRDefault="00322469" w:rsidP="00C903F9">
            <w:pPr>
              <w:rPr>
                <w:rFonts w:ascii="Times New Roman" w:hAnsi="Times New Roman" w:cs="Times New Roman"/>
                <w:sz w:val="22"/>
                <w:szCs w:val="22"/>
              </w:rPr>
            </w:pPr>
            <w:r w:rsidRPr="00D853A7">
              <w:rPr>
                <w:rFonts w:ascii="Times New Roman" w:hAnsi="Times New Roman" w:cs="Times New Roman"/>
                <w:sz w:val="22"/>
                <w:szCs w:val="22"/>
              </w:rPr>
              <w:t xml:space="preserve">4 этажа и выше </w:t>
            </w:r>
          </w:p>
          <w:p w:rsidR="00322469" w:rsidRPr="00D853A7" w:rsidRDefault="00322469" w:rsidP="00C903F9">
            <w:pPr>
              <w:rPr>
                <w:rFonts w:ascii="Times New Roman" w:hAnsi="Times New Roman" w:cs="Times New Roman"/>
                <w:sz w:val="22"/>
                <w:szCs w:val="22"/>
              </w:rPr>
            </w:pPr>
          </w:p>
        </w:tc>
        <w:tc>
          <w:tcPr>
            <w:tcW w:w="600" w:type="dxa"/>
          </w:tcPr>
          <w:p w:rsidR="00322469" w:rsidRPr="00D853A7" w:rsidRDefault="00322469" w:rsidP="00C903F9">
            <w:pPr>
              <w:jc w:val="center"/>
              <w:rPr>
                <w:rFonts w:ascii="Times New Roman" w:hAnsi="Times New Roman" w:cs="Times New Roman"/>
                <w:sz w:val="22"/>
                <w:szCs w:val="22"/>
              </w:rPr>
            </w:pPr>
          </w:p>
          <w:p w:rsidR="00322469" w:rsidRPr="00D853A7" w:rsidRDefault="00322469" w:rsidP="00C903F9">
            <w:pPr>
              <w:jc w:val="center"/>
              <w:rPr>
                <w:rFonts w:ascii="Times New Roman" w:hAnsi="Times New Roman" w:cs="Times New Roman"/>
                <w:sz w:val="22"/>
                <w:szCs w:val="22"/>
              </w:rPr>
            </w:pPr>
          </w:p>
          <w:p w:rsidR="00322469" w:rsidRPr="00D853A7" w:rsidRDefault="00322469" w:rsidP="00C903F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106" w:type="dxa"/>
          </w:tcPr>
          <w:p w:rsidR="00322469" w:rsidRPr="00D853A7" w:rsidRDefault="00322469" w:rsidP="00C903F9">
            <w:pPr>
              <w:jc w:val="center"/>
              <w:rPr>
                <w:rFonts w:ascii="Times New Roman" w:hAnsi="Times New Roman" w:cs="Times New Roman"/>
                <w:sz w:val="22"/>
                <w:szCs w:val="22"/>
              </w:rPr>
            </w:pPr>
          </w:p>
          <w:p w:rsidR="00322469" w:rsidRPr="00D853A7" w:rsidRDefault="00322469" w:rsidP="00C903F9">
            <w:pPr>
              <w:jc w:val="center"/>
              <w:rPr>
                <w:rFonts w:ascii="Times New Roman" w:hAnsi="Times New Roman" w:cs="Times New Roman"/>
                <w:sz w:val="22"/>
                <w:szCs w:val="22"/>
              </w:rPr>
            </w:pPr>
          </w:p>
          <w:p w:rsidR="00322469" w:rsidRPr="00D853A7" w:rsidRDefault="00322469" w:rsidP="00C903F9">
            <w:pPr>
              <w:jc w:val="center"/>
              <w:rPr>
                <w:rFonts w:ascii="Times New Roman" w:hAnsi="Times New Roman" w:cs="Times New Roman"/>
                <w:sz w:val="22"/>
                <w:szCs w:val="22"/>
              </w:rPr>
            </w:pPr>
            <w:r w:rsidRPr="00D853A7">
              <w:rPr>
                <w:rFonts w:ascii="Times New Roman" w:hAnsi="Times New Roman" w:cs="Times New Roman"/>
                <w:sz w:val="22"/>
                <w:szCs w:val="22"/>
              </w:rPr>
              <w:t xml:space="preserve">15 </w:t>
            </w:r>
          </w:p>
          <w:p w:rsidR="00322469" w:rsidRPr="00D853A7" w:rsidRDefault="00322469" w:rsidP="00C903F9">
            <w:pPr>
              <w:jc w:val="center"/>
              <w:rPr>
                <w:rFonts w:ascii="Times New Roman" w:hAnsi="Times New Roman" w:cs="Times New Roman"/>
                <w:sz w:val="22"/>
                <w:szCs w:val="22"/>
              </w:rPr>
            </w:pPr>
            <w:r w:rsidRPr="00D853A7">
              <w:rPr>
                <w:rFonts w:ascii="Times New Roman" w:hAnsi="Times New Roman" w:cs="Times New Roman"/>
                <w:sz w:val="22"/>
                <w:szCs w:val="22"/>
              </w:rPr>
              <w:t>20</w:t>
            </w:r>
          </w:p>
        </w:tc>
      </w:tr>
    </w:tbl>
    <w:p w:rsidR="00322469" w:rsidRPr="00D853A7" w:rsidRDefault="00322469" w:rsidP="00087322">
      <w:pPr>
        <w:widowControl/>
        <w:tabs>
          <w:tab w:val="left" w:pos="0"/>
        </w:tabs>
        <w:autoSpaceDE/>
        <w:autoSpaceDN/>
        <w:adjustRightInd/>
        <w:ind w:left="1080"/>
        <w:rPr>
          <w:rFonts w:ascii="Times New Roman" w:hAnsi="Times New Roman" w:cs="Times New Roman"/>
          <w:b/>
          <w:bCs/>
          <w:sz w:val="22"/>
          <w:szCs w:val="22"/>
        </w:rPr>
      </w:pPr>
      <w:r w:rsidRPr="00D853A7">
        <w:rPr>
          <w:rFonts w:ascii="Times New Roman" w:hAnsi="Times New Roman" w:cs="Times New Roman"/>
          <w:b/>
          <w:bCs/>
          <w:sz w:val="22"/>
          <w:szCs w:val="22"/>
        </w:rPr>
        <w:t>Примечание</w:t>
      </w:r>
    </w:p>
    <w:p w:rsidR="00322469" w:rsidRPr="00D853A7" w:rsidRDefault="00322469" w:rsidP="00DE1B39">
      <w:pPr>
        <w:ind w:firstLine="540"/>
        <w:rPr>
          <w:rFonts w:ascii="Times New Roman" w:hAnsi="Times New Roman" w:cs="Times New Roman"/>
          <w:b/>
          <w:bCs/>
          <w:sz w:val="22"/>
          <w:szCs w:val="22"/>
        </w:rPr>
      </w:pPr>
      <w:r w:rsidRPr="00D853A7">
        <w:rPr>
          <w:rFonts w:ascii="Times New Roman" w:hAnsi="Times New Roman" w:cs="Times New Roman"/>
          <w:sz w:val="22"/>
          <w:szCs w:val="22"/>
        </w:rPr>
        <w:t>На территории зоны застройки индивидуальными  жилыми домами следует предусматривать 100-процентную обеспеченность машино-местами для хранения и парковки индивидуальных легковых автомобилей, принадлежащих жителям, проживающим на данной территории.</w:t>
      </w:r>
      <w:r w:rsidRPr="00D853A7">
        <w:rPr>
          <w:rFonts w:ascii="Times New Roman" w:hAnsi="Times New Roman" w:cs="Times New Roman"/>
          <w:b/>
          <w:bCs/>
          <w:sz w:val="22"/>
          <w:szCs w:val="22"/>
        </w:rPr>
        <w:t xml:space="preserve"> </w:t>
      </w:r>
    </w:p>
    <w:p w:rsidR="00322469" w:rsidRPr="00D853A7" w:rsidRDefault="00322469" w:rsidP="00017618">
      <w:pPr>
        <w:widowControl/>
        <w:tabs>
          <w:tab w:val="left" w:pos="0"/>
        </w:tabs>
        <w:autoSpaceDE/>
        <w:autoSpaceDN/>
        <w:adjustRightInd/>
        <w:ind w:firstLine="709"/>
        <w:rPr>
          <w:rFonts w:ascii="Times New Roman" w:hAnsi="Times New Roman" w:cs="Times New Roman"/>
          <w:b/>
          <w:bCs/>
          <w:sz w:val="22"/>
          <w:szCs w:val="22"/>
        </w:rPr>
      </w:pPr>
      <w:r w:rsidRPr="00D853A7">
        <w:rPr>
          <w:rFonts w:ascii="Times New Roman" w:hAnsi="Times New Roman" w:cs="Times New Roman"/>
          <w:sz w:val="22"/>
          <w:szCs w:val="22"/>
        </w:rPr>
        <w:t>Высота и конструкция ограждений определяются проектами застройки территорий земельных участков.</w:t>
      </w:r>
    </w:p>
    <w:p w:rsidR="00322469" w:rsidRPr="00D853A7" w:rsidRDefault="00322469" w:rsidP="00017618">
      <w:pPr>
        <w:pStyle w:val="Heading4"/>
        <w:rPr>
          <w:sz w:val="22"/>
          <w:szCs w:val="22"/>
        </w:rPr>
      </w:pPr>
      <w:bookmarkStart w:id="131" w:name="_Toc342913067"/>
      <w:bookmarkStart w:id="132" w:name="_Toc352671592"/>
      <w:r w:rsidRPr="00D853A7">
        <w:rPr>
          <w:sz w:val="22"/>
          <w:szCs w:val="22"/>
        </w:rPr>
        <w:t>Статья 49. Зона объектов дошкольного, начального общего и среднего (полного) общего образования (Ж-3)</w:t>
      </w:r>
      <w:bookmarkEnd w:id="131"/>
      <w:bookmarkEnd w:id="132"/>
    </w:p>
    <w:p w:rsidR="00322469" w:rsidRPr="00D853A7" w:rsidRDefault="00322469" w:rsidP="00017618">
      <w:pPr>
        <w:pStyle w:val="NormalWeb"/>
        <w:ind w:firstLine="709"/>
        <w:rPr>
          <w:b/>
          <w:bCs/>
          <w:sz w:val="22"/>
          <w:szCs w:val="22"/>
        </w:rPr>
      </w:pP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размещения образовательных учреждений и объектов просветительной деятельности.</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В зоне допускается размещение объектов социального и культурного обслуживания населения, необходимых объектов инженерной и транспортной инфраструктур.</w:t>
      </w:r>
    </w:p>
    <w:p w:rsidR="00322469" w:rsidRPr="00D853A7" w:rsidRDefault="00322469" w:rsidP="00017618">
      <w:pPr>
        <w:rPr>
          <w:rFonts w:ascii="Times New Roman" w:hAnsi="Times New Roman" w:cs="Times New Roman"/>
          <w:sz w:val="22"/>
          <w:szCs w:val="22"/>
        </w:rPr>
      </w:pPr>
    </w:p>
    <w:p w:rsidR="00322469" w:rsidRPr="00D853A7" w:rsidRDefault="00322469" w:rsidP="00017618">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разрешённого использования:</w:t>
      </w:r>
    </w:p>
    <w:p w:rsidR="00322469" w:rsidRPr="00D853A7" w:rsidRDefault="00322469" w:rsidP="00017618">
      <w:pPr>
        <w:pStyle w:val="Subtitle"/>
        <w:spacing w:after="0"/>
        <w:rPr>
          <w:sz w:val="22"/>
          <w:szCs w:val="22"/>
        </w:rPr>
      </w:pPr>
      <w:r w:rsidRPr="00D853A7">
        <w:rPr>
          <w:sz w:val="22"/>
          <w:szCs w:val="22"/>
        </w:rPr>
        <w:t>объекты дошкольного, начального и среднего (полного) общего образования;</w:t>
      </w:r>
    </w:p>
    <w:p w:rsidR="00322469" w:rsidRPr="00D853A7" w:rsidRDefault="00322469" w:rsidP="00017618">
      <w:pPr>
        <w:pStyle w:val="Subtitle"/>
        <w:spacing w:after="0"/>
        <w:rPr>
          <w:sz w:val="22"/>
          <w:szCs w:val="22"/>
        </w:rPr>
      </w:pPr>
      <w:r w:rsidRPr="00D853A7">
        <w:rPr>
          <w:sz w:val="22"/>
          <w:szCs w:val="22"/>
        </w:rPr>
        <w:t>учебно-лабораторные, учебно-производственные мастерские;</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 xml:space="preserve">школы-интернаты.         </w:t>
      </w:r>
    </w:p>
    <w:p w:rsidR="00322469" w:rsidRPr="00D853A7" w:rsidRDefault="00322469" w:rsidP="00017618">
      <w:pPr>
        <w:rPr>
          <w:rFonts w:ascii="Times New Roman" w:hAnsi="Times New Roman" w:cs="Times New Roman"/>
          <w:sz w:val="22"/>
          <w:szCs w:val="22"/>
        </w:rPr>
      </w:pPr>
    </w:p>
    <w:p w:rsidR="00322469" w:rsidRPr="00D853A7" w:rsidRDefault="00322469" w:rsidP="00017618">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разрешённые виды использования:</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амбулаторно-поликлинические учреждения;</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конфессиональные объекты;</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временные торговые объекты;</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открытые автостоянки для временного хранения индивидуальных легковых автомобилей.</w:t>
      </w:r>
    </w:p>
    <w:p w:rsidR="00322469" w:rsidRPr="00D853A7" w:rsidRDefault="00322469" w:rsidP="00017618">
      <w:pPr>
        <w:rPr>
          <w:rFonts w:ascii="Times New Roman" w:hAnsi="Times New Roman" w:cs="Times New Roman"/>
          <w:sz w:val="22"/>
          <w:szCs w:val="22"/>
        </w:rPr>
      </w:pPr>
    </w:p>
    <w:p w:rsidR="00322469" w:rsidRPr="00D853A7" w:rsidRDefault="00322469" w:rsidP="00017618">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017618">
      <w:pPr>
        <w:pStyle w:val="Subtitle"/>
        <w:spacing w:after="0"/>
        <w:rPr>
          <w:sz w:val="22"/>
          <w:szCs w:val="22"/>
        </w:rPr>
      </w:pPr>
      <w:r w:rsidRPr="00D853A7">
        <w:rPr>
          <w:sz w:val="22"/>
          <w:szCs w:val="22"/>
        </w:rPr>
        <w:t>библиотеки, компьютерные центры;</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физкультурно-оздоровительные сооружения;</w:t>
      </w:r>
    </w:p>
    <w:p w:rsidR="00322469" w:rsidRPr="00D853A7" w:rsidRDefault="00322469" w:rsidP="00017618">
      <w:pPr>
        <w:pStyle w:val="Subtitle"/>
        <w:spacing w:after="0"/>
        <w:rPr>
          <w:sz w:val="22"/>
          <w:szCs w:val="22"/>
        </w:rPr>
      </w:pPr>
      <w:r w:rsidRPr="00D853A7">
        <w:rPr>
          <w:sz w:val="22"/>
          <w:szCs w:val="22"/>
        </w:rPr>
        <w:t>центры общения и досуговых занятий;</w:t>
      </w:r>
    </w:p>
    <w:p w:rsidR="00322469" w:rsidRPr="00D853A7" w:rsidRDefault="00322469" w:rsidP="00017618">
      <w:pPr>
        <w:ind w:left="709"/>
        <w:rPr>
          <w:rFonts w:ascii="Times New Roman" w:hAnsi="Times New Roman" w:cs="Times New Roman"/>
          <w:sz w:val="22"/>
          <w:szCs w:val="22"/>
        </w:rPr>
      </w:pPr>
      <w:r w:rsidRPr="00D853A7">
        <w:rPr>
          <w:rFonts w:ascii="Times New Roman" w:hAnsi="Times New Roman" w:cs="Times New Roman"/>
          <w:sz w:val="22"/>
          <w:szCs w:val="22"/>
        </w:rPr>
        <w:t>предприятия общественного питания;</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пункты оказания первой медицинской помощи;</w:t>
      </w:r>
    </w:p>
    <w:p w:rsidR="00322469" w:rsidRPr="00D853A7" w:rsidRDefault="00322469" w:rsidP="00017618">
      <w:pPr>
        <w:pStyle w:val="Subtitle"/>
        <w:spacing w:after="0"/>
        <w:rPr>
          <w:sz w:val="22"/>
          <w:szCs w:val="22"/>
        </w:rPr>
      </w:pPr>
      <w:r w:rsidRPr="00D853A7">
        <w:rPr>
          <w:sz w:val="22"/>
          <w:szCs w:val="22"/>
        </w:rPr>
        <w:t>опорные пункты охраны правопорядка;</w:t>
      </w:r>
    </w:p>
    <w:p w:rsidR="00322469" w:rsidRPr="00D853A7" w:rsidRDefault="00322469" w:rsidP="00017618">
      <w:pPr>
        <w:pStyle w:val="Subtitle"/>
        <w:spacing w:after="0"/>
        <w:rPr>
          <w:sz w:val="22"/>
          <w:szCs w:val="22"/>
        </w:rPr>
      </w:pPr>
      <w:r w:rsidRPr="00D853A7">
        <w:rPr>
          <w:sz w:val="22"/>
          <w:szCs w:val="22"/>
        </w:rPr>
        <w:t>скверы, бульвары;</w:t>
      </w:r>
    </w:p>
    <w:p w:rsidR="00322469" w:rsidRPr="00D853A7" w:rsidRDefault="00322469" w:rsidP="00017618">
      <w:pPr>
        <w:pStyle w:val="Subtitle"/>
        <w:spacing w:after="0"/>
        <w:rPr>
          <w:sz w:val="22"/>
          <w:szCs w:val="22"/>
        </w:rPr>
      </w:pPr>
      <w:r w:rsidRPr="00D853A7">
        <w:rPr>
          <w:sz w:val="22"/>
          <w:szCs w:val="22"/>
        </w:rPr>
        <w:t>хозяйственные участки и иные объекты, связанные с обеспечением и учебной деятельности;</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sz w:val="22"/>
          <w:szCs w:val="22"/>
        </w:rPr>
        <w:t>жилые дома, предназначенные  для проживания работников образовательных учреждений;</w:t>
      </w:r>
    </w:p>
    <w:p w:rsidR="00322469" w:rsidRPr="00D853A7" w:rsidRDefault="00322469" w:rsidP="00017618">
      <w:pPr>
        <w:pStyle w:val="Subtitle"/>
        <w:spacing w:after="0"/>
        <w:rPr>
          <w:sz w:val="22"/>
          <w:szCs w:val="22"/>
        </w:rPr>
      </w:pPr>
      <w:r w:rsidRPr="00D853A7">
        <w:rPr>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017618">
      <w:pPr>
        <w:pStyle w:val="Subtitle"/>
        <w:spacing w:after="0"/>
        <w:rPr>
          <w:sz w:val="22"/>
          <w:szCs w:val="22"/>
        </w:rPr>
      </w:pPr>
      <w:r w:rsidRPr="00D853A7">
        <w:rPr>
          <w:sz w:val="22"/>
          <w:szCs w:val="22"/>
        </w:rPr>
        <w:t>объекты благоустройства и озеленения территории, средства визуальной информации.</w:t>
      </w:r>
    </w:p>
    <w:p w:rsidR="00322469" w:rsidRPr="00D853A7" w:rsidRDefault="00322469" w:rsidP="00017618">
      <w:pPr>
        <w:rPr>
          <w:rFonts w:ascii="Times New Roman" w:hAnsi="Times New Roman" w:cs="Times New Roman"/>
          <w:sz w:val="22"/>
          <w:szCs w:val="22"/>
        </w:rPr>
      </w:pPr>
    </w:p>
    <w:p w:rsidR="00322469" w:rsidRPr="00D853A7" w:rsidRDefault="00322469" w:rsidP="00017618">
      <w:pPr>
        <w:pStyle w:val="Subtitle"/>
        <w:spacing w:after="0"/>
        <w:rPr>
          <w:b/>
          <w:bCs/>
          <w:i/>
          <w:iCs/>
          <w:sz w:val="22"/>
          <w:szCs w:val="22"/>
        </w:rPr>
      </w:pPr>
      <w:r w:rsidRPr="00D853A7">
        <w:rPr>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017618">
      <w:pPr>
        <w:ind w:firstLine="709"/>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017618">
      <w:pPr>
        <w:ind w:firstLine="540"/>
        <w:rPr>
          <w:rFonts w:ascii="Times New Roman" w:hAnsi="Times New Roman" w:cs="Times New Roman"/>
          <w:b/>
          <w:bCs/>
          <w:sz w:val="22"/>
          <w:szCs w:val="22"/>
        </w:rPr>
      </w:pPr>
      <w:r w:rsidRPr="00D853A7">
        <w:rPr>
          <w:rFonts w:ascii="Times New Roman" w:hAnsi="Times New Roman" w:cs="Times New Roman"/>
          <w:sz w:val="22"/>
          <w:szCs w:val="22"/>
        </w:rPr>
        <w:t xml:space="preserve">  площадь  озеленения участка – не менее 40% территории.</w:t>
      </w:r>
    </w:p>
    <w:p w:rsidR="00322469" w:rsidRPr="00D853A7" w:rsidRDefault="00322469" w:rsidP="00986C0E">
      <w:pPr>
        <w:pStyle w:val="Heading4"/>
        <w:rPr>
          <w:sz w:val="22"/>
          <w:szCs w:val="22"/>
        </w:rPr>
      </w:pPr>
      <w:bookmarkStart w:id="133" w:name="_Toc325383413"/>
      <w:bookmarkStart w:id="134" w:name="_Toc352671593"/>
      <w:r w:rsidRPr="00D853A7">
        <w:rPr>
          <w:sz w:val="22"/>
          <w:szCs w:val="22"/>
        </w:rPr>
        <w:t>§2.  Общественно-деловые зоны (ОД)</w:t>
      </w:r>
      <w:bookmarkEnd w:id="133"/>
      <w:bookmarkEnd w:id="134"/>
    </w:p>
    <w:p w:rsidR="00322469" w:rsidRPr="00D853A7" w:rsidRDefault="00322469" w:rsidP="00986C0E">
      <w:pPr>
        <w:pStyle w:val="Heading4"/>
        <w:rPr>
          <w:sz w:val="22"/>
          <w:szCs w:val="22"/>
        </w:rPr>
      </w:pPr>
      <w:bookmarkStart w:id="135" w:name="_Toc325383414"/>
      <w:bookmarkStart w:id="136" w:name="_Toc352671594"/>
      <w:r w:rsidRPr="00D853A7">
        <w:rPr>
          <w:sz w:val="22"/>
          <w:szCs w:val="22"/>
        </w:rPr>
        <w:t>Статья 50. Зона делового, общественного и коммерческого назначения (ОД-1)</w:t>
      </w:r>
      <w:bookmarkEnd w:id="135"/>
      <w:bookmarkEnd w:id="136"/>
    </w:p>
    <w:p w:rsidR="00322469" w:rsidRPr="00D853A7" w:rsidRDefault="00322469" w:rsidP="00986C0E">
      <w:pPr>
        <w:rPr>
          <w:rFonts w:ascii="Times New Roman" w:hAnsi="Times New Roman" w:cs="Times New Roman"/>
          <w:color w:val="FF0000"/>
          <w:sz w:val="22"/>
          <w:szCs w:val="22"/>
        </w:rPr>
      </w:pP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размещения объектов делового и финансового назначения, административных учреждений, объектов предпринимательской деятельности, культуры, торговли, общественного питания общегородского значения, связанных с обеспечением жизнедеятельности жителей Каменского сельсовета.</w:t>
      </w:r>
    </w:p>
    <w:p w:rsidR="00322469" w:rsidRPr="00D853A7" w:rsidRDefault="00322469" w:rsidP="00986C0E">
      <w:pPr>
        <w:ind w:firstLine="709"/>
        <w:rPr>
          <w:rFonts w:ascii="Times New Roman" w:hAnsi="Times New Roman" w:cs="Times New Roman"/>
          <w:sz w:val="22"/>
          <w:szCs w:val="22"/>
        </w:rPr>
      </w:pPr>
      <w:r w:rsidRPr="00D853A7">
        <w:rPr>
          <w:rFonts w:ascii="Times New Roman" w:hAnsi="Times New Roman" w:cs="Times New Roman"/>
          <w:sz w:val="22"/>
          <w:szCs w:val="22"/>
        </w:rPr>
        <w:t>В зоне могут предусматриваться дома с размещением объектов социального и культурно-бытового обслуживания населения, необходимых объектов инженерной и транспортной инфраструктур, связанных с проживанием граждан.</w:t>
      </w:r>
    </w:p>
    <w:p w:rsidR="00322469" w:rsidRPr="00D853A7" w:rsidRDefault="00322469" w:rsidP="00986C0E">
      <w:pPr>
        <w:ind w:firstLine="709"/>
        <w:rPr>
          <w:rFonts w:ascii="Times New Roman" w:hAnsi="Times New Roman" w:cs="Times New Roman"/>
          <w:sz w:val="22"/>
          <w:szCs w:val="22"/>
        </w:rPr>
      </w:pPr>
    </w:p>
    <w:p w:rsidR="00322469" w:rsidRPr="00D853A7" w:rsidRDefault="00322469" w:rsidP="00D27B33">
      <w:pPr>
        <w:pStyle w:val="10"/>
        <w:rPr>
          <w:i/>
          <w:iCs/>
          <w:sz w:val="22"/>
          <w:szCs w:val="22"/>
        </w:rPr>
      </w:pPr>
      <w:r w:rsidRPr="00D853A7">
        <w:rPr>
          <w:b/>
          <w:bCs/>
          <w:i/>
          <w:iCs/>
          <w:sz w:val="22"/>
          <w:szCs w:val="22"/>
        </w:rPr>
        <w:t>Основные виды разрешённого использования</w:t>
      </w:r>
      <w:r w:rsidRPr="00D853A7">
        <w:rPr>
          <w:i/>
          <w:iCs/>
          <w:sz w:val="22"/>
          <w:szCs w:val="22"/>
        </w:rPr>
        <w:t>:</w:t>
      </w:r>
    </w:p>
    <w:p w:rsidR="00322469" w:rsidRPr="00D853A7" w:rsidRDefault="00322469" w:rsidP="00D27B33">
      <w:pPr>
        <w:pStyle w:val="NormalWeb"/>
        <w:ind w:firstLine="709"/>
        <w:rPr>
          <w:sz w:val="22"/>
          <w:szCs w:val="22"/>
        </w:rPr>
      </w:pPr>
      <w:r w:rsidRPr="00D853A7">
        <w:rPr>
          <w:sz w:val="22"/>
          <w:szCs w:val="22"/>
        </w:rPr>
        <w:t>организации и учреждения сферы управления (административные объекты);</w:t>
      </w:r>
    </w:p>
    <w:p w:rsidR="00322469" w:rsidRPr="00D853A7" w:rsidRDefault="00322469" w:rsidP="00D27B33">
      <w:pPr>
        <w:pStyle w:val="Subtitle"/>
        <w:spacing w:after="0"/>
        <w:rPr>
          <w:sz w:val="22"/>
          <w:szCs w:val="22"/>
        </w:rPr>
      </w:pPr>
      <w:r w:rsidRPr="00D853A7">
        <w:rPr>
          <w:sz w:val="22"/>
          <w:szCs w:val="22"/>
        </w:rPr>
        <w:t>суд, прокуратура, нотариальная  контора, юридическая консультация;</w:t>
      </w:r>
    </w:p>
    <w:p w:rsidR="00322469" w:rsidRPr="00D853A7" w:rsidRDefault="00322469" w:rsidP="00D27B33">
      <w:pPr>
        <w:pStyle w:val="NormalWeb"/>
        <w:ind w:firstLine="709"/>
        <w:rPr>
          <w:sz w:val="22"/>
          <w:szCs w:val="22"/>
        </w:rPr>
      </w:pPr>
      <w:r w:rsidRPr="00D853A7">
        <w:rPr>
          <w:sz w:val="22"/>
          <w:szCs w:val="22"/>
        </w:rPr>
        <w:t>кредитно-финансовые организации, офисы;</w:t>
      </w:r>
    </w:p>
    <w:p w:rsidR="00322469" w:rsidRPr="00D853A7" w:rsidRDefault="00322469" w:rsidP="00D27B33">
      <w:pPr>
        <w:pStyle w:val="NormalWeb"/>
        <w:ind w:firstLine="709"/>
        <w:rPr>
          <w:sz w:val="22"/>
          <w:szCs w:val="22"/>
        </w:rPr>
      </w:pPr>
      <w:r w:rsidRPr="00D853A7">
        <w:rPr>
          <w:sz w:val="22"/>
          <w:szCs w:val="22"/>
        </w:rPr>
        <w:t>ЗАГС, бюро ритуальных услуг;</w:t>
      </w:r>
    </w:p>
    <w:p w:rsidR="00322469" w:rsidRPr="00D853A7" w:rsidRDefault="00322469" w:rsidP="00D27B33">
      <w:pPr>
        <w:pStyle w:val="NormalWeb"/>
        <w:ind w:firstLine="709"/>
        <w:rPr>
          <w:sz w:val="22"/>
          <w:szCs w:val="22"/>
        </w:rPr>
      </w:pPr>
      <w:r w:rsidRPr="00D853A7">
        <w:rPr>
          <w:sz w:val="22"/>
          <w:szCs w:val="22"/>
        </w:rPr>
        <w:t>предприятия связи, почтамт;</w:t>
      </w:r>
    </w:p>
    <w:p w:rsidR="00322469" w:rsidRPr="00D853A7" w:rsidRDefault="00322469" w:rsidP="00D27B33">
      <w:pPr>
        <w:pStyle w:val="Subtitle"/>
        <w:spacing w:after="0"/>
        <w:rPr>
          <w:sz w:val="22"/>
          <w:szCs w:val="22"/>
        </w:rPr>
      </w:pPr>
      <w:r w:rsidRPr="00D853A7">
        <w:rPr>
          <w:sz w:val="22"/>
          <w:szCs w:val="22"/>
        </w:rPr>
        <w:t>здания и помещения агентств недвижимости;</w:t>
      </w:r>
    </w:p>
    <w:p w:rsidR="00322469" w:rsidRPr="00D853A7" w:rsidRDefault="00322469" w:rsidP="00D27B33">
      <w:pPr>
        <w:pStyle w:val="Subtitle"/>
        <w:spacing w:after="0"/>
        <w:rPr>
          <w:sz w:val="22"/>
          <w:szCs w:val="22"/>
        </w:rPr>
      </w:pPr>
      <w:r w:rsidRPr="00D853A7">
        <w:rPr>
          <w:sz w:val="22"/>
          <w:szCs w:val="22"/>
        </w:rPr>
        <w:t>здания и помещения общественных организаций;</w:t>
      </w:r>
    </w:p>
    <w:p w:rsidR="00322469" w:rsidRPr="00D853A7" w:rsidRDefault="00322469" w:rsidP="00D27B33">
      <w:pPr>
        <w:pStyle w:val="NormalWeb"/>
        <w:ind w:firstLine="709"/>
        <w:rPr>
          <w:sz w:val="22"/>
          <w:szCs w:val="22"/>
        </w:rPr>
      </w:pPr>
      <w:r w:rsidRPr="00D853A7">
        <w:rPr>
          <w:sz w:val="22"/>
          <w:szCs w:val="22"/>
        </w:rPr>
        <w:t>учреждения культуры и искусства;</w:t>
      </w:r>
    </w:p>
    <w:p w:rsidR="00322469" w:rsidRPr="00D853A7" w:rsidRDefault="00322469" w:rsidP="00D27B33">
      <w:pPr>
        <w:pStyle w:val="Subtitle"/>
        <w:spacing w:after="0"/>
        <w:rPr>
          <w:sz w:val="22"/>
          <w:szCs w:val="22"/>
        </w:rPr>
      </w:pPr>
      <w:r w:rsidRPr="00D853A7">
        <w:rPr>
          <w:sz w:val="22"/>
          <w:szCs w:val="22"/>
        </w:rPr>
        <w:t>библиотеки, архивы, информационные центры;</w:t>
      </w:r>
    </w:p>
    <w:p w:rsidR="00322469" w:rsidRPr="00D853A7" w:rsidRDefault="00322469" w:rsidP="00D723C8">
      <w:pPr>
        <w:rPr>
          <w:sz w:val="22"/>
          <w:szCs w:val="22"/>
        </w:rPr>
      </w:pPr>
      <w:r w:rsidRPr="00D853A7">
        <w:rPr>
          <w:rFonts w:ascii="Times New Roman" w:hAnsi="Times New Roman" w:cs="Times New Roman"/>
          <w:sz w:val="22"/>
          <w:szCs w:val="22"/>
        </w:rPr>
        <w:t>      объекты школьного и дошкольного образования, внешкольные учреждения;</w:t>
      </w:r>
    </w:p>
    <w:p w:rsidR="00322469" w:rsidRPr="00D853A7" w:rsidRDefault="00322469" w:rsidP="00D27B33">
      <w:pPr>
        <w:pStyle w:val="NormalWeb"/>
        <w:ind w:firstLine="709"/>
        <w:rPr>
          <w:sz w:val="22"/>
          <w:szCs w:val="22"/>
        </w:rPr>
      </w:pPr>
      <w:r w:rsidRPr="00D853A7">
        <w:rPr>
          <w:sz w:val="22"/>
          <w:szCs w:val="22"/>
        </w:rPr>
        <w:t>культовые объекты;</w:t>
      </w:r>
    </w:p>
    <w:p w:rsidR="00322469" w:rsidRPr="00D853A7" w:rsidRDefault="00322469" w:rsidP="00D27B33">
      <w:pPr>
        <w:pStyle w:val="NormalWeb"/>
        <w:ind w:firstLine="709"/>
        <w:rPr>
          <w:sz w:val="22"/>
          <w:szCs w:val="22"/>
        </w:rPr>
      </w:pPr>
      <w:r w:rsidRPr="00D853A7">
        <w:rPr>
          <w:sz w:val="22"/>
          <w:szCs w:val="22"/>
        </w:rPr>
        <w:t>выставочные павильоны, музеи, галереи;</w:t>
      </w:r>
    </w:p>
    <w:p w:rsidR="00322469" w:rsidRPr="00D853A7" w:rsidRDefault="00322469" w:rsidP="00D27B33">
      <w:pPr>
        <w:pStyle w:val="NormalWeb"/>
        <w:ind w:firstLine="709"/>
        <w:rPr>
          <w:sz w:val="22"/>
          <w:szCs w:val="22"/>
        </w:rPr>
      </w:pPr>
      <w:r w:rsidRPr="00D853A7">
        <w:rPr>
          <w:sz w:val="22"/>
          <w:szCs w:val="22"/>
        </w:rPr>
        <w:t>зрелищные и развлекательные объекты;</w:t>
      </w:r>
    </w:p>
    <w:p w:rsidR="00322469" w:rsidRPr="00D853A7" w:rsidRDefault="00322469" w:rsidP="00D27B33">
      <w:pPr>
        <w:pStyle w:val="NormalWeb"/>
        <w:ind w:firstLine="709"/>
        <w:rPr>
          <w:sz w:val="22"/>
          <w:szCs w:val="22"/>
        </w:rPr>
      </w:pPr>
      <w:r w:rsidRPr="00D853A7">
        <w:rPr>
          <w:sz w:val="22"/>
          <w:szCs w:val="22"/>
        </w:rPr>
        <w:t>отделения и участковые пункты полиции;</w:t>
      </w:r>
    </w:p>
    <w:p w:rsidR="00322469" w:rsidRPr="00D853A7" w:rsidRDefault="00322469" w:rsidP="00D27B33">
      <w:pPr>
        <w:pStyle w:val="NormalWeb"/>
        <w:ind w:firstLine="709"/>
        <w:rPr>
          <w:sz w:val="22"/>
          <w:szCs w:val="22"/>
        </w:rPr>
      </w:pPr>
      <w:r w:rsidRPr="00D853A7">
        <w:rPr>
          <w:sz w:val="22"/>
          <w:szCs w:val="22"/>
        </w:rPr>
        <w:t>объекты оптовой и розничной торговли и специализированные торговые центры;</w:t>
      </w:r>
    </w:p>
    <w:p w:rsidR="00322469" w:rsidRPr="00D853A7" w:rsidRDefault="00322469" w:rsidP="00D27B33">
      <w:pPr>
        <w:pStyle w:val="Subtitle"/>
        <w:spacing w:after="0"/>
        <w:rPr>
          <w:sz w:val="22"/>
          <w:szCs w:val="22"/>
        </w:rPr>
      </w:pPr>
      <w:r w:rsidRPr="00D853A7">
        <w:rPr>
          <w:sz w:val="22"/>
          <w:szCs w:val="22"/>
        </w:rPr>
        <w:t>открытые и крытые рынки;</w:t>
      </w:r>
    </w:p>
    <w:p w:rsidR="00322469" w:rsidRPr="00D853A7" w:rsidRDefault="00322469" w:rsidP="00D27B33">
      <w:pPr>
        <w:pStyle w:val="Subtitle"/>
        <w:spacing w:after="0"/>
        <w:rPr>
          <w:sz w:val="22"/>
          <w:szCs w:val="22"/>
        </w:rPr>
      </w:pPr>
      <w:r w:rsidRPr="00D853A7">
        <w:rPr>
          <w:sz w:val="22"/>
          <w:szCs w:val="22"/>
        </w:rPr>
        <w:t>объекты социального назначения;</w:t>
      </w:r>
    </w:p>
    <w:p w:rsidR="00322469" w:rsidRPr="00D853A7" w:rsidRDefault="00322469" w:rsidP="00D27B33">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автомобильные дороги общего пользования, парковки автотранспорта;</w:t>
      </w:r>
    </w:p>
    <w:p w:rsidR="00322469" w:rsidRPr="00D853A7" w:rsidRDefault="00322469" w:rsidP="00D27B33">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элементы обустройства автомобильных дорог, тротуары;</w:t>
      </w:r>
    </w:p>
    <w:p w:rsidR="00322469" w:rsidRPr="00D853A7" w:rsidRDefault="00322469" w:rsidP="00D27B33">
      <w:pPr>
        <w:tabs>
          <w:tab w:val="num" w:pos="0"/>
          <w:tab w:val="num" w:pos="1440"/>
        </w:tabs>
        <w:ind w:firstLine="709"/>
        <w:rPr>
          <w:sz w:val="22"/>
          <w:szCs w:val="22"/>
        </w:rPr>
      </w:pPr>
      <w:r w:rsidRPr="00D853A7">
        <w:rPr>
          <w:rFonts w:ascii="Times New Roman" w:hAnsi="Times New Roman" w:cs="Times New Roman"/>
          <w:sz w:val="22"/>
          <w:szCs w:val="22"/>
        </w:rPr>
        <w:t>пешеходные связи и элементы благоустройства.</w:t>
      </w:r>
    </w:p>
    <w:p w:rsidR="00322469" w:rsidRPr="00D853A7" w:rsidRDefault="00322469" w:rsidP="00D27B33">
      <w:pPr>
        <w:pStyle w:val="NormalWeb"/>
        <w:spacing w:before="240"/>
        <w:ind w:firstLine="709"/>
        <w:rPr>
          <w:i/>
          <w:iCs/>
          <w:sz w:val="22"/>
          <w:szCs w:val="22"/>
        </w:rPr>
      </w:pPr>
      <w:r w:rsidRPr="00D853A7">
        <w:rPr>
          <w:b/>
          <w:bCs/>
          <w:i/>
          <w:iCs/>
          <w:sz w:val="22"/>
          <w:szCs w:val="22"/>
        </w:rPr>
        <w:t>Условно разрешённые виды использования</w:t>
      </w:r>
      <w:r w:rsidRPr="00D853A7">
        <w:rPr>
          <w:i/>
          <w:iCs/>
          <w:sz w:val="22"/>
          <w:szCs w:val="22"/>
        </w:rPr>
        <w:t>:</w:t>
      </w:r>
    </w:p>
    <w:p w:rsidR="00322469" w:rsidRPr="00D853A7" w:rsidRDefault="00322469" w:rsidP="00986C0E">
      <w:pPr>
        <w:pStyle w:val="Subtitle"/>
        <w:spacing w:after="0"/>
        <w:rPr>
          <w:sz w:val="22"/>
          <w:szCs w:val="22"/>
        </w:rPr>
      </w:pPr>
      <w:r w:rsidRPr="00D853A7">
        <w:rPr>
          <w:sz w:val="22"/>
          <w:szCs w:val="22"/>
        </w:rPr>
        <w:t>многоквартирные многоэтажные и среднеэтажные жилые дома со встроенными или встроено-пристроенными помещениями общественного назначения;</w:t>
      </w:r>
    </w:p>
    <w:p w:rsidR="00322469" w:rsidRPr="00D853A7" w:rsidRDefault="00322469" w:rsidP="00D27B33">
      <w:pPr>
        <w:pStyle w:val="Subtitle"/>
        <w:spacing w:after="0"/>
        <w:rPr>
          <w:sz w:val="22"/>
          <w:szCs w:val="22"/>
        </w:rPr>
      </w:pPr>
      <w:r w:rsidRPr="00D853A7">
        <w:rPr>
          <w:sz w:val="22"/>
          <w:szCs w:val="22"/>
        </w:rPr>
        <w:t>общежития со встроенными или встроено-пристроенными помещениями общественного назначения;</w:t>
      </w:r>
    </w:p>
    <w:p w:rsidR="00322469" w:rsidRPr="00D853A7" w:rsidRDefault="00322469" w:rsidP="00157AE7">
      <w:pPr>
        <w:pStyle w:val="NormalWeb"/>
        <w:ind w:firstLine="709"/>
        <w:rPr>
          <w:sz w:val="22"/>
          <w:szCs w:val="22"/>
        </w:rPr>
      </w:pPr>
      <w:r w:rsidRPr="00D853A7">
        <w:rPr>
          <w:sz w:val="22"/>
          <w:szCs w:val="22"/>
        </w:rPr>
        <w:t>объекты среднего профессионального образования;</w:t>
      </w:r>
    </w:p>
    <w:p w:rsidR="00322469" w:rsidRPr="00D853A7" w:rsidRDefault="00322469" w:rsidP="00986C0E">
      <w:pPr>
        <w:pStyle w:val="Subtitle"/>
        <w:spacing w:after="0"/>
        <w:rPr>
          <w:sz w:val="22"/>
          <w:szCs w:val="22"/>
        </w:rPr>
      </w:pPr>
      <w:r w:rsidRPr="00D853A7">
        <w:rPr>
          <w:sz w:val="22"/>
          <w:szCs w:val="22"/>
        </w:rPr>
        <w:t>ветеринарные поликлиники;</w:t>
      </w:r>
    </w:p>
    <w:p w:rsidR="00322469" w:rsidRPr="00D853A7" w:rsidRDefault="00322469" w:rsidP="00986C0E">
      <w:pPr>
        <w:pStyle w:val="Subtitle"/>
        <w:spacing w:after="0"/>
        <w:rPr>
          <w:sz w:val="22"/>
          <w:szCs w:val="22"/>
        </w:rPr>
      </w:pPr>
      <w:r w:rsidRPr="00D853A7">
        <w:rPr>
          <w:sz w:val="22"/>
          <w:szCs w:val="22"/>
        </w:rPr>
        <w:t>автозаправочные станции;</w:t>
      </w:r>
    </w:p>
    <w:p w:rsidR="00322469" w:rsidRPr="00D853A7" w:rsidRDefault="00322469" w:rsidP="00986C0E">
      <w:pPr>
        <w:pStyle w:val="Subtitle"/>
        <w:spacing w:after="0"/>
        <w:rPr>
          <w:sz w:val="22"/>
          <w:szCs w:val="22"/>
        </w:rPr>
      </w:pPr>
      <w:r w:rsidRPr="00D853A7">
        <w:rPr>
          <w:sz w:val="22"/>
          <w:szCs w:val="22"/>
        </w:rPr>
        <w:t>станции технического обслуживания автомобилей, шиномонтажные мастерские, автомойки;</w:t>
      </w:r>
    </w:p>
    <w:p w:rsidR="00322469" w:rsidRPr="00D853A7" w:rsidRDefault="00322469" w:rsidP="00986C0E">
      <w:pPr>
        <w:pStyle w:val="Subtitle"/>
        <w:spacing w:after="0"/>
        <w:rPr>
          <w:sz w:val="22"/>
          <w:szCs w:val="22"/>
        </w:rPr>
      </w:pPr>
      <w:r w:rsidRPr="00D853A7">
        <w:rPr>
          <w:sz w:val="22"/>
          <w:szCs w:val="22"/>
        </w:rPr>
        <w:t>автостоянки для постоянного хранения индивидуальных легковых автомобилей.</w:t>
      </w:r>
    </w:p>
    <w:p w:rsidR="00322469" w:rsidRPr="00D853A7" w:rsidRDefault="00322469" w:rsidP="00157AE7">
      <w:pPr>
        <w:pStyle w:val="NormalWeb"/>
        <w:spacing w:before="240"/>
        <w:ind w:firstLine="709"/>
        <w:rPr>
          <w:i/>
          <w:iCs/>
          <w:sz w:val="22"/>
          <w:szCs w:val="22"/>
        </w:rPr>
      </w:pPr>
      <w:r w:rsidRPr="00D853A7">
        <w:rPr>
          <w:b/>
          <w:bCs/>
          <w:i/>
          <w:iCs/>
          <w:sz w:val="22"/>
          <w:szCs w:val="22"/>
        </w:rPr>
        <w:t>Вспомогательные виды разрешенного использования</w:t>
      </w:r>
      <w:r w:rsidRPr="00D853A7">
        <w:rPr>
          <w:i/>
          <w:iCs/>
          <w:sz w:val="22"/>
          <w:szCs w:val="22"/>
        </w:rPr>
        <w:t>:</w:t>
      </w:r>
    </w:p>
    <w:p w:rsidR="00322469" w:rsidRPr="00D853A7" w:rsidRDefault="00322469" w:rsidP="00157AE7">
      <w:pPr>
        <w:pStyle w:val="NormalWeb"/>
        <w:ind w:firstLine="709"/>
        <w:rPr>
          <w:sz w:val="22"/>
          <w:szCs w:val="22"/>
        </w:rPr>
      </w:pPr>
      <w:r w:rsidRPr="00D853A7">
        <w:rPr>
          <w:sz w:val="22"/>
          <w:szCs w:val="22"/>
        </w:rPr>
        <w:t>гостиницы;</w:t>
      </w:r>
    </w:p>
    <w:p w:rsidR="00322469" w:rsidRPr="00D853A7" w:rsidRDefault="00322469" w:rsidP="00157AE7">
      <w:pPr>
        <w:pStyle w:val="NormalWeb"/>
        <w:ind w:firstLine="709"/>
        <w:rPr>
          <w:sz w:val="22"/>
          <w:szCs w:val="22"/>
        </w:rPr>
      </w:pPr>
      <w:r w:rsidRPr="00D853A7">
        <w:rPr>
          <w:sz w:val="22"/>
          <w:szCs w:val="22"/>
        </w:rPr>
        <w:t>объекты общественного питания;</w:t>
      </w:r>
    </w:p>
    <w:p w:rsidR="00322469" w:rsidRPr="00D853A7" w:rsidRDefault="00322469" w:rsidP="00157AE7">
      <w:pPr>
        <w:pStyle w:val="NormalWeb"/>
        <w:ind w:firstLine="709"/>
        <w:rPr>
          <w:sz w:val="22"/>
          <w:szCs w:val="22"/>
        </w:rPr>
      </w:pPr>
      <w:r w:rsidRPr="00D853A7">
        <w:rPr>
          <w:sz w:val="22"/>
          <w:szCs w:val="22"/>
        </w:rPr>
        <w:t>предприятия бытового обслуживания населения, дома быта;</w:t>
      </w:r>
    </w:p>
    <w:p w:rsidR="00322469" w:rsidRPr="00D853A7" w:rsidRDefault="00322469" w:rsidP="00157AE7">
      <w:pPr>
        <w:pStyle w:val="Subtitle"/>
        <w:spacing w:after="0"/>
        <w:rPr>
          <w:sz w:val="22"/>
          <w:szCs w:val="22"/>
        </w:rPr>
      </w:pPr>
      <w:r w:rsidRPr="00D853A7">
        <w:rPr>
          <w:sz w:val="22"/>
          <w:szCs w:val="22"/>
        </w:rPr>
        <w:t>больничные учреждения без специальных требований к размещению, в том числе, пункты оказания первой медицинской помощи, поликлиники, объекты общей врачебной практики, аптеки;</w:t>
      </w:r>
    </w:p>
    <w:p w:rsidR="00322469" w:rsidRPr="00D853A7" w:rsidRDefault="00322469" w:rsidP="00157AE7">
      <w:pPr>
        <w:pStyle w:val="Subtitle"/>
        <w:spacing w:after="0"/>
        <w:rPr>
          <w:sz w:val="22"/>
          <w:szCs w:val="22"/>
        </w:rPr>
      </w:pPr>
      <w:r w:rsidRPr="00D853A7">
        <w:rPr>
          <w:sz w:val="22"/>
          <w:szCs w:val="22"/>
        </w:rPr>
        <w:t>спортивные залы, спортивные площадки, бассейны;</w:t>
      </w:r>
    </w:p>
    <w:p w:rsidR="00322469" w:rsidRPr="00D853A7" w:rsidRDefault="00322469" w:rsidP="00157AE7">
      <w:pPr>
        <w:pStyle w:val="Subtitle"/>
        <w:spacing w:after="0"/>
        <w:rPr>
          <w:sz w:val="22"/>
          <w:szCs w:val="22"/>
        </w:rPr>
      </w:pPr>
      <w:r w:rsidRPr="00D853A7">
        <w:rPr>
          <w:sz w:val="22"/>
          <w:szCs w:val="22"/>
        </w:rPr>
        <w:t>парки, скверы, бульвары, набережные;</w:t>
      </w:r>
    </w:p>
    <w:p w:rsidR="00322469" w:rsidRPr="00D853A7" w:rsidRDefault="00322469" w:rsidP="00157AE7">
      <w:pPr>
        <w:pStyle w:val="Subtitle"/>
        <w:spacing w:after="0"/>
        <w:rPr>
          <w:sz w:val="22"/>
          <w:szCs w:val="22"/>
        </w:rPr>
      </w:pPr>
      <w:r w:rsidRPr="00D853A7">
        <w:rPr>
          <w:sz w:val="22"/>
          <w:szCs w:val="22"/>
        </w:rPr>
        <w:t>общественные туалеты;</w:t>
      </w:r>
    </w:p>
    <w:p w:rsidR="00322469" w:rsidRPr="00D853A7" w:rsidRDefault="00322469" w:rsidP="00A46934">
      <w:pPr>
        <w:pStyle w:val="Subtitle"/>
        <w:spacing w:after="0"/>
        <w:rPr>
          <w:sz w:val="22"/>
          <w:szCs w:val="22"/>
        </w:rPr>
      </w:pPr>
      <w:r w:rsidRPr="00D853A7">
        <w:rPr>
          <w:sz w:val="22"/>
          <w:szCs w:val="22"/>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B2577E">
      <w:pPr>
        <w:pStyle w:val="Subtitle"/>
        <w:spacing w:after="0"/>
        <w:rPr>
          <w:sz w:val="22"/>
          <w:szCs w:val="22"/>
        </w:rPr>
      </w:pPr>
      <w:r w:rsidRPr="00D853A7">
        <w:rPr>
          <w:sz w:val="22"/>
          <w:szCs w:val="22"/>
        </w:rPr>
        <w:t xml:space="preserve">объекты благоустройства и озеленения территории, фонтаны, малые архитектурные формы, скульптуры, средства визуальной информации; </w:t>
      </w:r>
    </w:p>
    <w:p w:rsidR="00322469" w:rsidRPr="00D853A7" w:rsidRDefault="00322469" w:rsidP="005A6F33">
      <w:pPr>
        <w:ind w:firstLine="709"/>
        <w:rPr>
          <w:rFonts w:ascii="Times New Roman" w:hAnsi="Times New Roman" w:cs="Times New Roman"/>
          <w:sz w:val="22"/>
          <w:szCs w:val="22"/>
        </w:rPr>
      </w:pPr>
      <w:r w:rsidRPr="00D853A7">
        <w:rPr>
          <w:rFonts w:ascii="Times New Roman" w:hAnsi="Times New Roman" w:cs="Times New Roman"/>
          <w:sz w:val="22"/>
          <w:szCs w:val="22"/>
        </w:rPr>
        <w:t>стоянки для автомобилей надземные открытого и закрытого типов.</w:t>
      </w:r>
    </w:p>
    <w:p w:rsidR="00322469" w:rsidRPr="00D853A7" w:rsidRDefault="00322469" w:rsidP="00157AE7">
      <w:pPr>
        <w:pStyle w:val="ListParagraph"/>
        <w:spacing w:after="0" w:line="240" w:lineRule="auto"/>
        <w:ind w:left="0" w:firstLine="709"/>
        <w:rPr>
          <w:b/>
          <w:bCs/>
          <w:i/>
          <w:iCs/>
          <w:color w:val="FF0000"/>
        </w:rPr>
      </w:pPr>
    </w:p>
    <w:p w:rsidR="00322469" w:rsidRPr="00D853A7" w:rsidRDefault="00322469" w:rsidP="00157AE7">
      <w:pPr>
        <w:ind w:firstLine="700"/>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157AE7">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157AE7">
      <w:pPr>
        <w:ind w:firstLine="709"/>
        <w:rPr>
          <w:rFonts w:ascii="Times New Roman" w:hAnsi="Times New Roman" w:cs="Times New Roman"/>
          <w:sz w:val="22"/>
          <w:szCs w:val="22"/>
        </w:rPr>
      </w:pPr>
      <w:r w:rsidRPr="00D853A7">
        <w:rPr>
          <w:rFonts w:ascii="Times New Roman" w:hAnsi="Times New Roman" w:cs="Times New Roman"/>
          <w:sz w:val="22"/>
          <w:szCs w:val="22"/>
        </w:rPr>
        <w:t>минимальное количество машино-мест  для временного хранения легковых автомобилей на территории зоны делового, общественного и коммерческого назначения определяется градостроительной и проектной документацией, утвержденной в установленном порядке;</w:t>
      </w:r>
    </w:p>
    <w:p w:rsidR="00322469" w:rsidRPr="00D853A7" w:rsidRDefault="00322469" w:rsidP="00157AE7">
      <w:pPr>
        <w:ind w:firstLine="709"/>
        <w:rPr>
          <w:rFonts w:ascii="Times New Roman" w:hAnsi="Times New Roman" w:cs="Times New Roman"/>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157AE7">
      <w:pPr>
        <w:pStyle w:val="TimesNewRoman14125"/>
        <w:tabs>
          <w:tab w:val="left" w:pos="360"/>
        </w:tabs>
        <w:ind w:right="0"/>
        <w:rPr>
          <w:sz w:val="22"/>
          <w:szCs w:val="22"/>
        </w:rPr>
      </w:pPr>
      <w:r w:rsidRPr="00D853A7">
        <w:rPr>
          <w:sz w:val="22"/>
          <w:szCs w:val="22"/>
        </w:rPr>
        <w:t>при проектировании и строительстве новых объектов обязателен расчет баланса территории с учетом увеличенного количества автопарковок и автостоянок (в пределах всей рассматриваемой зоны).</w:t>
      </w:r>
    </w:p>
    <w:p w:rsidR="00322469" w:rsidRPr="00D853A7" w:rsidRDefault="00322469" w:rsidP="00F1081A">
      <w:pPr>
        <w:pStyle w:val="TimesNewRoman14125"/>
        <w:tabs>
          <w:tab w:val="left" w:pos="360"/>
        </w:tabs>
        <w:ind w:right="0"/>
        <w:rPr>
          <w:color w:val="FF0000"/>
          <w:sz w:val="22"/>
          <w:szCs w:val="22"/>
        </w:rPr>
      </w:pPr>
    </w:p>
    <w:p w:rsidR="00322469" w:rsidRPr="00D853A7" w:rsidRDefault="00322469" w:rsidP="00B57CE0">
      <w:pPr>
        <w:pStyle w:val="Heading4"/>
        <w:rPr>
          <w:sz w:val="22"/>
          <w:szCs w:val="22"/>
        </w:rPr>
      </w:pPr>
      <w:bookmarkStart w:id="137" w:name="_Toc342913072"/>
      <w:bookmarkStart w:id="138" w:name="_Toc352671595"/>
      <w:bookmarkStart w:id="139" w:name="_Toc325383419"/>
      <w:r w:rsidRPr="00D853A7">
        <w:rPr>
          <w:sz w:val="22"/>
          <w:szCs w:val="22"/>
        </w:rPr>
        <w:t>Статья 51. Зона объектов социального  обслуживания (ОД-2)</w:t>
      </w:r>
      <w:bookmarkEnd w:id="137"/>
      <w:bookmarkEnd w:id="138"/>
    </w:p>
    <w:p w:rsidR="00322469" w:rsidRPr="00D853A7" w:rsidRDefault="00322469" w:rsidP="00B57CE0">
      <w:pPr>
        <w:pStyle w:val="TimesNewRoman14125"/>
        <w:tabs>
          <w:tab w:val="left" w:pos="360"/>
        </w:tabs>
        <w:ind w:right="0"/>
        <w:rPr>
          <w:color w:val="000000"/>
          <w:sz w:val="22"/>
          <w:szCs w:val="22"/>
        </w:rPr>
      </w:pPr>
    </w:p>
    <w:p w:rsidR="00322469" w:rsidRPr="00D853A7" w:rsidRDefault="00322469" w:rsidP="0049062A">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w:t>
      </w:r>
      <w:r w:rsidRPr="00D853A7">
        <w:rPr>
          <w:rFonts w:ascii="Times New Roman" w:hAnsi="Times New Roman" w:cs="Times New Roman"/>
          <w:color w:val="000000"/>
          <w:sz w:val="22"/>
          <w:szCs w:val="22"/>
        </w:rPr>
        <w:t xml:space="preserve">, </w:t>
      </w:r>
      <w:r w:rsidRPr="00D853A7">
        <w:rPr>
          <w:rFonts w:ascii="Times New Roman" w:hAnsi="Times New Roman" w:cs="Times New Roman"/>
          <w:sz w:val="22"/>
          <w:szCs w:val="22"/>
        </w:rPr>
        <w:t xml:space="preserve">порядок использования которых определяется федеральным законодательством и законодательством Новосибирской области. </w:t>
      </w:r>
    </w:p>
    <w:p w:rsidR="00322469" w:rsidRPr="00D853A7" w:rsidRDefault="00322469" w:rsidP="0005571A">
      <w:pPr>
        <w:pStyle w:val="Heading4"/>
        <w:rPr>
          <w:sz w:val="22"/>
          <w:szCs w:val="22"/>
          <w:highlight w:val="yellow"/>
        </w:rPr>
      </w:pPr>
      <w:bookmarkStart w:id="140" w:name="_Toc352342069"/>
      <w:bookmarkStart w:id="141" w:name="_Toc352671596"/>
      <w:r w:rsidRPr="00D853A7">
        <w:rPr>
          <w:sz w:val="22"/>
          <w:szCs w:val="22"/>
        </w:rPr>
        <w:t>Статья 52. Зона объектов культового  назначения (ОД-3)</w:t>
      </w:r>
      <w:bookmarkEnd w:id="140"/>
      <w:bookmarkEnd w:id="141"/>
    </w:p>
    <w:p w:rsidR="00322469" w:rsidRPr="00D853A7" w:rsidRDefault="00322469" w:rsidP="0005571A">
      <w:pPr>
        <w:ind w:firstLine="709"/>
        <w:rPr>
          <w:rFonts w:ascii="Times New Roman" w:hAnsi="Times New Roman" w:cs="Times New Roman"/>
          <w:sz w:val="22"/>
          <w:szCs w:val="22"/>
          <w:highlight w:val="yellow"/>
        </w:rPr>
      </w:pPr>
    </w:p>
    <w:p w:rsidR="00322469" w:rsidRPr="00D853A7" w:rsidRDefault="00322469" w:rsidP="0005571A">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размещения объектов культового назначения  (комплексов храмов, церквей).</w:t>
      </w:r>
    </w:p>
    <w:p w:rsidR="00322469" w:rsidRPr="00D853A7" w:rsidRDefault="00322469" w:rsidP="0005571A">
      <w:pPr>
        <w:ind w:firstLine="709"/>
        <w:rPr>
          <w:rFonts w:ascii="Times New Roman" w:hAnsi="Times New Roman" w:cs="Times New Roman"/>
          <w:sz w:val="22"/>
          <w:szCs w:val="22"/>
          <w:lang w:val="en-US"/>
        </w:rPr>
      </w:pPr>
      <w:r w:rsidRPr="00D853A7">
        <w:rPr>
          <w:rFonts w:ascii="Times New Roman" w:hAnsi="Times New Roman" w:cs="Times New Roman"/>
          <w:sz w:val="22"/>
          <w:szCs w:val="22"/>
        </w:rPr>
        <w:t>Зона устанавливается и регламентируется  в соответствии с СП 31-103-99  -  «Свод правил по проектированию и строительству. Здания</w:t>
      </w:r>
      <w:r w:rsidRPr="00D853A7">
        <w:rPr>
          <w:rFonts w:ascii="Times New Roman" w:hAnsi="Times New Roman" w:cs="Times New Roman"/>
          <w:sz w:val="22"/>
          <w:szCs w:val="22"/>
          <w:lang w:val="en-US"/>
        </w:rPr>
        <w:t xml:space="preserve">, </w:t>
      </w:r>
      <w:r w:rsidRPr="00D853A7">
        <w:rPr>
          <w:rFonts w:ascii="Times New Roman" w:hAnsi="Times New Roman" w:cs="Times New Roman"/>
          <w:sz w:val="22"/>
          <w:szCs w:val="22"/>
        </w:rPr>
        <w:t>сооружения</w:t>
      </w:r>
      <w:r w:rsidRPr="00D853A7">
        <w:rPr>
          <w:rFonts w:ascii="Times New Roman" w:hAnsi="Times New Roman" w:cs="Times New Roman"/>
          <w:sz w:val="22"/>
          <w:szCs w:val="22"/>
          <w:lang w:val="en-US"/>
        </w:rPr>
        <w:t xml:space="preserve"> </w:t>
      </w:r>
      <w:r w:rsidRPr="00D853A7">
        <w:rPr>
          <w:rFonts w:ascii="Times New Roman" w:hAnsi="Times New Roman" w:cs="Times New Roman"/>
          <w:sz w:val="22"/>
          <w:szCs w:val="22"/>
        </w:rPr>
        <w:t>и</w:t>
      </w:r>
      <w:r w:rsidRPr="00D853A7">
        <w:rPr>
          <w:rFonts w:ascii="Times New Roman" w:hAnsi="Times New Roman" w:cs="Times New Roman"/>
          <w:sz w:val="22"/>
          <w:szCs w:val="22"/>
          <w:lang w:val="en-US"/>
        </w:rPr>
        <w:t xml:space="preserve"> </w:t>
      </w:r>
      <w:r w:rsidRPr="00D853A7">
        <w:rPr>
          <w:rFonts w:ascii="Times New Roman" w:hAnsi="Times New Roman" w:cs="Times New Roman"/>
          <w:sz w:val="22"/>
          <w:szCs w:val="22"/>
        </w:rPr>
        <w:t>комплексы</w:t>
      </w:r>
      <w:r w:rsidRPr="00D853A7">
        <w:rPr>
          <w:rFonts w:ascii="Times New Roman" w:hAnsi="Times New Roman" w:cs="Times New Roman"/>
          <w:sz w:val="22"/>
          <w:szCs w:val="22"/>
          <w:lang w:val="en-US"/>
        </w:rPr>
        <w:t xml:space="preserve"> </w:t>
      </w:r>
      <w:r w:rsidRPr="00D853A7">
        <w:rPr>
          <w:rFonts w:ascii="Times New Roman" w:hAnsi="Times New Roman" w:cs="Times New Roman"/>
          <w:sz w:val="22"/>
          <w:szCs w:val="22"/>
        </w:rPr>
        <w:t>православных</w:t>
      </w:r>
      <w:r w:rsidRPr="00D853A7">
        <w:rPr>
          <w:rFonts w:ascii="Times New Roman" w:hAnsi="Times New Roman" w:cs="Times New Roman"/>
          <w:sz w:val="22"/>
          <w:szCs w:val="22"/>
          <w:lang w:val="en-US"/>
        </w:rPr>
        <w:t xml:space="preserve"> </w:t>
      </w:r>
      <w:r w:rsidRPr="00D853A7">
        <w:rPr>
          <w:rFonts w:ascii="Times New Roman" w:hAnsi="Times New Roman" w:cs="Times New Roman"/>
          <w:sz w:val="22"/>
          <w:szCs w:val="22"/>
        </w:rPr>
        <w:t>храмов</w:t>
      </w:r>
      <w:r w:rsidRPr="00D853A7">
        <w:rPr>
          <w:rFonts w:ascii="Times New Roman" w:hAnsi="Times New Roman" w:cs="Times New Roman"/>
          <w:sz w:val="22"/>
          <w:szCs w:val="22"/>
          <w:lang w:val="en-US"/>
        </w:rPr>
        <w:t xml:space="preserve"> (The buildings, structures and complexes of orthodox temples)».</w:t>
      </w:r>
    </w:p>
    <w:p w:rsidR="00322469" w:rsidRPr="00D853A7" w:rsidRDefault="00322469" w:rsidP="0049062A">
      <w:pPr>
        <w:ind w:firstLine="709"/>
        <w:rPr>
          <w:rFonts w:ascii="Times New Roman" w:hAnsi="Times New Roman" w:cs="Times New Roman"/>
          <w:sz w:val="22"/>
          <w:szCs w:val="22"/>
          <w:lang w:val="en-US"/>
        </w:rPr>
      </w:pPr>
    </w:p>
    <w:p w:rsidR="00322469" w:rsidRPr="00D853A7" w:rsidRDefault="00322469" w:rsidP="00436EC8">
      <w:pPr>
        <w:pStyle w:val="Heading4"/>
        <w:rPr>
          <w:sz w:val="22"/>
          <w:szCs w:val="22"/>
        </w:rPr>
      </w:pPr>
      <w:bookmarkStart w:id="142" w:name="_Toc352671597"/>
      <w:r w:rsidRPr="00D853A7">
        <w:rPr>
          <w:sz w:val="22"/>
          <w:szCs w:val="22"/>
        </w:rPr>
        <w:t>§3.   Производственные зоны (П)</w:t>
      </w:r>
      <w:bookmarkEnd w:id="139"/>
      <w:bookmarkEnd w:id="142"/>
    </w:p>
    <w:p w:rsidR="00322469" w:rsidRPr="00D853A7" w:rsidRDefault="00322469" w:rsidP="00FC559C">
      <w:pPr>
        <w:ind w:firstLine="709"/>
        <w:rPr>
          <w:rFonts w:ascii="Times New Roman" w:hAnsi="Times New Roman" w:cs="Times New Roman"/>
          <w:sz w:val="22"/>
          <w:szCs w:val="22"/>
        </w:rPr>
      </w:pPr>
    </w:p>
    <w:p w:rsidR="00322469" w:rsidRPr="00D853A7" w:rsidRDefault="00322469" w:rsidP="00496D72">
      <w:pPr>
        <w:pStyle w:val="Heading4"/>
        <w:spacing w:before="0" w:after="0"/>
        <w:rPr>
          <w:sz w:val="22"/>
          <w:szCs w:val="22"/>
        </w:rPr>
      </w:pPr>
      <w:r w:rsidRPr="00D853A7">
        <w:rPr>
          <w:sz w:val="22"/>
          <w:szCs w:val="22"/>
        </w:rPr>
        <w:t xml:space="preserve">  </w:t>
      </w:r>
      <w:bookmarkStart w:id="143" w:name="_Toc322528191"/>
      <w:bookmarkStart w:id="144" w:name="_Toc325383421"/>
      <w:bookmarkStart w:id="145" w:name="_Toc352671598"/>
      <w:r w:rsidRPr="00D853A7">
        <w:rPr>
          <w:sz w:val="22"/>
          <w:szCs w:val="22"/>
        </w:rPr>
        <w:t xml:space="preserve">Статья 53. Зона производственно-коммунальных объектов </w:t>
      </w:r>
      <w:r w:rsidRPr="00D853A7">
        <w:rPr>
          <w:sz w:val="22"/>
          <w:szCs w:val="22"/>
          <w:lang w:val="en-US"/>
        </w:rPr>
        <w:t>III</w:t>
      </w:r>
      <w:r w:rsidRPr="00D853A7">
        <w:rPr>
          <w:sz w:val="22"/>
          <w:szCs w:val="22"/>
        </w:rPr>
        <w:t xml:space="preserve"> класса опасности  (П-1)</w:t>
      </w:r>
      <w:bookmarkEnd w:id="143"/>
      <w:bookmarkEnd w:id="144"/>
      <w:bookmarkEnd w:id="145"/>
    </w:p>
    <w:p w:rsidR="00322469" w:rsidRPr="00D853A7" w:rsidRDefault="00322469" w:rsidP="00496D72">
      <w:pPr>
        <w:rPr>
          <w:rFonts w:ascii="Times New Roman" w:hAnsi="Times New Roman" w:cs="Times New Roman"/>
          <w:sz w:val="22"/>
          <w:szCs w:val="22"/>
        </w:rPr>
      </w:pPr>
    </w:p>
    <w:p w:rsidR="00322469" w:rsidRPr="00D853A7" w:rsidRDefault="00322469" w:rsidP="003C0283">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Зона включает в себя участки территории Каменского сельсовета, предназначенные для формирования и развития производственных, коммунальных и складских объектов </w:t>
      </w:r>
      <w:r w:rsidRPr="00D853A7">
        <w:rPr>
          <w:rFonts w:ascii="Times New Roman" w:hAnsi="Times New Roman" w:cs="Times New Roman"/>
          <w:sz w:val="22"/>
          <w:szCs w:val="22"/>
          <w:lang w:val="en-US"/>
        </w:rPr>
        <w:t>III</w:t>
      </w:r>
      <w:r w:rsidRPr="00D853A7">
        <w:rPr>
          <w:rFonts w:ascii="Times New Roman" w:hAnsi="Times New Roman" w:cs="Times New Roman"/>
          <w:sz w:val="22"/>
          <w:szCs w:val="22"/>
        </w:rPr>
        <w:t xml:space="preserve"> класса опасности.</w:t>
      </w:r>
    </w:p>
    <w:p w:rsidR="00322469" w:rsidRPr="00D853A7" w:rsidRDefault="00322469" w:rsidP="003C0283">
      <w:pPr>
        <w:ind w:firstLine="709"/>
        <w:rPr>
          <w:rFonts w:ascii="Times New Roman" w:hAnsi="Times New Roman" w:cs="Times New Roman"/>
          <w:sz w:val="22"/>
          <w:szCs w:val="22"/>
        </w:rPr>
      </w:pPr>
      <w:r w:rsidRPr="00D853A7">
        <w:rPr>
          <w:rFonts w:ascii="Times New Roman" w:hAnsi="Times New Roman" w:cs="Times New Roman"/>
          <w:sz w:val="22"/>
          <w:szCs w:val="22"/>
        </w:rPr>
        <w:t>В зоне предусматривается также размещение необходимых объектов инженерной и транспортной инфраструктур.</w:t>
      </w:r>
    </w:p>
    <w:p w:rsidR="00322469" w:rsidRPr="00D853A7" w:rsidRDefault="00322469" w:rsidP="003C0283">
      <w:pPr>
        <w:pStyle w:val="Subtitle"/>
        <w:spacing w:after="0"/>
        <w:rPr>
          <w:b/>
          <w:bCs/>
          <w:i/>
          <w:iCs/>
          <w:color w:val="FF0000"/>
          <w:sz w:val="22"/>
          <w:szCs w:val="22"/>
        </w:rPr>
      </w:pPr>
    </w:p>
    <w:p w:rsidR="00322469" w:rsidRPr="00D853A7" w:rsidRDefault="00322469" w:rsidP="00B433B8">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разрешённого использования:</w:t>
      </w:r>
    </w:p>
    <w:p w:rsidR="00322469" w:rsidRPr="00D853A7" w:rsidRDefault="00322469" w:rsidP="00B433B8">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Производственные предприятия и коммунально-складские организации </w:t>
      </w:r>
      <w:r w:rsidRPr="00D853A7">
        <w:rPr>
          <w:rFonts w:ascii="Times New Roman" w:hAnsi="Times New Roman" w:cs="Times New Roman"/>
          <w:sz w:val="22"/>
          <w:szCs w:val="22"/>
          <w:lang w:val="en-US"/>
        </w:rPr>
        <w:t>III</w:t>
      </w:r>
      <w:r w:rsidRPr="00D853A7">
        <w:rPr>
          <w:rFonts w:ascii="Times New Roman" w:hAnsi="Times New Roman" w:cs="Times New Roman"/>
          <w:sz w:val="22"/>
          <w:szCs w:val="22"/>
        </w:rPr>
        <w:t xml:space="preserve"> класса опасности;</w:t>
      </w:r>
    </w:p>
    <w:p w:rsidR="00322469" w:rsidRPr="00D853A7" w:rsidRDefault="00322469" w:rsidP="00B433B8">
      <w:pPr>
        <w:ind w:firstLine="709"/>
        <w:rPr>
          <w:rFonts w:ascii="Times New Roman" w:hAnsi="Times New Roman" w:cs="Times New Roman"/>
          <w:sz w:val="22"/>
          <w:szCs w:val="22"/>
        </w:rPr>
      </w:pPr>
      <w:r w:rsidRPr="00D853A7">
        <w:rPr>
          <w:rFonts w:ascii="Times New Roman" w:hAnsi="Times New Roman" w:cs="Times New Roman"/>
          <w:sz w:val="22"/>
          <w:szCs w:val="22"/>
        </w:rPr>
        <w:t>объекты складского назначения III класса  опасности;</w:t>
      </w:r>
    </w:p>
    <w:p w:rsidR="00322469" w:rsidRPr="00D853A7" w:rsidRDefault="00322469" w:rsidP="00B433B8">
      <w:pPr>
        <w:ind w:firstLine="709"/>
        <w:rPr>
          <w:rFonts w:ascii="Times New Roman" w:hAnsi="Times New Roman" w:cs="Times New Roman"/>
          <w:sz w:val="22"/>
          <w:szCs w:val="22"/>
        </w:rPr>
      </w:pPr>
      <w:r w:rsidRPr="00D853A7">
        <w:rPr>
          <w:rFonts w:ascii="Times New Roman" w:hAnsi="Times New Roman" w:cs="Times New Roman"/>
          <w:sz w:val="22"/>
          <w:szCs w:val="22"/>
        </w:rPr>
        <w:t>оптовые базы и склады материалов и непродовольственных товаров;</w:t>
      </w:r>
    </w:p>
    <w:p w:rsidR="00322469" w:rsidRPr="00D853A7" w:rsidRDefault="00322469" w:rsidP="00B433B8">
      <w:pPr>
        <w:ind w:firstLine="709"/>
        <w:rPr>
          <w:rFonts w:ascii="Times New Roman" w:hAnsi="Times New Roman" w:cs="Times New Roman"/>
          <w:sz w:val="22"/>
          <w:szCs w:val="22"/>
        </w:rPr>
      </w:pPr>
      <w:r w:rsidRPr="00D853A7">
        <w:rPr>
          <w:rFonts w:ascii="Times New Roman" w:hAnsi="Times New Roman" w:cs="Times New Roman"/>
          <w:sz w:val="22"/>
          <w:szCs w:val="22"/>
        </w:rPr>
        <w:t>сооружения для хранения и обслуживания транспортных средств и механизмов;</w:t>
      </w:r>
    </w:p>
    <w:p w:rsidR="00322469" w:rsidRPr="00D853A7" w:rsidRDefault="00322469" w:rsidP="00B433B8">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автомобильные дороги общего пользования;</w:t>
      </w:r>
    </w:p>
    <w:p w:rsidR="00322469" w:rsidRPr="00D853A7" w:rsidRDefault="00322469" w:rsidP="00B433B8">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элементы обустройства автомобильных дорог, тротуары.</w:t>
      </w:r>
    </w:p>
    <w:p w:rsidR="00322469" w:rsidRPr="00D853A7" w:rsidRDefault="00322469" w:rsidP="003C0283">
      <w:pPr>
        <w:rPr>
          <w:rFonts w:ascii="Times New Roman" w:hAnsi="Times New Roman" w:cs="Times New Roman"/>
          <w:sz w:val="22"/>
          <w:szCs w:val="22"/>
        </w:rPr>
      </w:pPr>
    </w:p>
    <w:p w:rsidR="00322469" w:rsidRPr="00D853A7" w:rsidRDefault="00322469" w:rsidP="003C0283">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разрешенные виды использования:</w:t>
      </w:r>
    </w:p>
    <w:p w:rsidR="00322469" w:rsidRPr="00D853A7" w:rsidRDefault="00322469" w:rsidP="003C0283">
      <w:pPr>
        <w:pStyle w:val="Subtitle"/>
        <w:spacing w:after="0"/>
        <w:rPr>
          <w:sz w:val="22"/>
          <w:szCs w:val="22"/>
        </w:rPr>
      </w:pPr>
      <w:r w:rsidRPr="00D853A7">
        <w:rPr>
          <w:sz w:val="22"/>
          <w:szCs w:val="22"/>
        </w:rPr>
        <w:t>пожарные депо, объекты пожарной охраны;</w:t>
      </w:r>
    </w:p>
    <w:p w:rsidR="00322469" w:rsidRPr="00D853A7" w:rsidRDefault="00322469" w:rsidP="003C0283">
      <w:pPr>
        <w:pStyle w:val="Subtitle"/>
        <w:spacing w:after="0"/>
        <w:rPr>
          <w:sz w:val="22"/>
          <w:szCs w:val="22"/>
        </w:rPr>
      </w:pPr>
      <w:r w:rsidRPr="00D853A7">
        <w:rPr>
          <w:sz w:val="22"/>
          <w:szCs w:val="22"/>
        </w:rPr>
        <w:t>производственные площадки профессиональных училищ, колледжей;</w:t>
      </w:r>
    </w:p>
    <w:p w:rsidR="00322469" w:rsidRPr="00D853A7" w:rsidRDefault="00322469" w:rsidP="003C0283">
      <w:pPr>
        <w:pStyle w:val="Subtitle"/>
        <w:spacing w:after="0"/>
        <w:rPr>
          <w:sz w:val="22"/>
          <w:szCs w:val="22"/>
        </w:rPr>
      </w:pPr>
      <w:r w:rsidRPr="00D853A7">
        <w:rPr>
          <w:sz w:val="22"/>
          <w:szCs w:val="22"/>
        </w:rPr>
        <w:t>центры повышения квалификации;</w:t>
      </w:r>
    </w:p>
    <w:p w:rsidR="00322469" w:rsidRPr="00D853A7" w:rsidRDefault="00322469" w:rsidP="003C0283">
      <w:pPr>
        <w:pStyle w:val="Subtitle"/>
        <w:spacing w:after="0"/>
        <w:rPr>
          <w:sz w:val="22"/>
          <w:szCs w:val="22"/>
        </w:rPr>
      </w:pPr>
      <w:r w:rsidRPr="00D853A7">
        <w:rPr>
          <w:sz w:val="22"/>
          <w:szCs w:val="22"/>
        </w:rPr>
        <w:t>объекты бытового обслуживания;</w:t>
      </w:r>
    </w:p>
    <w:p w:rsidR="00322469" w:rsidRPr="00D853A7" w:rsidRDefault="00322469" w:rsidP="003C0283">
      <w:pPr>
        <w:pStyle w:val="Subtitle"/>
        <w:spacing w:after="0"/>
        <w:rPr>
          <w:sz w:val="22"/>
          <w:szCs w:val="22"/>
        </w:rPr>
      </w:pPr>
      <w:r w:rsidRPr="00D853A7">
        <w:rPr>
          <w:sz w:val="22"/>
          <w:szCs w:val="22"/>
        </w:rPr>
        <w:t>спортивно-оздоровительные сооружения;</w:t>
      </w:r>
    </w:p>
    <w:p w:rsidR="00322469" w:rsidRPr="00D853A7" w:rsidRDefault="00322469" w:rsidP="003C0283">
      <w:pPr>
        <w:pStyle w:val="Subtitle"/>
        <w:spacing w:after="0"/>
        <w:rPr>
          <w:sz w:val="22"/>
          <w:szCs w:val="22"/>
        </w:rPr>
      </w:pPr>
      <w:r w:rsidRPr="00D853A7">
        <w:rPr>
          <w:sz w:val="22"/>
          <w:szCs w:val="22"/>
        </w:rPr>
        <w:t>магазины продовольственных, промышленных и смешанных товаров.</w:t>
      </w:r>
    </w:p>
    <w:p w:rsidR="00322469" w:rsidRPr="00D853A7" w:rsidRDefault="00322469" w:rsidP="003C0283">
      <w:pPr>
        <w:rPr>
          <w:rFonts w:ascii="Times New Roman" w:hAnsi="Times New Roman" w:cs="Times New Roman"/>
          <w:sz w:val="22"/>
          <w:szCs w:val="22"/>
        </w:rPr>
      </w:pPr>
    </w:p>
    <w:p w:rsidR="00322469" w:rsidRPr="00D853A7" w:rsidRDefault="00322469" w:rsidP="003C0283">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3C0283">
      <w:pPr>
        <w:pStyle w:val="Subtitle"/>
        <w:spacing w:after="0"/>
        <w:rPr>
          <w:sz w:val="22"/>
          <w:szCs w:val="22"/>
        </w:rPr>
      </w:pPr>
      <w:r w:rsidRPr="00D853A7">
        <w:rPr>
          <w:sz w:val="22"/>
          <w:szCs w:val="22"/>
        </w:rPr>
        <w:t>административно-бытовые здания и помещения, здания управлений;</w:t>
      </w:r>
    </w:p>
    <w:p w:rsidR="00322469" w:rsidRPr="00D853A7" w:rsidRDefault="00322469" w:rsidP="00E112BF">
      <w:pPr>
        <w:pStyle w:val="Subtitle"/>
        <w:spacing w:after="0"/>
        <w:rPr>
          <w:sz w:val="22"/>
          <w:szCs w:val="22"/>
        </w:rPr>
      </w:pPr>
      <w:r w:rsidRPr="00D853A7">
        <w:rPr>
          <w:sz w:val="22"/>
          <w:szCs w:val="22"/>
        </w:rPr>
        <w:t>конструкторские бюро, научно-исследовательские лаборатории;</w:t>
      </w:r>
    </w:p>
    <w:p w:rsidR="00322469" w:rsidRPr="00D853A7" w:rsidRDefault="00322469" w:rsidP="003C0283">
      <w:pPr>
        <w:pStyle w:val="Subtitle"/>
        <w:spacing w:after="0"/>
        <w:rPr>
          <w:sz w:val="22"/>
          <w:szCs w:val="22"/>
        </w:rPr>
      </w:pPr>
      <w:r w:rsidRPr="00D853A7">
        <w:rPr>
          <w:sz w:val="22"/>
          <w:szCs w:val="22"/>
        </w:rPr>
        <w:t>медицинские пункты;</w:t>
      </w:r>
    </w:p>
    <w:p w:rsidR="00322469" w:rsidRPr="00D853A7" w:rsidRDefault="00322469" w:rsidP="003C0283">
      <w:pPr>
        <w:pStyle w:val="Subtitle"/>
        <w:spacing w:after="0"/>
        <w:rPr>
          <w:sz w:val="22"/>
          <w:szCs w:val="22"/>
        </w:rPr>
      </w:pPr>
      <w:r w:rsidRPr="00D853A7">
        <w:rPr>
          <w:sz w:val="22"/>
          <w:szCs w:val="22"/>
        </w:rPr>
        <w:t>предприятия общественного питания;</w:t>
      </w:r>
    </w:p>
    <w:p w:rsidR="00322469" w:rsidRPr="00D853A7" w:rsidRDefault="00322469" w:rsidP="00E112BF">
      <w:pPr>
        <w:pStyle w:val="Subtitle"/>
        <w:spacing w:after="0"/>
        <w:rPr>
          <w:sz w:val="22"/>
          <w:szCs w:val="22"/>
        </w:rPr>
      </w:pPr>
      <w:r w:rsidRPr="00D853A7">
        <w:rPr>
          <w:sz w:val="22"/>
          <w:szCs w:val="22"/>
        </w:rPr>
        <w:t>объекты оптовой и розничной торговли при предприятиях;</w:t>
      </w:r>
    </w:p>
    <w:p w:rsidR="00322469" w:rsidRPr="00D853A7" w:rsidRDefault="00322469" w:rsidP="003C0283">
      <w:pPr>
        <w:pStyle w:val="Subtitle"/>
        <w:spacing w:after="0"/>
        <w:rPr>
          <w:sz w:val="22"/>
          <w:szCs w:val="22"/>
        </w:rPr>
      </w:pPr>
      <w:r w:rsidRPr="00D853A7">
        <w:rPr>
          <w:sz w:val="22"/>
          <w:szCs w:val="22"/>
        </w:rPr>
        <w:t>бани, прачечные;</w:t>
      </w:r>
    </w:p>
    <w:p w:rsidR="00322469" w:rsidRPr="00D853A7" w:rsidRDefault="00322469" w:rsidP="003C0283">
      <w:pPr>
        <w:pStyle w:val="Subtitle"/>
        <w:spacing w:after="0"/>
        <w:rPr>
          <w:sz w:val="22"/>
          <w:szCs w:val="22"/>
        </w:rPr>
      </w:pPr>
      <w:r w:rsidRPr="00D853A7">
        <w:rPr>
          <w:sz w:val="22"/>
          <w:szCs w:val="22"/>
        </w:rPr>
        <w:t>питомники растений для озеленения промышленных площадок и санитарно-защитных зон;</w:t>
      </w:r>
    </w:p>
    <w:p w:rsidR="00322469" w:rsidRPr="00D853A7" w:rsidRDefault="00322469" w:rsidP="003C0283">
      <w:pPr>
        <w:pStyle w:val="Subtitle"/>
        <w:spacing w:after="0"/>
        <w:rPr>
          <w:sz w:val="22"/>
          <w:szCs w:val="22"/>
        </w:rPr>
      </w:pPr>
      <w:r w:rsidRPr="00D853A7">
        <w:rPr>
          <w:sz w:val="22"/>
          <w:szCs w:val="22"/>
        </w:rPr>
        <w:t xml:space="preserve">опорные пункты охраны порядка; </w:t>
      </w:r>
    </w:p>
    <w:p w:rsidR="00322469" w:rsidRPr="00D853A7" w:rsidRDefault="00322469" w:rsidP="00E112BF">
      <w:pPr>
        <w:ind w:firstLine="709"/>
        <w:rPr>
          <w:rFonts w:ascii="Times New Roman" w:hAnsi="Times New Roman" w:cs="Times New Roman"/>
          <w:sz w:val="22"/>
          <w:szCs w:val="22"/>
        </w:rPr>
      </w:pPr>
      <w:r w:rsidRPr="00D853A7">
        <w:rPr>
          <w:rFonts w:ascii="Times New Roman" w:hAnsi="Times New Roman" w:cs="Times New Roman"/>
          <w:sz w:val="22"/>
          <w:szCs w:val="22"/>
        </w:rPr>
        <w:t>предприятия автосервиса;</w:t>
      </w:r>
    </w:p>
    <w:p w:rsidR="00322469" w:rsidRPr="00D853A7" w:rsidRDefault="00322469" w:rsidP="00E112BF">
      <w:pPr>
        <w:pStyle w:val="Subtitle"/>
        <w:spacing w:after="0"/>
        <w:rPr>
          <w:sz w:val="22"/>
          <w:szCs w:val="22"/>
        </w:rPr>
      </w:pPr>
      <w:r w:rsidRPr="00D853A7">
        <w:rPr>
          <w:sz w:val="22"/>
          <w:szCs w:val="22"/>
        </w:rPr>
        <w:t>общественные туалеты;</w:t>
      </w:r>
    </w:p>
    <w:p w:rsidR="00322469" w:rsidRPr="00D853A7" w:rsidRDefault="00322469" w:rsidP="003C0283">
      <w:pPr>
        <w:ind w:firstLine="709"/>
        <w:rPr>
          <w:rFonts w:ascii="Times New Roman" w:hAnsi="Times New Roman" w:cs="Times New Roman"/>
          <w:sz w:val="22"/>
          <w:szCs w:val="22"/>
        </w:rPr>
      </w:pPr>
      <w:r w:rsidRPr="00D853A7">
        <w:rPr>
          <w:rFonts w:ascii="Times New Roman" w:hAnsi="Times New Roman" w:cs="Times New Roman"/>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E112BF">
      <w:pPr>
        <w:pStyle w:val="Subtitle"/>
        <w:spacing w:after="0"/>
        <w:rPr>
          <w:sz w:val="22"/>
          <w:szCs w:val="22"/>
        </w:rPr>
      </w:pPr>
      <w:r w:rsidRPr="00D853A7">
        <w:rPr>
          <w:sz w:val="22"/>
          <w:szCs w:val="22"/>
        </w:rPr>
        <w:t>объекты благоустройства и озеленения территории, малые архитектурные формы, средства визуальной информации.</w:t>
      </w:r>
    </w:p>
    <w:p w:rsidR="00322469" w:rsidRPr="00D853A7" w:rsidRDefault="00322469" w:rsidP="00EE487B">
      <w:pPr>
        <w:pStyle w:val="Subtitle"/>
        <w:spacing w:after="0"/>
        <w:rPr>
          <w:sz w:val="22"/>
          <w:szCs w:val="22"/>
        </w:rPr>
      </w:pPr>
      <w:r w:rsidRPr="00D853A7">
        <w:rPr>
          <w:sz w:val="22"/>
          <w:szCs w:val="22"/>
        </w:rPr>
        <w:t>стоянки для автомобилей;</w:t>
      </w:r>
    </w:p>
    <w:p w:rsidR="00322469" w:rsidRPr="00D853A7" w:rsidRDefault="00322469" w:rsidP="003C0283">
      <w:pPr>
        <w:ind w:firstLine="709"/>
        <w:rPr>
          <w:rFonts w:ascii="Times New Roman" w:hAnsi="Times New Roman" w:cs="Times New Roman"/>
          <w:sz w:val="22"/>
          <w:szCs w:val="22"/>
        </w:rPr>
      </w:pPr>
    </w:p>
    <w:p w:rsidR="00322469" w:rsidRPr="00D853A7" w:rsidRDefault="00322469" w:rsidP="003C0283">
      <w:pPr>
        <w:pStyle w:val="Subtitle"/>
        <w:spacing w:after="0"/>
        <w:rPr>
          <w:b/>
          <w:bCs/>
          <w:i/>
          <w:iCs/>
          <w:sz w:val="22"/>
          <w:szCs w:val="22"/>
        </w:rPr>
      </w:pPr>
      <w:r w:rsidRPr="00D853A7">
        <w:rPr>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3C0283">
      <w:pPr>
        <w:ind w:firstLine="709"/>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D83E1B">
      <w:pPr>
        <w:rPr>
          <w:rFonts w:ascii="Times New Roman" w:hAnsi="Times New Roman" w:cs="Times New Roman"/>
          <w:sz w:val="22"/>
          <w:szCs w:val="22"/>
        </w:rPr>
      </w:pPr>
      <w:r w:rsidRPr="00D853A7">
        <w:rPr>
          <w:rFonts w:ascii="Times New Roman" w:hAnsi="Times New Roman" w:cs="Times New Roman"/>
          <w:sz w:val="22"/>
          <w:szCs w:val="22"/>
        </w:rPr>
        <w:t xml:space="preserve">           минимальное количество машино-мест  для временного хранения легковых автомобилей на территории зоны  производственно-коммунальных объектов </w:t>
      </w:r>
      <w:r w:rsidRPr="00D853A7">
        <w:rPr>
          <w:rFonts w:ascii="Times New Roman" w:hAnsi="Times New Roman" w:cs="Times New Roman"/>
          <w:sz w:val="22"/>
          <w:szCs w:val="22"/>
          <w:lang w:val="en-US"/>
        </w:rPr>
        <w:t>III</w:t>
      </w:r>
      <w:r w:rsidRPr="00D853A7">
        <w:rPr>
          <w:rFonts w:ascii="Times New Roman" w:hAnsi="Times New Roman" w:cs="Times New Roman"/>
          <w:sz w:val="22"/>
          <w:szCs w:val="22"/>
        </w:rPr>
        <w:t xml:space="preserve"> класса опасности  определяется в соответствии с технологическими требованиями к разработке проектов производственных предприятий. </w:t>
      </w:r>
    </w:p>
    <w:p w:rsidR="00322469" w:rsidRPr="00D853A7" w:rsidRDefault="00322469" w:rsidP="0086240A">
      <w:pPr>
        <w:pStyle w:val="Heading4"/>
        <w:rPr>
          <w:sz w:val="22"/>
          <w:szCs w:val="22"/>
        </w:rPr>
      </w:pPr>
      <w:bookmarkStart w:id="146" w:name="_Toc322528192"/>
      <w:bookmarkStart w:id="147" w:name="_Toc352671599"/>
      <w:bookmarkStart w:id="148" w:name="_Toc322528193"/>
      <w:r w:rsidRPr="00D853A7">
        <w:rPr>
          <w:sz w:val="22"/>
          <w:szCs w:val="22"/>
        </w:rPr>
        <w:t xml:space="preserve">Статья 54. </w:t>
      </w:r>
      <w:bookmarkEnd w:id="146"/>
      <w:r w:rsidRPr="00D853A7">
        <w:rPr>
          <w:sz w:val="22"/>
          <w:szCs w:val="22"/>
        </w:rPr>
        <w:t xml:space="preserve">Зона производственно-коммунальных объектов </w:t>
      </w:r>
      <w:r w:rsidRPr="00D853A7">
        <w:rPr>
          <w:sz w:val="22"/>
          <w:szCs w:val="22"/>
          <w:lang w:val="en-US"/>
        </w:rPr>
        <w:t>IV</w:t>
      </w:r>
      <w:r w:rsidRPr="00D853A7">
        <w:rPr>
          <w:sz w:val="22"/>
          <w:szCs w:val="22"/>
        </w:rPr>
        <w:t>-</w:t>
      </w:r>
      <w:r w:rsidRPr="00D853A7">
        <w:rPr>
          <w:sz w:val="22"/>
          <w:szCs w:val="22"/>
          <w:lang w:val="en-US"/>
        </w:rPr>
        <w:t>V</w:t>
      </w:r>
      <w:r w:rsidRPr="00D853A7">
        <w:rPr>
          <w:sz w:val="22"/>
          <w:szCs w:val="22"/>
        </w:rPr>
        <w:t xml:space="preserve"> классов опасности (П-2)</w:t>
      </w:r>
      <w:bookmarkEnd w:id="147"/>
    </w:p>
    <w:p w:rsidR="00322469" w:rsidRPr="00D853A7" w:rsidRDefault="00322469" w:rsidP="00BC1E37">
      <w:pPr>
        <w:pStyle w:val="NormalWeb"/>
        <w:ind w:firstLine="709"/>
        <w:rPr>
          <w:sz w:val="22"/>
          <w:szCs w:val="22"/>
        </w:rPr>
      </w:pPr>
    </w:p>
    <w:p w:rsidR="00322469" w:rsidRPr="00D853A7" w:rsidRDefault="00322469" w:rsidP="00E6442E">
      <w:pPr>
        <w:ind w:firstLine="709"/>
        <w:rPr>
          <w:rFonts w:ascii="Times New Roman" w:hAnsi="Times New Roman" w:cs="Times New Roman"/>
          <w:sz w:val="22"/>
          <w:szCs w:val="22"/>
        </w:rPr>
      </w:pPr>
      <w:bookmarkStart w:id="149" w:name="_Toc325383422"/>
      <w:bookmarkEnd w:id="148"/>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формирования и развития производственных, коммунальных и складских объектов IV-V классов опасности.</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В зоне предусматривается также размещение необходимых объектов инженерной и транспортной инфраструктур</w:t>
      </w:r>
    </w:p>
    <w:p w:rsidR="00322469" w:rsidRPr="00D853A7" w:rsidRDefault="00322469" w:rsidP="00E6442E">
      <w:pPr>
        <w:pStyle w:val="NormalWeb"/>
        <w:ind w:firstLine="709"/>
        <w:rPr>
          <w:sz w:val="22"/>
          <w:szCs w:val="22"/>
        </w:rPr>
      </w:pPr>
    </w:p>
    <w:p w:rsidR="00322469" w:rsidRPr="00D853A7" w:rsidRDefault="00322469" w:rsidP="00E6442E">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разрешенного использования:</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производственные предприятия и коммунально-складские объекты IV-V классов  опасности;</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оптовые базы и склады;</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сооружения для хранения и обслуживания транспортных средств и механизмов;</w:t>
      </w:r>
    </w:p>
    <w:p w:rsidR="00322469" w:rsidRPr="00D853A7" w:rsidRDefault="00322469" w:rsidP="00E6442E">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автомобильные дороги общего пользования;</w:t>
      </w:r>
    </w:p>
    <w:p w:rsidR="00322469" w:rsidRPr="00D853A7" w:rsidRDefault="00322469" w:rsidP="00E6442E">
      <w:pPr>
        <w:tabs>
          <w:tab w:val="num" w:pos="0"/>
          <w:tab w:val="num" w:pos="1440"/>
        </w:tabs>
        <w:ind w:firstLine="709"/>
        <w:rPr>
          <w:rFonts w:ascii="Times New Roman" w:hAnsi="Times New Roman" w:cs="Times New Roman"/>
          <w:sz w:val="22"/>
          <w:szCs w:val="22"/>
        </w:rPr>
      </w:pPr>
      <w:r w:rsidRPr="00D853A7">
        <w:rPr>
          <w:rFonts w:ascii="Times New Roman" w:hAnsi="Times New Roman" w:cs="Times New Roman"/>
          <w:sz w:val="22"/>
          <w:szCs w:val="22"/>
        </w:rPr>
        <w:t>элементы обустройства автомобильных дорог, тротуары.</w:t>
      </w:r>
    </w:p>
    <w:p w:rsidR="00322469" w:rsidRPr="00D853A7" w:rsidRDefault="00322469" w:rsidP="00E6442E">
      <w:pPr>
        <w:rPr>
          <w:rFonts w:ascii="Times New Roman" w:hAnsi="Times New Roman" w:cs="Times New Roman"/>
          <w:sz w:val="22"/>
          <w:szCs w:val="22"/>
        </w:rPr>
      </w:pPr>
    </w:p>
    <w:p w:rsidR="00322469" w:rsidRPr="00D853A7" w:rsidRDefault="00322469" w:rsidP="00E6442E">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разрешенные виды использования:</w:t>
      </w:r>
    </w:p>
    <w:p w:rsidR="00322469" w:rsidRPr="00D853A7" w:rsidRDefault="00322469" w:rsidP="00E6442E">
      <w:pPr>
        <w:pStyle w:val="Subtitle"/>
        <w:spacing w:after="0"/>
        <w:rPr>
          <w:sz w:val="22"/>
          <w:szCs w:val="22"/>
        </w:rPr>
      </w:pPr>
      <w:r w:rsidRPr="00D853A7">
        <w:rPr>
          <w:sz w:val="22"/>
          <w:szCs w:val="22"/>
        </w:rPr>
        <w:t>общежития;</w:t>
      </w:r>
    </w:p>
    <w:p w:rsidR="00322469" w:rsidRPr="00D853A7" w:rsidRDefault="00322469" w:rsidP="00E6442E">
      <w:pPr>
        <w:pStyle w:val="Subtitle"/>
        <w:spacing w:after="0"/>
        <w:rPr>
          <w:sz w:val="22"/>
          <w:szCs w:val="22"/>
        </w:rPr>
      </w:pPr>
      <w:r w:rsidRPr="00D853A7">
        <w:rPr>
          <w:sz w:val="22"/>
          <w:szCs w:val="22"/>
        </w:rPr>
        <w:t>гостиницы, мотели;</w:t>
      </w:r>
    </w:p>
    <w:p w:rsidR="00322469" w:rsidRPr="00D853A7" w:rsidRDefault="00322469" w:rsidP="00E6442E">
      <w:pPr>
        <w:pStyle w:val="Subtitle"/>
        <w:spacing w:after="0"/>
        <w:rPr>
          <w:sz w:val="22"/>
          <w:szCs w:val="22"/>
        </w:rPr>
      </w:pPr>
      <w:r w:rsidRPr="00D853A7">
        <w:rPr>
          <w:sz w:val="22"/>
          <w:szCs w:val="22"/>
        </w:rPr>
        <w:t>центры повышения квалификации;</w:t>
      </w:r>
    </w:p>
    <w:p w:rsidR="00322469" w:rsidRPr="00D853A7" w:rsidRDefault="00322469" w:rsidP="00E6442E">
      <w:pPr>
        <w:pStyle w:val="Subtitle"/>
        <w:spacing w:after="0"/>
        <w:rPr>
          <w:sz w:val="22"/>
          <w:szCs w:val="22"/>
        </w:rPr>
      </w:pPr>
      <w:r w:rsidRPr="00D853A7">
        <w:rPr>
          <w:sz w:val="22"/>
          <w:szCs w:val="22"/>
        </w:rPr>
        <w:t>коллективные овощехранилища;</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рынки промышленных товаров;</w:t>
      </w:r>
    </w:p>
    <w:p w:rsidR="00322469" w:rsidRPr="00D853A7" w:rsidRDefault="00322469" w:rsidP="00E6442E">
      <w:pPr>
        <w:pStyle w:val="Subtitle"/>
        <w:spacing w:after="0"/>
        <w:rPr>
          <w:sz w:val="22"/>
          <w:szCs w:val="22"/>
        </w:rPr>
      </w:pPr>
      <w:r w:rsidRPr="00D853A7">
        <w:rPr>
          <w:sz w:val="22"/>
          <w:szCs w:val="22"/>
        </w:rPr>
        <w:t>отдельно стоящие объекты бытового обслуживания;</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гаражи боксового типа;</w:t>
      </w:r>
    </w:p>
    <w:p w:rsidR="00322469" w:rsidRPr="00D853A7" w:rsidRDefault="00322469" w:rsidP="00E6442E">
      <w:pPr>
        <w:pStyle w:val="Subtitle"/>
        <w:spacing w:after="0"/>
        <w:rPr>
          <w:sz w:val="22"/>
          <w:szCs w:val="22"/>
        </w:rPr>
      </w:pPr>
      <w:r w:rsidRPr="00D853A7">
        <w:rPr>
          <w:sz w:val="22"/>
          <w:szCs w:val="22"/>
        </w:rPr>
        <w:t>автокомплексы, здания по продаже и обслуживанию автомобилей;</w:t>
      </w:r>
    </w:p>
    <w:p w:rsidR="00322469" w:rsidRPr="00D853A7" w:rsidRDefault="00322469" w:rsidP="00E6442E">
      <w:pPr>
        <w:pStyle w:val="Subtitle"/>
        <w:spacing w:after="0"/>
        <w:rPr>
          <w:sz w:val="22"/>
          <w:szCs w:val="22"/>
        </w:rPr>
      </w:pPr>
      <w:r w:rsidRPr="00D853A7">
        <w:rPr>
          <w:sz w:val="22"/>
          <w:szCs w:val="22"/>
        </w:rPr>
        <w:t>автошколы;</w:t>
      </w:r>
    </w:p>
    <w:p w:rsidR="00322469" w:rsidRPr="00D853A7" w:rsidRDefault="00322469" w:rsidP="00E6442E">
      <w:pPr>
        <w:pStyle w:val="Subtitle"/>
        <w:spacing w:after="0"/>
        <w:rPr>
          <w:sz w:val="22"/>
          <w:szCs w:val="22"/>
        </w:rPr>
      </w:pPr>
      <w:r w:rsidRPr="00D853A7">
        <w:rPr>
          <w:sz w:val="22"/>
          <w:szCs w:val="22"/>
        </w:rPr>
        <w:t>пожарные депо, объекты пожарной охраны;</w:t>
      </w:r>
    </w:p>
    <w:p w:rsidR="00322469" w:rsidRPr="00D853A7" w:rsidRDefault="00322469" w:rsidP="00E6442E">
      <w:pPr>
        <w:pStyle w:val="Subtitle"/>
        <w:spacing w:after="0"/>
        <w:rPr>
          <w:sz w:val="22"/>
          <w:szCs w:val="22"/>
        </w:rPr>
      </w:pPr>
      <w:r w:rsidRPr="00D853A7">
        <w:rPr>
          <w:sz w:val="22"/>
          <w:szCs w:val="22"/>
        </w:rPr>
        <w:t>кинологические центры;</w:t>
      </w:r>
    </w:p>
    <w:p w:rsidR="00322469" w:rsidRPr="00D853A7" w:rsidRDefault="00322469" w:rsidP="00E6442E">
      <w:pPr>
        <w:pStyle w:val="Subtitle"/>
        <w:spacing w:after="0"/>
        <w:rPr>
          <w:sz w:val="22"/>
          <w:szCs w:val="22"/>
        </w:rPr>
      </w:pPr>
      <w:r w:rsidRPr="00D853A7">
        <w:rPr>
          <w:sz w:val="22"/>
          <w:szCs w:val="22"/>
        </w:rPr>
        <w:t>ветеринарные лечебницы, ветеринарные приемные пункты;</w:t>
      </w:r>
    </w:p>
    <w:p w:rsidR="00322469" w:rsidRPr="00D853A7" w:rsidRDefault="00322469" w:rsidP="00E6442E">
      <w:pPr>
        <w:pStyle w:val="Subtitle"/>
        <w:spacing w:after="0"/>
        <w:rPr>
          <w:sz w:val="22"/>
          <w:szCs w:val="22"/>
        </w:rPr>
      </w:pPr>
      <w:r w:rsidRPr="00D853A7">
        <w:rPr>
          <w:sz w:val="22"/>
          <w:szCs w:val="22"/>
        </w:rPr>
        <w:t>спортивно-оздоровительные сооружения;</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представительства иногородних производств;</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отдельно стоящие УВД, РОВД, отделы ГИБДД, военные комиссариаты. </w:t>
      </w:r>
    </w:p>
    <w:p w:rsidR="00322469" w:rsidRPr="00D853A7" w:rsidRDefault="00322469" w:rsidP="00E6442E">
      <w:pPr>
        <w:rPr>
          <w:rFonts w:ascii="Times New Roman" w:hAnsi="Times New Roman" w:cs="Times New Roman"/>
          <w:sz w:val="22"/>
          <w:szCs w:val="22"/>
        </w:rPr>
      </w:pPr>
    </w:p>
    <w:p w:rsidR="00322469" w:rsidRPr="00D853A7" w:rsidRDefault="00322469" w:rsidP="00E6442E">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административно-бытовые здания, управления;</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конструкторские бюро, научно-исследовательские лаборатории;</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пункты оказания первой медицинской помощи;</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предприятия общественного питания;</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магазины оптовой и мелкооптовой торговли;</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торгово-выставочные комплексы;</w:t>
      </w:r>
    </w:p>
    <w:p w:rsidR="00322469" w:rsidRPr="00D853A7" w:rsidRDefault="00322469" w:rsidP="00A213BF">
      <w:pPr>
        <w:ind w:firstLine="709"/>
        <w:rPr>
          <w:rFonts w:ascii="Times New Roman" w:hAnsi="Times New Roman" w:cs="Times New Roman"/>
          <w:sz w:val="22"/>
          <w:szCs w:val="22"/>
        </w:rPr>
      </w:pPr>
      <w:r w:rsidRPr="00D853A7">
        <w:rPr>
          <w:rFonts w:ascii="Times New Roman" w:hAnsi="Times New Roman" w:cs="Times New Roman"/>
          <w:sz w:val="22"/>
          <w:szCs w:val="22"/>
        </w:rPr>
        <w:t>отделения, участковые пункты полиции;</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общественные туалеты;</w:t>
      </w:r>
    </w:p>
    <w:p w:rsidR="00322469" w:rsidRPr="00D853A7" w:rsidRDefault="00322469" w:rsidP="00070877">
      <w:pPr>
        <w:pStyle w:val="Subtitle"/>
        <w:spacing w:after="0"/>
        <w:rPr>
          <w:sz w:val="22"/>
          <w:szCs w:val="22"/>
        </w:rPr>
      </w:pPr>
      <w:r w:rsidRPr="00D853A7">
        <w:rPr>
          <w:sz w:val="22"/>
          <w:szCs w:val="22"/>
        </w:rPr>
        <w:t>стоянки для автомобилей;</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A213BF">
      <w:pPr>
        <w:pStyle w:val="Subtitle"/>
        <w:spacing w:after="0"/>
        <w:rPr>
          <w:sz w:val="22"/>
          <w:szCs w:val="22"/>
        </w:rPr>
      </w:pPr>
      <w:r w:rsidRPr="00D853A7">
        <w:rPr>
          <w:sz w:val="22"/>
          <w:szCs w:val="22"/>
        </w:rPr>
        <w:t xml:space="preserve">объекты благоустройства и озеленения территории, средства визуальной информации. </w:t>
      </w:r>
    </w:p>
    <w:p w:rsidR="00322469" w:rsidRPr="00D853A7" w:rsidRDefault="00322469" w:rsidP="00E6442E">
      <w:pPr>
        <w:ind w:firstLine="709"/>
        <w:rPr>
          <w:rFonts w:ascii="Times New Roman" w:hAnsi="Times New Roman" w:cs="Times New Roman"/>
          <w:sz w:val="22"/>
          <w:szCs w:val="22"/>
        </w:rPr>
      </w:pPr>
    </w:p>
    <w:p w:rsidR="00322469" w:rsidRPr="00D853A7" w:rsidRDefault="00322469" w:rsidP="00E6442E">
      <w:pPr>
        <w:pStyle w:val="Subtitle"/>
        <w:spacing w:after="0"/>
        <w:rPr>
          <w:b/>
          <w:bCs/>
          <w:i/>
          <w:iCs/>
          <w:sz w:val="22"/>
          <w:szCs w:val="22"/>
        </w:rPr>
      </w:pPr>
      <w:r w:rsidRPr="00D853A7">
        <w:rPr>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EF1579">
      <w:pPr>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E6442E">
      <w:pPr>
        <w:ind w:firstLine="709"/>
        <w:rPr>
          <w:rFonts w:ascii="Times New Roman" w:hAnsi="Times New Roman" w:cs="Times New Roman"/>
          <w:sz w:val="22"/>
          <w:szCs w:val="22"/>
        </w:rPr>
      </w:pPr>
      <w:r w:rsidRPr="00D853A7">
        <w:rPr>
          <w:rFonts w:ascii="Times New Roman" w:hAnsi="Times New Roman" w:cs="Times New Roman"/>
          <w:sz w:val="22"/>
          <w:szCs w:val="22"/>
        </w:rPr>
        <w:t>минимальное количество машино-мест  для временного хранения легковых автомобилей на территории зоны  производственно-коммунальных объектов IV-V классов  опасности  определяется в соответствии с нормами проектирования конкретных предприятий</w:t>
      </w:r>
      <w:r w:rsidRPr="00D853A7">
        <w:rPr>
          <w:rFonts w:ascii="Times New Roman" w:hAnsi="Times New Roman" w:cs="Times New Roman"/>
          <w:b/>
          <w:bCs/>
          <w:sz w:val="22"/>
          <w:szCs w:val="22"/>
        </w:rPr>
        <w:t>;</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F31632">
      <w:pPr>
        <w:ind w:firstLine="709"/>
        <w:rPr>
          <w:rFonts w:ascii="Times New Roman" w:hAnsi="Times New Roman" w:cs="Times New Roman"/>
          <w:sz w:val="22"/>
          <w:szCs w:val="22"/>
        </w:rPr>
      </w:pPr>
    </w:p>
    <w:p w:rsidR="00322469" w:rsidRPr="00D853A7" w:rsidRDefault="00322469" w:rsidP="00F31632">
      <w:pPr>
        <w:pStyle w:val="Heading4"/>
        <w:spacing w:before="0" w:after="0"/>
        <w:ind w:firstLine="709"/>
        <w:rPr>
          <w:sz w:val="22"/>
          <w:szCs w:val="22"/>
        </w:rPr>
      </w:pPr>
      <w:bookmarkStart w:id="150" w:name="_Toc352671600"/>
      <w:r w:rsidRPr="00D853A7">
        <w:rPr>
          <w:sz w:val="22"/>
          <w:szCs w:val="22"/>
        </w:rPr>
        <w:t>§4. Зоны объектов инженерной и транспортной инфраструктур (ИТ)</w:t>
      </w:r>
      <w:bookmarkEnd w:id="149"/>
      <w:bookmarkEnd w:id="150"/>
    </w:p>
    <w:p w:rsidR="00322469" w:rsidRPr="00D853A7" w:rsidRDefault="00322469" w:rsidP="00F31632">
      <w:pPr>
        <w:pStyle w:val="Heading4"/>
        <w:spacing w:before="0" w:after="0"/>
        <w:ind w:firstLine="709"/>
        <w:rPr>
          <w:sz w:val="22"/>
          <w:szCs w:val="22"/>
        </w:rPr>
      </w:pPr>
      <w:bookmarkStart w:id="151" w:name="_Toc352671601"/>
      <w:r w:rsidRPr="00D853A7">
        <w:rPr>
          <w:sz w:val="22"/>
          <w:szCs w:val="22"/>
        </w:rPr>
        <w:t>Статья 55.   Зона улично-дорожной сети (ИТ-1)</w:t>
      </w:r>
      <w:bookmarkEnd w:id="151"/>
    </w:p>
    <w:p w:rsidR="00322469" w:rsidRPr="00D853A7" w:rsidRDefault="00322469" w:rsidP="00F31632">
      <w:pPr>
        <w:ind w:firstLine="709"/>
        <w:rPr>
          <w:rFonts w:ascii="Times New Roman" w:hAnsi="Times New Roman" w:cs="Times New Roman"/>
          <w:sz w:val="22"/>
          <w:szCs w:val="22"/>
        </w:rPr>
      </w:pPr>
    </w:p>
    <w:p w:rsidR="00322469" w:rsidRPr="00D853A7" w:rsidRDefault="00322469" w:rsidP="00F31632">
      <w:pPr>
        <w:pStyle w:val="NormalWeb"/>
        <w:ind w:firstLine="709"/>
        <w:rPr>
          <w:sz w:val="22"/>
          <w:szCs w:val="22"/>
        </w:rPr>
      </w:pPr>
      <w:r w:rsidRPr="00D853A7">
        <w:rPr>
          <w:sz w:val="22"/>
          <w:szCs w:val="22"/>
        </w:rPr>
        <w:t>Зона включает в себя участки территорий Каменского сельсовета, предназначенные  для формирования единой системы проездов, улиц, дорог, обеспечивающих удобные транспортные связи,  как в пределах населённого пункта, так и  с внешней территорией.</w:t>
      </w:r>
    </w:p>
    <w:p w:rsidR="00322469" w:rsidRPr="00D853A7" w:rsidRDefault="00322469" w:rsidP="00F31632">
      <w:pPr>
        <w:pStyle w:val="Subtitle"/>
        <w:spacing w:after="0"/>
        <w:rPr>
          <w:b/>
          <w:bCs/>
          <w:i/>
          <w:iCs/>
          <w:sz w:val="22"/>
          <w:szCs w:val="22"/>
        </w:rPr>
      </w:pPr>
    </w:p>
    <w:p w:rsidR="00322469" w:rsidRPr="00D853A7" w:rsidRDefault="00322469" w:rsidP="00F31632">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разрешенного использования:</w:t>
      </w:r>
    </w:p>
    <w:p w:rsidR="00322469" w:rsidRPr="00D853A7" w:rsidRDefault="00322469" w:rsidP="00F31632">
      <w:pPr>
        <w:pStyle w:val="Subtitle"/>
        <w:spacing w:after="0"/>
        <w:rPr>
          <w:sz w:val="22"/>
          <w:szCs w:val="22"/>
        </w:rPr>
      </w:pPr>
      <w:r w:rsidRPr="00D853A7">
        <w:rPr>
          <w:sz w:val="22"/>
          <w:szCs w:val="22"/>
        </w:rPr>
        <w:t>земляные полотна с проезжей частью, обочинами, тротуарами, велосипедными дорожками, системой водоотвода и другими техническими элементами улиц и дорог;</w:t>
      </w:r>
    </w:p>
    <w:p w:rsidR="00322469" w:rsidRPr="00D853A7" w:rsidRDefault="00322469" w:rsidP="00F31632">
      <w:pPr>
        <w:pStyle w:val="Subtitle"/>
        <w:spacing w:after="0"/>
        <w:rPr>
          <w:sz w:val="22"/>
          <w:szCs w:val="22"/>
        </w:rPr>
      </w:pPr>
      <w:r w:rsidRPr="00D853A7">
        <w:rPr>
          <w:sz w:val="22"/>
          <w:szCs w:val="22"/>
        </w:rPr>
        <w:t>дорожно-транспортные сооружения (развязки, мосты, эстакады, путепроводы, тоннели);</w:t>
      </w:r>
    </w:p>
    <w:p w:rsidR="00322469" w:rsidRPr="00D853A7" w:rsidRDefault="00322469" w:rsidP="00F31632">
      <w:pPr>
        <w:pStyle w:val="Subtitle"/>
        <w:spacing w:after="0"/>
        <w:rPr>
          <w:sz w:val="22"/>
          <w:szCs w:val="22"/>
        </w:rPr>
      </w:pPr>
      <w:r w:rsidRPr="00D853A7">
        <w:rPr>
          <w:sz w:val="22"/>
          <w:szCs w:val="22"/>
        </w:rPr>
        <w:t>конструктивные элементы дорожно-транспортных сооружений (опоры путепроводов, лестничные и пандусные сходы наземных пешеходных переходов, подземные пешеходные переходы);</w:t>
      </w:r>
    </w:p>
    <w:p w:rsidR="00322469" w:rsidRPr="00D853A7" w:rsidRDefault="00322469" w:rsidP="00F31632">
      <w:pPr>
        <w:pStyle w:val="Subtitle"/>
        <w:spacing w:after="0"/>
        <w:rPr>
          <w:sz w:val="22"/>
          <w:szCs w:val="22"/>
        </w:rPr>
      </w:pPr>
      <w:r w:rsidRPr="00D853A7">
        <w:rPr>
          <w:sz w:val="22"/>
          <w:szCs w:val="22"/>
        </w:rPr>
        <w:t>расширения дороги, дублирующие участки дорог;</w:t>
      </w:r>
    </w:p>
    <w:p w:rsidR="00322469" w:rsidRPr="00D853A7" w:rsidRDefault="00322469" w:rsidP="00F31632">
      <w:pPr>
        <w:pStyle w:val="Subtitle"/>
        <w:spacing w:after="0"/>
        <w:rPr>
          <w:sz w:val="22"/>
          <w:szCs w:val="22"/>
        </w:rPr>
      </w:pPr>
      <w:r w:rsidRPr="00D853A7">
        <w:rPr>
          <w:sz w:val="22"/>
          <w:szCs w:val="22"/>
        </w:rPr>
        <w:t>защитные сооружения;</w:t>
      </w:r>
    </w:p>
    <w:p w:rsidR="00322469" w:rsidRPr="00D853A7" w:rsidRDefault="00322469" w:rsidP="00F31632">
      <w:pPr>
        <w:pStyle w:val="Subtitle"/>
        <w:spacing w:after="0"/>
        <w:rPr>
          <w:sz w:val="22"/>
          <w:szCs w:val="22"/>
        </w:rPr>
      </w:pPr>
      <w:r w:rsidRPr="00D853A7">
        <w:rPr>
          <w:sz w:val="22"/>
          <w:szCs w:val="22"/>
        </w:rPr>
        <w:t>пешеходные площади и площадки;</w:t>
      </w:r>
    </w:p>
    <w:p w:rsidR="00322469" w:rsidRPr="00D853A7" w:rsidRDefault="00322469" w:rsidP="00F31632">
      <w:pPr>
        <w:pStyle w:val="Subtitle"/>
        <w:spacing w:after="0"/>
        <w:rPr>
          <w:sz w:val="22"/>
          <w:szCs w:val="22"/>
        </w:rPr>
      </w:pPr>
      <w:r w:rsidRPr="00D853A7">
        <w:rPr>
          <w:sz w:val="22"/>
          <w:szCs w:val="22"/>
        </w:rPr>
        <w:t>резервные полосы для расширения проезжей части улиц, дорог, тротуаров, и прокладки инженерных коммуникаций;</w:t>
      </w:r>
    </w:p>
    <w:p w:rsidR="00322469" w:rsidRPr="00D853A7" w:rsidRDefault="00322469" w:rsidP="00F31632">
      <w:pPr>
        <w:pStyle w:val="Subtitle"/>
        <w:spacing w:after="0"/>
        <w:rPr>
          <w:sz w:val="22"/>
          <w:szCs w:val="22"/>
        </w:rPr>
      </w:pPr>
      <w:r w:rsidRPr="00D853A7">
        <w:rPr>
          <w:sz w:val="22"/>
          <w:szCs w:val="22"/>
        </w:rPr>
        <w:t>остановочные площадки и павильоны; посадочные площадки общественного транспорта;</w:t>
      </w:r>
    </w:p>
    <w:p w:rsidR="00322469" w:rsidRPr="00D853A7" w:rsidRDefault="00322469" w:rsidP="00F31632">
      <w:pPr>
        <w:pStyle w:val="Subtitle"/>
        <w:spacing w:after="0"/>
        <w:rPr>
          <w:sz w:val="22"/>
          <w:szCs w:val="22"/>
        </w:rPr>
      </w:pPr>
      <w:r w:rsidRPr="00D853A7">
        <w:rPr>
          <w:sz w:val="22"/>
          <w:szCs w:val="22"/>
        </w:rPr>
        <w:t>площадки для разворота и отстоя транспортных средств в начальных и конечных пунктах маршрута транспортных средств;</w:t>
      </w:r>
    </w:p>
    <w:p w:rsidR="00322469" w:rsidRPr="00D853A7" w:rsidRDefault="00322469" w:rsidP="00F31632">
      <w:pPr>
        <w:pStyle w:val="Subtitle"/>
        <w:spacing w:after="0"/>
        <w:rPr>
          <w:strike/>
          <w:sz w:val="22"/>
          <w:szCs w:val="22"/>
        </w:rPr>
      </w:pPr>
      <w:r w:rsidRPr="00D853A7">
        <w:rPr>
          <w:sz w:val="22"/>
          <w:szCs w:val="22"/>
        </w:rPr>
        <w:t>автозаправочные станции, автомобильные газозаправочные станции;</w:t>
      </w:r>
    </w:p>
    <w:p w:rsidR="00322469" w:rsidRPr="00D853A7" w:rsidRDefault="00322469" w:rsidP="00F31632">
      <w:pPr>
        <w:pStyle w:val="Subtitle"/>
        <w:spacing w:after="0"/>
        <w:rPr>
          <w:sz w:val="22"/>
          <w:szCs w:val="22"/>
        </w:rPr>
      </w:pPr>
      <w:r w:rsidRPr="00D853A7">
        <w:rPr>
          <w:sz w:val="22"/>
          <w:szCs w:val="22"/>
        </w:rPr>
        <w:t>объекты автомобильного и дорожного сервиса.</w:t>
      </w:r>
    </w:p>
    <w:p w:rsidR="00322469" w:rsidRPr="00D853A7" w:rsidRDefault="00322469" w:rsidP="00F31632">
      <w:pPr>
        <w:rPr>
          <w:rFonts w:ascii="Times New Roman" w:hAnsi="Times New Roman" w:cs="Times New Roman"/>
          <w:sz w:val="22"/>
          <w:szCs w:val="22"/>
        </w:rPr>
      </w:pPr>
    </w:p>
    <w:p w:rsidR="00322469" w:rsidRPr="00D853A7" w:rsidRDefault="00322469" w:rsidP="00F31632">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разрешенные виды использования:</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объекты основных видов разрешенного использования прилегающих территориальных зон с учетом санитарно-гигиенических и экологических требований и технических регламентов.  </w:t>
      </w:r>
    </w:p>
    <w:p w:rsidR="00322469" w:rsidRPr="00D853A7" w:rsidRDefault="00322469" w:rsidP="00F31632">
      <w:pPr>
        <w:rPr>
          <w:sz w:val="22"/>
          <w:szCs w:val="22"/>
        </w:rPr>
      </w:pPr>
    </w:p>
    <w:p w:rsidR="00322469" w:rsidRPr="00D853A7" w:rsidRDefault="00322469" w:rsidP="00F31632">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F31632">
      <w:pPr>
        <w:pStyle w:val="Subtitle"/>
        <w:spacing w:after="0"/>
        <w:rPr>
          <w:sz w:val="22"/>
          <w:szCs w:val="22"/>
        </w:rPr>
      </w:pPr>
      <w:r w:rsidRPr="00D853A7">
        <w:rPr>
          <w:sz w:val="22"/>
          <w:szCs w:val="22"/>
        </w:rPr>
        <w:t>объекты дорожного хозяйства, необходимые для эксплуатации, содержания, строительства, реконструкции, ремонта, развития объектов автомобильного транспорта;</w:t>
      </w:r>
    </w:p>
    <w:p w:rsidR="00322469" w:rsidRPr="00D853A7" w:rsidRDefault="00322469" w:rsidP="00F31632">
      <w:pPr>
        <w:pStyle w:val="Subtitle"/>
        <w:spacing w:after="0"/>
        <w:rPr>
          <w:sz w:val="22"/>
          <w:szCs w:val="22"/>
        </w:rPr>
      </w:pPr>
      <w:r w:rsidRPr="00D853A7">
        <w:rPr>
          <w:sz w:val="22"/>
          <w:szCs w:val="22"/>
        </w:rPr>
        <w:t>сооружения постов ГИБДД;</w:t>
      </w:r>
    </w:p>
    <w:p w:rsidR="00322469" w:rsidRPr="00D853A7" w:rsidRDefault="00322469" w:rsidP="00F31632">
      <w:pPr>
        <w:pStyle w:val="Subtitle"/>
        <w:spacing w:after="0"/>
        <w:rPr>
          <w:sz w:val="22"/>
          <w:szCs w:val="22"/>
        </w:rPr>
      </w:pPr>
      <w:r w:rsidRPr="00D853A7">
        <w:rPr>
          <w:sz w:val="22"/>
          <w:szCs w:val="22"/>
        </w:rPr>
        <w:t>контрольно-пропускные пункты;</w:t>
      </w:r>
    </w:p>
    <w:p w:rsidR="00322469" w:rsidRPr="00D853A7" w:rsidRDefault="00322469" w:rsidP="00F31632">
      <w:pPr>
        <w:pStyle w:val="Subtitle"/>
        <w:spacing w:after="0"/>
        <w:rPr>
          <w:sz w:val="22"/>
          <w:szCs w:val="22"/>
        </w:rPr>
      </w:pPr>
      <w:r w:rsidRPr="00D853A7">
        <w:rPr>
          <w:sz w:val="22"/>
          <w:szCs w:val="22"/>
        </w:rPr>
        <w:t>диспетчерские пункты;</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F31632">
      <w:pPr>
        <w:pStyle w:val="Subtitle"/>
        <w:spacing w:after="0"/>
        <w:rPr>
          <w:sz w:val="22"/>
          <w:szCs w:val="22"/>
        </w:rPr>
      </w:pPr>
      <w:r w:rsidRPr="00D853A7">
        <w:rPr>
          <w:sz w:val="22"/>
          <w:szCs w:val="22"/>
        </w:rPr>
        <w:t xml:space="preserve">объекты благоустройства и озеленения территории, средства визуальной информации. </w:t>
      </w:r>
    </w:p>
    <w:p w:rsidR="00322469" w:rsidRPr="00D853A7" w:rsidRDefault="00322469" w:rsidP="00B21A9C">
      <w:pPr>
        <w:pStyle w:val="Subtitle"/>
        <w:spacing w:after="0"/>
        <w:rPr>
          <w:sz w:val="22"/>
          <w:szCs w:val="22"/>
        </w:rPr>
      </w:pPr>
      <w:r w:rsidRPr="00D853A7">
        <w:rPr>
          <w:sz w:val="22"/>
          <w:szCs w:val="22"/>
        </w:rPr>
        <w:t>открытые площадки, предназначенные для стоянки автомобилей;</w:t>
      </w:r>
    </w:p>
    <w:p w:rsidR="00322469" w:rsidRPr="00D853A7" w:rsidRDefault="00322469" w:rsidP="00B21A9C">
      <w:pPr>
        <w:pStyle w:val="Subtitle"/>
        <w:spacing w:after="0"/>
        <w:rPr>
          <w:strike/>
          <w:sz w:val="22"/>
          <w:szCs w:val="22"/>
        </w:rPr>
      </w:pPr>
      <w:r w:rsidRPr="00D853A7">
        <w:rPr>
          <w:sz w:val="22"/>
          <w:szCs w:val="22"/>
        </w:rPr>
        <w:t>подземные стоянки для автомобилей.</w:t>
      </w:r>
    </w:p>
    <w:p w:rsidR="00322469" w:rsidRPr="00D853A7" w:rsidRDefault="00322469" w:rsidP="00F31632">
      <w:pPr>
        <w:rPr>
          <w:rFonts w:ascii="Times New Roman" w:hAnsi="Times New Roman" w:cs="Times New Roman"/>
          <w:sz w:val="22"/>
          <w:szCs w:val="22"/>
        </w:rPr>
      </w:pPr>
    </w:p>
    <w:p w:rsidR="00322469" w:rsidRPr="00D853A7" w:rsidRDefault="00322469" w:rsidP="00F31632">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минимальное количество машино-мест  для временного хранения легковых автомобилей на территории зоны улично-дорожной сети определяется градостроительной и проектной документацией, утвержденной в установленном порядке;</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F31632">
      <w:pPr>
        <w:rPr>
          <w:sz w:val="22"/>
          <w:szCs w:val="22"/>
        </w:rPr>
      </w:pPr>
    </w:p>
    <w:p w:rsidR="00322469" w:rsidRPr="00D853A7" w:rsidRDefault="00322469" w:rsidP="004A473F">
      <w:pPr>
        <w:pStyle w:val="Heading4"/>
        <w:spacing w:before="0" w:after="0"/>
        <w:rPr>
          <w:sz w:val="22"/>
          <w:szCs w:val="22"/>
        </w:rPr>
      </w:pPr>
      <w:bookmarkStart w:id="152" w:name="_Toc352671602"/>
      <w:r w:rsidRPr="00D853A7">
        <w:rPr>
          <w:sz w:val="22"/>
          <w:szCs w:val="22"/>
        </w:rPr>
        <w:t>Статья 56. Зона сооружений и коммуникаций автомобильного транспорта (ИТ-2)</w:t>
      </w:r>
      <w:bookmarkEnd w:id="152"/>
    </w:p>
    <w:p w:rsidR="00322469" w:rsidRPr="00D853A7" w:rsidRDefault="00322469" w:rsidP="004A473F">
      <w:pPr>
        <w:rPr>
          <w:sz w:val="22"/>
          <w:szCs w:val="22"/>
        </w:rPr>
      </w:pPr>
    </w:p>
    <w:p w:rsidR="00322469" w:rsidRPr="00D853A7" w:rsidRDefault="00322469" w:rsidP="00EF13C0">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Зона включает в себя участки территорий Каменского сельсовета, предназначенные  для формирования и развития объектов автомобильного  транспорта.  </w:t>
      </w:r>
    </w:p>
    <w:p w:rsidR="00322469" w:rsidRPr="00D853A7" w:rsidRDefault="00322469" w:rsidP="00EF13C0">
      <w:pPr>
        <w:pStyle w:val="6"/>
        <w:rPr>
          <w:sz w:val="22"/>
          <w:szCs w:val="22"/>
        </w:rPr>
      </w:pPr>
      <w:r w:rsidRPr="00D853A7">
        <w:rPr>
          <w:sz w:val="22"/>
          <w:szCs w:val="22"/>
        </w:rPr>
        <w:t xml:space="preserve"> </w:t>
      </w:r>
    </w:p>
    <w:p w:rsidR="00322469" w:rsidRPr="00D853A7" w:rsidRDefault="00322469" w:rsidP="00EF13C0">
      <w:pPr>
        <w:pStyle w:val="Subtitle"/>
        <w:spacing w:after="0"/>
        <w:ind w:firstLine="0"/>
        <w:rPr>
          <w:b/>
          <w:bCs/>
          <w:i/>
          <w:iCs/>
          <w:sz w:val="22"/>
          <w:szCs w:val="22"/>
        </w:rPr>
      </w:pPr>
      <w:r w:rsidRPr="00D853A7">
        <w:rPr>
          <w:b/>
          <w:bCs/>
          <w:i/>
          <w:iCs/>
          <w:sz w:val="22"/>
          <w:szCs w:val="22"/>
        </w:rPr>
        <w:t xml:space="preserve">Основные виды разрешенного использования: </w:t>
      </w:r>
    </w:p>
    <w:p w:rsidR="00322469" w:rsidRPr="00D853A7" w:rsidRDefault="00322469" w:rsidP="00EF13C0">
      <w:pPr>
        <w:pStyle w:val="Subtitle"/>
        <w:spacing w:after="0"/>
        <w:rPr>
          <w:sz w:val="22"/>
          <w:szCs w:val="22"/>
        </w:rPr>
      </w:pPr>
      <w:r w:rsidRPr="00D853A7">
        <w:rPr>
          <w:sz w:val="22"/>
          <w:szCs w:val="22"/>
        </w:rPr>
        <w:t>автовокзалы, автостанции;</w:t>
      </w:r>
    </w:p>
    <w:p w:rsidR="00322469" w:rsidRPr="00D853A7" w:rsidRDefault="00322469" w:rsidP="00EF13C0">
      <w:pPr>
        <w:pStyle w:val="Subtitle"/>
        <w:spacing w:after="0"/>
        <w:rPr>
          <w:sz w:val="22"/>
          <w:szCs w:val="22"/>
        </w:rPr>
      </w:pPr>
      <w:r w:rsidRPr="00D853A7">
        <w:rPr>
          <w:sz w:val="22"/>
          <w:szCs w:val="22"/>
        </w:rPr>
        <w:t>автобусные, троллейбусные, таксомоторные парки;</w:t>
      </w:r>
    </w:p>
    <w:p w:rsidR="00322469" w:rsidRPr="00D853A7" w:rsidRDefault="00322469" w:rsidP="00EF13C0">
      <w:pPr>
        <w:pStyle w:val="Subtitle"/>
        <w:spacing w:after="0"/>
        <w:rPr>
          <w:sz w:val="22"/>
          <w:szCs w:val="22"/>
        </w:rPr>
      </w:pPr>
      <w:r w:rsidRPr="00D853A7">
        <w:rPr>
          <w:sz w:val="22"/>
          <w:szCs w:val="22"/>
        </w:rPr>
        <w:t>парки грузового автомобильного транспорта, спецтранспорта;</w:t>
      </w:r>
    </w:p>
    <w:p w:rsidR="00322469" w:rsidRPr="00D853A7" w:rsidRDefault="00322469" w:rsidP="00EF13C0">
      <w:pPr>
        <w:pStyle w:val="Subtitle"/>
        <w:spacing w:after="0"/>
        <w:rPr>
          <w:sz w:val="22"/>
          <w:szCs w:val="22"/>
        </w:rPr>
      </w:pPr>
      <w:r w:rsidRPr="00D853A7">
        <w:rPr>
          <w:sz w:val="22"/>
          <w:szCs w:val="22"/>
        </w:rPr>
        <w:t>площадки транзитного транспорта с местами хранения автобусов, грузовиков, легковых автомобилей;</w:t>
      </w:r>
    </w:p>
    <w:p w:rsidR="00322469" w:rsidRPr="00D853A7" w:rsidRDefault="00322469" w:rsidP="00EF13C0">
      <w:pPr>
        <w:pStyle w:val="Subtitle"/>
        <w:spacing w:after="0"/>
        <w:rPr>
          <w:sz w:val="22"/>
          <w:szCs w:val="22"/>
        </w:rPr>
      </w:pPr>
      <w:r w:rsidRPr="00D853A7">
        <w:rPr>
          <w:sz w:val="22"/>
          <w:szCs w:val="22"/>
        </w:rPr>
        <w:t>таможенные терминалы;</w:t>
      </w:r>
    </w:p>
    <w:p w:rsidR="00322469" w:rsidRPr="00D853A7" w:rsidRDefault="00322469" w:rsidP="00EF13C0">
      <w:pPr>
        <w:pStyle w:val="Subtitle"/>
        <w:spacing w:after="0"/>
        <w:rPr>
          <w:sz w:val="22"/>
          <w:szCs w:val="22"/>
        </w:rPr>
      </w:pPr>
      <w:r w:rsidRPr="00D853A7">
        <w:rPr>
          <w:sz w:val="22"/>
          <w:szCs w:val="22"/>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322469" w:rsidRPr="00D853A7" w:rsidRDefault="00322469" w:rsidP="00EF13C0">
      <w:pPr>
        <w:ind w:firstLine="709"/>
        <w:rPr>
          <w:rFonts w:ascii="Times New Roman" w:hAnsi="Times New Roman" w:cs="Times New Roman"/>
          <w:sz w:val="22"/>
          <w:szCs w:val="22"/>
        </w:rPr>
      </w:pPr>
      <w:r w:rsidRPr="00D853A7">
        <w:rPr>
          <w:rFonts w:ascii="Times New Roman" w:hAnsi="Times New Roman" w:cs="Times New Roman"/>
          <w:sz w:val="22"/>
          <w:szCs w:val="22"/>
        </w:rPr>
        <w:t>стоянки с гаражами боксового типа;</w:t>
      </w:r>
    </w:p>
    <w:p w:rsidR="00322469" w:rsidRPr="00D853A7" w:rsidRDefault="00322469" w:rsidP="00EF13C0">
      <w:pPr>
        <w:ind w:firstLine="709"/>
        <w:rPr>
          <w:rFonts w:ascii="Times New Roman" w:hAnsi="Times New Roman" w:cs="Times New Roman"/>
          <w:sz w:val="22"/>
          <w:szCs w:val="22"/>
        </w:rPr>
      </w:pPr>
      <w:r w:rsidRPr="00D853A7">
        <w:rPr>
          <w:rFonts w:ascii="Times New Roman" w:hAnsi="Times New Roman" w:cs="Times New Roman"/>
          <w:sz w:val="22"/>
          <w:szCs w:val="22"/>
        </w:rPr>
        <w:t>многоэтажные  и подземные  гаражи;</w:t>
      </w:r>
    </w:p>
    <w:p w:rsidR="00322469" w:rsidRPr="00D853A7" w:rsidRDefault="00322469" w:rsidP="00EF13C0">
      <w:pPr>
        <w:pStyle w:val="Subtitle"/>
        <w:spacing w:after="0"/>
        <w:rPr>
          <w:sz w:val="22"/>
          <w:szCs w:val="22"/>
        </w:rPr>
      </w:pPr>
      <w:r w:rsidRPr="00D853A7">
        <w:rPr>
          <w:sz w:val="22"/>
          <w:szCs w:val="22"/>
        </w:rPr>
        <w:t>автошколы;</w:t>
      </w:r>
    </w:p>
    <w:p w:rsidR="00322469" w:rsidRPr="00D853A7" w:rsidRDefault="00322469" w:rsidP="00EF13C0">
      <w:pPr>
        <w:pStyle w:val="Subtitle"/>
        <w:spacing w:after="0"/>
        <w:rPr>
          <w:sz w:val="22"/>
          <w:szCs w:val="22"/>
        </w:rPr>
      </w:pPr>
      <w:r w:rsidRPr="00D853A7">
        <w:rPr>
          <w:sz w:val="22"/>
          <w:szCs w:val="22"/>
        </w:rPr>
        <w:t>площадки для разворота и отстоя транспортных средств в начальных и конечных пунктах маршрута транспортных средств;</w:t>
      </w:r>
    </w:p>
    <w:p w:rsidR="00322469" w:rsidRPr="00D853A7" w:rsidRDefault="00322469" w:rsidP="00EF13C0">
      <w:pPr>
        <w:pStyle w:val="Subtitle"/>
        <w:spacing w:after="0"/>
        <w:rPr>
          <w:sz w:val="22"/>
          <w:szCs w:val="22"/>
        </w:rPr>
      </w:pPr>
      <w:r w:rsidRPr="00D853A7">
        <w:rPr>
          <w:sz w:val="22"/>
          <w:szCs w:val="22"/>
        </w:rPr>
        <w:t>остановочные павильоны, посадочные площадки общественного транспорта;</w:t>
      </w:r>
    </w:p>
    <w:p w:rsidR="00322469" w:rsidRPr="00D853A7" w:rsidRDefault="00322469" w:rsidP="00EF13C0">
      <w:pPr>
        <w:pStyle w:val="Subtitle"/>
        <w:spacing w:after="0"/>
        <w:rPr>
          <w:sz w:val="22"/>
          <w:szCs w:val="22"/>
        </w:rPr>
      </w:pPr>
      <w:r w:rsidRPr="00D853A7">
        <w:rPr>
          <w:sz w:val="22"/>
          <w:szCs w:val="22"/>
        </w:rPr>
        <w:t>пешеходные переходы, надземные и подземные;</w:t>
      </w:r>
    </w:p>
    <w:p w:rsidR="00322469" w:rsidRPr="00D853A7" w:rsidRDefault="00322469" w:rsidP="00EF13C0">
      <w:pPr>
        <w:pStyle w:val="Subtitle"/>
        <w:spacing w:after="0"/>
        <w:rPr>
          <w:sz w:val="22"/>
          <w:szCs w:val="22"/>
        </w:rPr>
      </w:pPr>
      <w:r w:rsidRPr="00D853A7">
        <w:rPr>
          <w:sz w:val="22"/>
          <w:szCs w:val="22"/>
        </w:rPr>
        <w:t>ремонтно-механические мастерские.</w:t>
      </w:r>
    </w:p>
    <w:p w:rsidR="00322469" w:rsidRPr="00D853A7" w:rsidRDefault="00322469" w:rsidP="00EF13C0">
      <w:pPr>
        <w:rPr>
          <w:rFonts w:ascii="Times New Roman" w:hAnsi="Times New Roman" w:cs="Times New Roman"/>
          <w:sz w:val="22"/>
          <w:szCs w:val="22"/>
        </w:rPr>
      </w:pPr>
    </w:p>
    <w:p w:rsidR="00322469" w:rsidRPr="00D853A7" w:rsidRDefault="00322469" w:rsidP="00EF13C0">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разрешенные виды использования:</w:t>
      </w:r>
    </w:p>
    <w:p w:rsidR="00322469" w:rsidRPr="00D853A7" w:rsidRDefault="00322469" w:rsidP="00EF13C0">
      <w:pPr>
        <w:pStyle w:val="Subtitle"/>
        <w:spacing w:after="0"/>
        <w:rPr>
          <w:sz w:val="22"/>
          <w:szCs w:val="22"/>
        </w:rPr>
      </w:pPr>
      <w:r w:rsidRPr="00D853A7">
        <w:rPr>
          <w:sz w:val="22"/>
          <w:szCs w:val="22"/>
        </w:rPr>
        <w:t>объекты образовательных учреждений среднего профессионального и профессионального образования для работников предприятий;</w:t>
      </w:r>
    </w:p>
    <w:p w:rsidR="00322469" w:rsidRPr="00D853A7" w:rsidRDefault="00322469" w:rsidP="00EF13C0">
      <w:pPr>
        <w:pStyle w:val="Subtitle"/>
        <w:spacing w:after="0"/>
        <w:rPr>
          <w:sz w:val="22"/>
          <w:szCs w:val="22"/>
        </w:rPr>
      </w:pPr>
      <w:r w:rsidRPr="00D853A7">
        <w:rPr>
          <w:sz w:val="22"/>
          <w:szCs w:val="22"/>
        </w:rPr>
        <w:t>общежития;</w:t>
      </w:r>
    </w:p>
    <w:p w:rsidR="00322469" w:rsidRPr="00D853A7" w:rsidRDefault="00322469" w:rsidP="00EF13C0">
      <w:pPr>
        <w:pStyle w:val="Subtitle"/>
        <w:spacing w:after="0"/>
        <w:rPr>
          <w:sz w:val="22"/>
          <w:szCs w:val="22"/>
        </w:rPr>
      </w:pPr>
      <w:r w:rsidRPr="00D853A7">
        <w:rPr>
          <w:sz w:val="22"/>
          <w:szCs w:val="22"/>
        </w:rPr>
        <w:t>поликлиники;</w:t>
      </w:r>
    </w:p>
    <w:p w:rsidR="00322469" w:rsidRPr="00D853A7" w:rsidRDefault="00322469" w:rsidP="00EF13C0">
      <w:pPr>
        <w:pStyle w:val="Subtitle"/>
        <w:spacing w:after="0"/>
        <w:rPr>
          <w:sz w:val="22"/>
          <w:szCs w:val="22"/>
        </w:rPr>
      </w:pPr>
      <w:r w:rsidRPr="00D853A7">
        <w:rPr>
          <w:sz w:val="22"/>
          <w:szCs w:val="22"/>
        </w:rPr>
        <w:t>магазины продовольственных, промышленных и смешанных товаров;</w:t>
      </w:r>
    </w:p>
    <w:p w:rsidR="00322469" w:rsidRPr="00D853A7" w:rsidRDefault="00322469" w:rsidP="00EF13C0">
      <w:pPr>
        <w:pStyle w:val="Subtitle"/>
        <w:spacing w:after="0"/>
        <w:rPr>
          <w:sz w:val="22"/>
          <w:szCs w:val="22"/>
        </w:rPr>
      </w:pPr>
      <w:r w:rsidRPr="00D853A7">
        <w:rPr>
          <w:sz w:val="22"/>
          <w:szCs w:val="22"/>
        </w:rPr>
        <w:t>объекты почты, связи, переговорные пункты.</w:t>
      </w:r>
    </w:p>
    <w:p w:rsidR="00322469" w:rsidRPr="00D853A7" w:rsidRDefault="00322469" w:rsidP="00EF13C0">
      <w:pPr>
        <w:rPr>
          <w:rFonts w:ascii="Times New Roman" w:hAnsi="Times New Roman" w:cs="Times New Roman"/>
          <w:sz w:val="22"/>
          <w:szCs w:val="22"/>
        </w:rPr>
      </w:pPr>
    </w:p>
    <w:p w:rsidR="00322469" w:rsidRPr="00D853A7" w:rsidRDefault="00322469" w:rsidP="00EF13C0">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EF13C0">
      <w:pPr>
        <w:pStyle w:val="Subtitle"/>
        <w:spacing w:after="0"/>
        <w:rPr>
          <w:sz w:val="22"/>
          <w:szCs w:val="22"/>
        </w:rPr>
      </w:pPr>
      <w:r w:rsidRPr="00D853A7">
        <w:rPr>
          <w:sz w:val="22"/>
          <w:szCs w:val="22"/>
        </w:rPr>
        <w:t>административно-бытовые здания и помещения;</w:t>
      </w:r>
    </w:p>
    <w:p w:rsidR="00322469" w:rsidRPr="00D853A7" w:rsidRDefault="00322469" w:rsidP="00EF13C0">
      <w:pPr>
        <w:pStyle w:val="Subtitle"/>
        <w:spacing w:after="0"/>
        <w:rPr>
          <w:sz w:val="22"/>
          <w:szCs w:val="22"/>
        </w:rPr>
      </w:pPr>
      <w:r w:rsidRPr="00D853A7">
        <w:rPr>
          <w:sz w:val="22"/>
          <w:szCs w:val="22"/>
        </w:rPr>
        <w:t>трансагентства, кассы;</w:t>
      </w:r>
    </w:p>
    <w:p w:rsidR="00322469" w:rsidRPr="00D853A7" w:rsidRDefault="00322469" w:rsidP="00EF13C0">
      <w:pPr>
        <w:pStyle w:val="Subtitle"/>
        <w:spacing w:after="0"/>
        <w:rPr>
          <w:sz w:val="22"/>
          <w:szCs w:val="22"/>
        </w:rPr>
      </w:pPr>
      <w:r w:rsidRPr="00D853A7">
        <w:rPr>
          <w:sz w:val="22"/>
          <w:szCs w:val="22"/>
        </w:rPr>
        <w:t>объекты управления, сооружения постов правоохранительных органов;</w:t>
      </w:r>
    </w:p>
    <w:p w:rsidR="00322469" w:rsidRPr="00D853A7" w:rsidRDefault="00322469" w:rsidP="00EF13C0">
      <w:pPr>
        <w:pStyle w:val="Subtitle"/>
        <w:spacing w:after="0"/>
        <w:rPr>
          <w:sz w:val="22"/>
          <w:szCs w:val="22"/>
        </w:rPr>
      </w:pPr>
      <w:r w:rsidRPr="00D853A7">
        <w:rPr>
          <w:sz w:val="22"/>
          <w:szCs w:val="22"/>
        </w:rPr>
        <w:t>станции технического обслуживания, шиномонтажные мастерские, автомойки;</w:t>
      </w:r>
    </w:p>
    <w:p w:rsidR="00322469" w:rsidRPr="00D853A7" w:rsidRDefault="00322469" w:rsidP="00EF13C0">
      <w:pPr>
        <w:pStyle w:val="Subtitle"/>
        <w:spacing w:after="0"/>
        <w:rPr>
          <w:sz w:val="22"/>
          <w:szCs w:val="22"/>
        </w:rPr>
      </w:pPr>
      <w:r w:rsidRPr="00D853A7">
        <w:rPr>
          <w:sz w:val="22"/>
          <w:szCs w:val="22"/>
        </w:rPr>
        <w:t>автозаправочные станции;</w:t>
      </w:r>
    </w:p>
    <w:p w:rsidR="00322469" w:rsidRPr="00D853A7" w:rsidRDefault="00322469" w:rsidP="00EF13C0">
      <w:pPr>
        <w:pStyle w:val="Subtitle"/>
        <w:spacing w:after="0"/>
        <w:rPr>
          <w:sz w:val="22"/>
          <w:szCs w:val="22"/>
        </w:rPr>
      </w:pPr>
      <w:r w:rsidRPr="00D853A7">
        <w:rPr>
          <w:sz w:val="22"/>
          <w:szCs w:val="22"/>
        </w:rPr>
        <w:t>газозаправочные станции;</w:t>
      </w:r>
    </w:p>
    <w:p w:rsidR="00322469" w:rsidRPr="00D853A7" w:rsidRDefault="00322469" w:rsidP="00EF13C0">
      <w:pPr>
        <w:pStyle w:val="Subtitle"/>
        <w:spacing w:after="0"/>
        <w:rPr>
          <w:sz w:val="22"/>
          <w:szCs w:val="22"/>
        </w:rPr>
      </w:pPr>
      <w:r w:rsidRPr="00D853A7">
        <w:rPr>
          <w:sz w:val="22"/>
          <w:szCs w:val="22"/>
        </w:rPr>
        <w:t>пункты оказания медицинской помощи;</w:t>
      </w:r>
    </w:p>
    <w:p w:rsidR="00322469" w:rsidRPr="00D853A7" w:rsidRDefault="00322469" w:rsidP="009549B9">
      <w:pPr>
        <w:pStyle w:val="Subtitle"/>
        <w:spacing w:after="0"/>
        <w:rPr>
          <w:sz w:val="22"/>
          <w:szCs w:val="22"/>
        </w:rPr>
      </w:pPr>
      <w:r w:rsidRPr="00D853A7">
        <w:rPr>
          <w:sz w:val="22"/>
          <w:szCs w:val="22"/>
        </w:rPr>
        <w:t>предприятия общественного питания;</w:t>
      </w:r>
    </w:p>
    <w:p w:rsidR="00322469" w:rsidRPr="00D853A7" w:rsidRDefault="00322469" w:rsidP="00EF13C0">
      <w:pPr>
        <w:pStyle w:val="Subtitle"/>
        <w:spacing w:after="0"/>
        <w:rPr>
          <w:sz w:val="22"/>
          <w:szCs w:val="22"/>
        </w:rPr>
      </w:pPr>
      <w:r w:rsidRPr="00D853A7">
        <w:rPr>
          <w:sz w:val="22"/>
          <w:szCs w:val="22"/>
        </w:rPr>
        <w:t xml:space="preserve">объекты охраны общественного порядка; </w:t>
      </w:r>
    </w:p>
    <w:p w:rsidR="00322469" w:rsidRPr="00D853A7" w:rsidRDefault="00322469" w:rsidP="00EF13C0">
      <w:pPr>
        <w:pStyle w:val="Subtitle"/>
        <w:spacing w:after="0"/>
        <w:rPr>
          <w:sz w:val="22"/>
          <w:szCs w:val="22"/>
        </w:rPr>
      </w:pPr>
      <w:r w:rsidRPr="00D853A7">
        <w:rPr>
          <w:sz w:val="22"/>
          <w:szCs w:val="22"/>
        </w:rPr>
        <w:t>общественные туалеты;</w:t>
      </w:r>
    </w:p>
    <w:p w:rsidR="00322469" w:rsidRPr="00D853A7" w:rsidRDefault="00322469" w:rsidP="00EF13C0">
      <w:pPr>
        <w:ind w:firstLine="709"/>
        <w:rPr>
          <w:rFonts w:ascii="Times New Roman" w:hAnsi="Times New Roman" w:cs="Times New Roman"/>
          <w:sz w:val="22"/>
          <w:szCs w:val="22"/>
        </w:rPr>
      </w:pPr>
      <w:r w:rsidRPr="00D853A7">
        <w:rPr>
          <w:rFonts w:ascii="Times New Roman" w:hAnsi="Times New Roman" w:cs="Times New Roman"/>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9549B9">
      <w:pPr>
        <w:pStyle w:val="Subtitle"/>
        <w:spacing w:after="0"/>
        <w:rPr>
          <w:sz w:val="22"/>
          <w:szCs w:val="22"/>
        </w:rPr>
      </w:pPr>
      <w:r w:rsidRPr="00D853A7">
        <w:rPr>
          <w:sz w:val="22"/>
          <w:szCs w:val="22"/>
        </w:rPr>
        <w:t>объекты благоустройства и озеленения территории, средства визуальной информации.</w:t>
      </w:r>
    </w:p>
    <w:p w:rsidR="00322469" w:rsidRPr="00D853A7" w:rsidRDefault="00322469" w:rsidP="00EF13C0">
      <w:pPr>
        <w:rPr>
          <w:rFonts w:ascii="Times New Roman" w:hAnsi="Times New Roman" w:cs="Times New Roman"/>
          <w:sz w:val="22"/>
          <w:szCs w:val="22"/>
        </w:rPr>
      </w:pPr>
    </w:p>
    <w:p w:rsidR="00322469" w:rsidRPr="00D853A7" w:rsidRDefault="00322469" w:rsidP="00EF13C0">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EF13C0">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EF13C0">
      <w:pPr>
        <w:ind w:firstLine="709"/>
        <w:rPr>
          <w:rFonts w:ascii="Times New Roman" w:hAnsi="Times New Roman" w:cs="Times New Roman"/>
          <w:sz w:val="22"/>
          <w:szCs w:val="22"/>
        </w:rPr>
      </w:pPr>
      <w:r w:rsidRPr="00D853A7">
        <w:rPr>
          <w:rFonts w:ascii="Times New Roman" w:hAnsi="Times New Roman" w:cs="Times New Roman"/>
          <w:sz w:val="22"/>
          <w:szCs w:val="22"/>
        </w:rPr>
        <w:t>минимальное количество машино-мест  для временного хранения легковых автомобилей на территории зоны сооружений и коммуникаций автомобильного транспорта  определяется градостроительной и проектной документацией, утвержденной в установленном порядке;</w:t>
      </w:r>
    </w:p>
    <w:p w:rsidR="00322469" w:rsidRPr="00D853A7" w:rsidRDefault="00322469" w:rsidP="00EF13C0">
      <w:pPr>
        <w:ind w:firstLine="709"/>
        <w:rPr>
          <w:rFonts w:ascii="Times New Roman" w:hAnsi="Times New Roman" w:cs="Times New Roman"/>
          <w:b/>
          <w:bCs/>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F31632">
      <w:pPr>
        <w:pStyle w:val="Heading4"/>
        <w:rPr>
          <w:sz w:val="22"/>
          <w:szCs w:val="22"/>
        </w:rPr>
      </w:pPr>
      <w:bookmarkStart w:id="153" w:name="_Toc352671603"/>
      <w:r w:rsidRPr="00D853A7">
        <w:rPr>
          <w:sz w:val="22"/>
          <w:szCs w:val="22"/>
        </w:rPr>
        <w:t>Статья 57. Зона сооружений и коммуникаций железнодорожного транспорта (ИТ-3)</w:t>
      </w:r>
      <w:bookmarkEnd w:id="153"/>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территорий Каменского сельсовета, предназначенные  для развития объектов железнодорожного транспорта в соответствии с их технологическими потребностями и условиями размещения на территории Каменского сельсовета  с включением объектов общественно-деловой застройки и объектов инженерной инфраструктуры.</w:t>
      </w:r>
    </w:p>
    <w:p w:rsidR="00322469" w:rsidRPr="00D853A7" w:rsidRDefault="00322469" w:rsidP="00F31632">
      <w:pPr>
        <w:rPr>
          <w:rFonts w:ascii="Times New Roman" w:hAnsi="Times New Roman" w:cs="Times New Roman"/>
          <w:sz w:val="22"/>
          <w:szCs w:val="22"/>
        </w:rPr>
      </w:pPr>
    </w:p>
    <w:p w:rsidR="00322469" w:rsidRPr="00D853A7" w:rsidRDefault="00322469" w:rsidP="00F31632">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разрешенного использования:</w:t>
      </w:r>
    </w:p>
    <w:p w:rsidR="00322469" w:rsidRPr="00D853A7" w:rsidRDefault="00322469" w:rsidP="00F31632">
      <w:pPr>
        <w:pStyle w:val="Subtitle"/>
        <w:spacing w:after="0"/>
        <w:rPr>
          <w:sz w:val="22"/>
          <w:szCs w:val="22"/>
        </w:rPr>
      </w:pPr>
      <w:r w:rsidRPr="00D853A7">
        <w:rPr>
          <w:sz w:val="22"/>
          <w:szCs w:val="22"/>
        </w:rPr>
        <w:t>железнодорожные пути, опоры путепроводов, автотранспортные переезды, виадуки, светофорные объекты, дорожные знаки;</w:t>
      </w:r>
    </w:p>
    <w:p w:rsidR="00322469" w:rsidRPr="00D853A7" w:rsidRDefault="00322469" w:rsidP="00F31632">
      <w:pPr>
        <w:pStyle w:val="Subtitle"/>
        <w:spacing w:after="0"/>
        <w:rPr>
          <w:sz w:val="22"/>
          <w:szCs w:val="22"/>
        </w:rPr>
      </w:pPr>
      <w:r w:rsidRPr="00D853A7">
        <w:rPr>
          <w:sz w:val="22"/>
          <w:szCs w:val="22"/>
        </w:rPr>
        <w:t xml:space="preserve">железнодорожные вокзалы, пассажирские станции, железнодорожные станции, сортировочные станции, грузовые станции, платформы; </w:t>
      </w:r>
    </w:p>
    <w:p w:rsidR="00322469" w:rsidRPr="00D853A7" w:rsidRDefault="00322469" w:rsidP="00F31632">
      <w:pPr>
        <w:pStyle w:val="Subtitle"/>
        <w:spacing w:after="0"/>
        <w:rPr>
          <w:sz w:val="22"/>
          <w:szCs w:val="22"/>
        </w:rPr>
      </w:pPr>
      <w:r w:rsidRPr="00D853A7">
        <w:rPr>
          <w:sz w:val="22"/>
          <w:szCs w:val="22"/>
        </w:rPr>
        <w:t>железнодорожные депо;</w:t>
      </w:r>
    </w:p>
    <w:p w:rsidR="00322469" w:rsidRPr="00D853A7" w:rsidRDefault="00322469" w:rsidP="00F31632">
      <w:pPr>
        <w:pStyle w:val="Subtitle"/>
        <w:spacing w:after="0"/>
        <w:rPr>
          <w:sz w:val="22"/>
          <w:szCs w:val="22"/>
        </w:rPr>
      </w:pPr>
      <w:r w:rsidRPr="00D853A7">
        <w:rPr>
          <w:sz w:val="22"/>
          <w:szCs w:val="22"/>
        </w:rPr>
        <w:t>производственные объекты и сооружения железнодорожного транспорта;</w:t>
      </w:r>
    </w:p>
    <w:p w:rsidR="00322469" w:rsidRPr="00D853A7" w:rsidRDefault="00322469" w:rsidP="00F31632">
      <w:pPr>
        <w:pStyle w:val="Subtitle"/>
        <w:spacing w:after="0"/>
        <w:rPr>
          <w:sz w:val="22"/>
          <w:szCs w:val="22"/>
        </w:rPr>
      </w:pPr>
      <w:r w:rsidRPr="00D853A7">
        <w:rPr>
          <w:sz w:val="22"/>
          <w:szCs w:val="22"/>
        </w:rPr>
        <w:t xml:space="preserve">сооружения для хранения и технического обслуживания подвижных составов; </w:t>
      </w:r>
    </w:p>
    <w:p w:rsidR="00322469" w:rsidRPr="00D853A7" w:rsidRDefault="00322469" w:rsidP="00F31632">
      <w:pPr>
        <w:pStyle w:val="Subtitle"/>
        <w:spacing w:after="0"/>
        <w:rPr>
          <w:sz w:val="22"/>
          <w:szCs w:val="22"/>
        </w:rPr>
      </w:pPr>
      <w:r w:rsidRPr="00D853A7">
        <w:rPr>
          <w:sz w:val="22"/>
          <w:szCs w:val="22"/>
        </w:rPr>
        <w:t>прирельсовые склады (кроме складов горюче-смазочных материалов и автозаправочных станций любых типов, а также складов, предназначенных для хранения опасных веществ и материалов);</w:t>
      </w:r>
    </w:p>
    <w:p w:rsidR="00322469" w:rsidRPr="00D853A7" w:rsidRDefault="00322469" w:rsidP="00F31632">
      <w:pPr>
        <w:pStyle w:val="Subtitle"/>
        <w:spacing w:after="0"/>
        <w:rPr>
          <w:sz w:val="22"/>
          <w:szCs w:val="22"/>
        </w:rPr>
      </w:pPr>
      <w:r w:rsidRPr="00D853A7">
        <w:rPr>
          <w:sz w:val="22"/>
          <w:szCs w:val="22"/>
        </w:rPr>
        <w:t>погрузочно-разгрузочные площадки, связанные с обслуживанием объектов железнодорожного транспорта.</w:t>
      </w:r>
    </w:p>
    <w:p w:rsidR="00322469" w:rsidRPr="00D853A7" w:rsidRDefault="00322469" w:rsidP="00F31632">
      <w:pPr>
        <w:jc w:val="center"/>
        <w:rPr>
          <w:rFonts w:ascii="Times New Roman" w:hAnsi="Times New Roman" w:cs="Times New Roman"/>
          <w:color w:val="FF0000"/>
          <w:sz w:val="22"/>
          <w:szCs w:val="22"/>
        </w:rPr>
      </w:pPr>
    </w:p>
    <w:p w:rsidR="00322469" w:rsidRPr="00D853A7" w:rsidRDefault="00322469" w:rsidP="00F31632">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разрешенные виды использования:</w:t>
      </w:r>
    </w:p>
    <w:p w:rsidR="00322469" w:rsidRPr="00D853A7" w:rsidRDefault="00322469" w:rsidP="00F31632">
      <w:pPr>
        <w:pStyle w:val="Subtitle"/>
        <w:spacing w:after="0"/>
        <w:rPr>
          <w:sz w:val="22"/>
          <w:szCs w:val="22"/>
        </w:rPr>
      </w:pPr>
      <w:r w:rsidRPr="00D853A7">
        <w:rPr>
          <w:sz w:val="22"/>
          <w:szCs w:val="22"/>
        </w:rPr>
        <w:t>объекты, связанные с объектами, расположенными в зоне коммуникационного коридора железной дороги, а также с их обслуживанием.</w:t>
      </w:r>
    </w:p>
    <w:p w:rsidR="00322469" w:rsidRPr="00D853A7" w:rsidRDefault="00322469" w:rsidP="00F31632">
      <w:pPr>
        <w:pStyle w:val="Subtitle"/>
        <w:spacing w:after="0"/>
        <w:rPr>
          <w:sz w:val="22"/>
          <w:szCs w:val="22"/>
        </w:rPr>
      </w:pPr>
      <w:r w:rsidRPr="00D853A7">
        <w:rPr>
          <w:sz w:val="22"/>
          <w:szCs w:val="22"/>
        </w:rPr>
        <w:t>магазины продовольственных, промышленных и смешанных товаров;</w:t>
      </w:r>
    </w:p>
    <w:p w:rsidR="00322469" w:rsidRPr="00D853A7" w:rsidRDefault="00322469" w:rsidP="00F31632">
      <w:pPr>
        <w:pStyle w:val="Subtitle"/>
        <w:spacing w:after="0"/>
        <w:rPr>
          <w:sz w:val="22"/>
          <w:szCs w:val="22"/>
        </w:rPr>
      </w:pPr>
      <w:r w:rsidRPr="00D853A7">
        <w:rPr>
          <w:sz w:val="22"/>
          <w:szCs w:val="22"/>
        </w:rPr>
        <w:t>гостиницы;</w:t>
      </w:r>
    </w:p>
    <w:p w:rsidR="00322469" w:rsidRPr="00D853A7" w:rsidRDefault="00322469" w:rsidP="00F31632">
      <w:pPr>
        <w:pStyle w:val="Subtitle"/>
        <w:spacing w:after="0"/>
        <w:rPr>
          <w:sz w:val="22"/>
          <w:szCs w:val="22"/>
        </w:rPr>
      </w:pPr>
      <w:r w:rsidRPr="00D853A7">
        <w:rPr>
          <w:sz w:val="22"/>
          <w:szCs w:val="22"/>
        </w:rPr>
        <w:t>культовые объекты.</w:t>
      </w:r>
    </w:p>
    <w:p w:rsidR="00322469" w:rsidRPr="00D853A7" w:rsidRDefault="00322469" w:rsidP="00F31632">
      <w:pPr>
        <w:rPr>
          <w:rFonts w:ascii="Times New Roman" w:hAnsi="Times New Roman" w:cs="Times New Roman"/>
          <w:color w:val="FF0000"/>
          <w:sz w:val="22"/>
          <w:szCs w:val="22"/>
        </w:rPr>
      </w:pPr>
    </w:p>
    <w:p w:rsidR="00322469" w:rsidRPr="00D853A7" w:rsidRDefault="00322469" w:rsidP="00F31632">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F31632">
      <w:pPr>
        <w:pStyle w:val="Subtitle"/>
        <w:spacing w:after="0"/>
        <w:rPr>
          <w:sz w:val="22"/>
          <w:szCs w:val="22"/>
        </w:rPr>
      </w:pPr>
      <w:r w:rsidRPr="00D853A7">
        <w:rPr>
          <w:sz w:val="22"/>
          <w:szCs w:val="22"/>
        </w:rPr>
        <w:t>объекты почты, отделения связи, переговорные пункты;</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предприятия общественного питания;</w:t>
      </w:r>
    </w:p>
    <w:p w:rsidR="00322469" w:rsidRPr="00D853A7" w:rsidRDefault="00322469" w:rsidP="00F31632">
      <w:pPr>
        <w:pStyle w:val="Subtitle"/>
        <w:spacing w:after="0"/>
        <w:rPr>
          <w:sz w:val="22"/>
          <w:szCs w:val="22"/>
        </w:rPr>
      </w:pPr>
      <w:r w:rsidRPr="00D853A7">
        <w:rPr>
          <w:sz w:val="22"/>
          <w:szCs w:val="22"/>
        </w:rPr>
        <w:t>административно-бытовые здания и помещения;</w:t>
      </w:r>
    </w:p>
    <w:p w:rsidR="00322469" w:rsidRPr="00D853A7" w:rsidRDefault="00322469" w:rsidP="00F31632">
      <w:pPr>
        <w:pStyle w:val="Subtitle"/>
        <w:spacing w:after="0"/>
        <w:rPr>
          <w:sz w:val="22"/>
          <w:szCs w:val="22"/>
        </w:rPr>
      </w:pPr>
      <w:r w:rsidRPr="00D853A7">
        <w:rPr>
          <w:sz w:val="22"/>
          <w:szCs w:val="22"/>
        </w:rPr>
        <w:t>объекты охраны общественного порядка;</w:t>
      </w:r>
    </w:p>
    <w:p w:rsidR="00322469" w:rsidRPr="00D853A7" w:rsidRDefault="00322469" w:rsidP="00F31632">
      <w:pPr>
        <w:pStyle w:val="Subtitle"/>
        <w:spacing w:after="0"/>
        <w:rPr>
          <w:sz w:val="22"/>
          <w:szCs w:val="22"/>
        </w:rPr>
      </w:pPr>
      <w:r w:rsidRPr="00D853A7">
        <w:rPr>
          <w:sz w:val="22"/>
          <w:szCs w:val="22"/>
        </w:rPr>
        <w:t>аварийно-диспетчерские службы;</w:t>
      </w:r>
    </w:p>
    <w:p w:rsidR="00322469" w:rsidRPr="00D853A7" w:rsidRDefault="00322469" w:rsidP="00F31632">
      <w:pPr>
        <w:pStyle w:val="Subtitle"/>
        <w:spacing w:after="0"/>
        <w:rPr>
          <w:sz w:val="22"/>
          <w:szCs w:val="22"/>
        </w:rPr>
      </w:pPr>
      <w:r w:rsidRPr="00D853A7">
        <w:rPr>
          <w:sz w:val="22"/>
          <w:szCs w:val="22"/>
        </w:rPr>
        <w:t>объекты пожарной охраны;</w:t>
      </w:r>
    </w:p>
    <w:p w:rsidR="00322469" w:rsidRPr="00D853A7" w:rsidRDefault="00322469" w:rsidP="00F31632">
      <w:pPr>
        <w:pStyle w:val="Subtitle"/>
        <w:spacing w:after="0"/>
        <w:rPr>
          <w:sz w:val="22"/>
          <w:szCs w:val="22"/>
        </w:rPr>
      </w:pPr>
      <w:r w:rsidRPr="00D853A7">
        <w:rPr>
          <w:sz w:val="22"/>
          <w:szCs w:val="22"/>
        </w:rPr>
        <w:t>общественные туалеты;</w:t>
      </w:r>
    </w:p>
    <w:p w:rsidR="00322469" w:rsidRPr="00D853A7" w:rsidRDefault="00322469" w:rsidP="00F31632">
      <w:pPr>
        <w:pStyle w:val="Subtitle"/>
        <w:spacing w:after="0"/>
        <w:rPr>
          <w:sz w:val="22"/>
          <w:szCs w:val="22"/>
        </w:rPr>
      </w:pPr>
      <w:r w:rsidRPr="00D853A7">
        <w:rPr>
          <w:sz w:val="22"/>
          <w:szCs w:val="22"/>
        </w:rPr>
        <w:t>ограждения;</w:t>
      </w:r>
    </w:p>
    <w:p w:rsidR="00322469" w:rsidRPr="00D853A7" w:rsidRDefault="00322469" w:rsidP="00F31632">
      <w:pPr>
        <w:pStyle w:val="Subtitle"/>
        <w:spacing w:after="0"/>
        <w:rPr>
          <w:sz w:val="22"/>
          <w:szCs w:val="22"/>
        </w:rPr>
      </w:pPr>
      <w:r w:rsidRPr="00D853A7">
        <w:rPr>
          <w:sz w:val="22"/>
          <w:szCs w:val="22"/>
        </w:rPr>
        <w:t>защитные инженерные сооружения;</w:t>
      </w:r>
    </w:p>
    <w:p w:rsidR="00322469" w:rsidRPr="00D853A7" w:rsidRDefault="00322469" w:rsidP="00F31632">
      <w:pPr>
        <w:pStyle w:val="Subtitle"/>
        <w:spacing w:after="0"/>
        <w:rPr>
          <w:sz w:val="22"/>
          <w:szCs w:val="22"/>
        </w:rPr>
      </w:pPr>
      <w:r w:rsidRPr="00D853A7">
        <w:rPr>
          <w:sz w:val="22"/>
          <w:szCs w:val="22"/>
        </w:rPr>
        <w:t>санитарно-защитные зеленые насаждения;</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F31632">
      <w:pPr>
        <w:pStyle w:val="Subtitle"/>
        <w:spacing w:after="0"/>
        <w:rPr>
          <w:sz w:val="22"/>
          <w:szCs w:val="22"/>
        </w:rPr>
      </w:pPr>
      <w:r w:rsidRPr="00D853A7">
        <w:rPr>
          <w:sz w:val="22"/>
          <w:szCs w:val="22"/>
        </w:rPr>
        <w:t xml:space="preserve">объекты благоустройства и озеленения территории, малые архитектурные формы, скульптуры, средства визуальной информации; </w:t>
      </w:r>
    </w:p>
    <w:p w:rsidR="00322469" w:rsidRPr="00D853A7" w:rsidRDefault="00322469" w:rsidP="00892879">
      <w:pPr>
        <w:pStyle w:val="Subtitle"/>
        <w:spacing w:after="0"/>
        <w:rPr>
          <w:sz w:val="22"/>
          <w:szCs w:val="22"/>
        </w:rPr>
      </w:pPr>
      <w:r w:rsidRPr="00D853A7">
        <w:rPr>
          <w:sz w:val="22"/>
          <w:szCs w:val="22"/>
        </w:rPr>
        <w:t>стоянки для автомобилей надземные открытого и закрытого типов, подземные автостоянки, автостоянки с пандусами (рампами) и механизированные автостоянки, открытые площадки, предназначенные для стоянки автомобилей.</w:t>
      </w:r>
    </w:p>
    <w:p w:rsidR="00322469" w:rsidRPr="00D853A7" w:rsidRDefault="00322469" w:rsidP="00F31632">
      <w:pPr>
        <w:rPr>
          <w:rFonts w:ascii="Times New Roman" w:hAnsi="Times New Roman" w:cs="Times New Roman"/>
          <w:sz w:val="22"/>
          <w:szCs w:val="22"/>
        </w:rPr>
      </w:pPr>
    </w:p>
    <w:p w:rsidR="00322469" w:rsidRPr="00D853A7" w:rsidRDefault="00322469" w:rsidP="00F31632">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F31632">
      <w:pPr>
        <w:ind w:firstLine="709"/>
        <w:rPr>
          <w:rFonts w:ascii="Times New Roman" w:hAnsi="Times New Roman" w:cs="Times New Roman"/>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2003E7">
      <w:pPr>
        <w:pStyle w:val="Heading4"/>
        <w:rPr>
          <w:sz w:val="22"/>
          <w:szCs w:val="22"/>
        </w:rPr>
      </w:pPr>
      <w:bookmarkStart w:id="154" w:name="_Toc352671604"/>
      <w:r w:rsidRPr="00D853A7">
        <w:rPr>
          <w:sz w:val="22"/>
          <w:szCs w:val="22"/>
        </w:rPr>
        <w:t>§5. Зоны рекреационного назначения (Р)</w:t>
      </w:r>
      <w:bookmarkEnd w:id="154"/>
    </w:p>
    <w:p w:rsidR="00322469" w:rsidRPr="00D853A7" w:rsidRDefault="00322469" w:rsidP="002003E7">
      <w:pPr>
        <w:pStyle w:val="Heading4"/>
        <w:rPr>
          <w:sz w:val="22"/>
          <w:szCs w:val="22"/>
        </w:rPr>
      </w:pPr>
      <w:bookmarkStart w:id="155" w:name="_Toc352671605"/>
      <w:r w:rsidRPr="00D853A7">
        <w:rPr>
          <w:sz w:val="22"/>
          <w:szCs w:val="22"/>
        </w:rPr>
        <w:t>Статья 58. Зона природного ландшафта (Р-1)</w:t>
      </w:r>
      <w:bookmarkEnd w:id="155"/>
    </w:p>
    <w:p w:rsidR="00322469" w:rsidRPr="00D853A7" w:rsidRDefault="00322469" w:rsidP="00BB5481">
      <w:pPr>
        <w:rPr>
          <w:rFonts w:ascii="Times New Roman" w:hAnsi="Times New Roman" w:cs="Times New Roman"/>
          <w:sz w:val="22"/>
          <w:szCs w:val="22"/>
        </w:rPr>
      </w:pPr>
    </w:p>
    <w:p w:rsidR="00322469" w:rsidRPr="00D853A7" w:rsidRDefault="00322469" w:rsidP="0068399F">
      <w:pPr>
        <w:ind w:firstLine="567"/>
        <w:rPr>
          <w:rFonts w:ascii="Times New Roman" w:hAnsi="Times New Roman" w:cs="Times New Roman"/>
          <w:sz w:val="22"/>
          <w:szCs w:val="22"/>
        </w:rPr>
      </w:pPr>
      <w:r w:rsidRPr="00D853A7">
        <w:rPr>
          <w:rFonts w:ascii="Times New Roman" w:hAnsi="Times New Roman" w:cs="Times New Roman"/>
          <w:sz w:val="22"/>
          <w:szCs w:val="22"/>
        </w:rPr>
        <w:t xml:space="preserve">Зона включает в себя участки территорий Каменского сельсовета, предназначенные  для сохранения существующего природного ландшафта, экологически чистой окружающей среды,  обустройства  территории для отдыха населения. </w:t>
      </w:r>
    </w:p>
    <w:p w:rsidR="00322469" w:rsidRPr="00D853A7" w:rsidRDefault="00322469" w:rsidP="00A2482B">
      <w:pPr>
        <w:rPr>
          <w:rFonts w:ascii="Times New Roman" w:hAnsi="Times New Roman" w:cs="Times New Roman"/>
          <w:b/>
          <w:bCs/>
          <w:i/>
          <w:iCs/>
          <w:sz w:val="22"/>
          <w:szCs w:val="22"/>
        </w:rPr>
      </w:pPr>
    </w:p>
    <w:p w:rsidR="00322469" w:rsidRPr="00D853A7" w:rsidRDefault="00322469" w:rsidP="00FB6275">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разрешённого использования:</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лесопарки;</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зоны отдыха;</w:t>
      </w:r>
    </w:p>
    <w:p w:rsidR="00322469" w:rsidRPr="00D853A7" w:rsidRDefault="00322469" w:rsidP="00FB6275">
      <w:pPr>
        <w:pStyle w:val="Subtitle"/>
        <w:spacing w:after="0"/>
        <w:rPr>
          <w:sz w:val="22"/>
          <w:szCs w:val="22"/>
        </w:rPr>
      </w:pPr>
      <w:r w:rsidRPr="00D853A7">
        <w:rPr>
          <w:sz w:val="22"/>
          <w:szCs w:val="22"/>
        </w:rPr>
        <w:t>дорожно-тропиночная сеть, лыжные трассы, велосипедные и беговые дорожки;</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объекты  гражданской обороны и предотвращения чрезвычайных ситуаций.</w:t>
      </w:r>
    </w:p>
    <w:p w:rsidR="00322469" w:rsidRPr="00D853A7" w:rsidRDefault="00322469" w:rsidP="00FB6275">
      <w:pPr>
        <w:rPr>
          <w:rFonts w:ascii="Times New Roman" w:hAnsi="Times New Roman" w:cs="Times New Roman"/>
          <w:sz w:val="22"/>
          <w:szCs w:val="22"/>
        </w:rPr>
      </w:pPr>
    </w:p>
    <w:p w:rsidR="00322469" w:rsidRPr="00D853A7" w:rsidRDefault="00322469" w:rsidP="00FB6275">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разрешённые виды использования:</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учреждения здравоохранения;</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учреждения социальной защиты;</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спортивно-зрелищные и физкультурно-оздоровительные сооружения;</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зоопарки;</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ветеринарные поликлиники, станции с содержанием животных;</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культовые объекты;</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временные торговые объекты;</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предприятия общественного питания;</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сезонные обслуживающие объекты;</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пляжи;</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спасательные станции;</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базы проката спортивно-рекреационного инвентаря;</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автостоянки для временного хранения индивидуальных легковых автомобилей открытого типа;</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автостоянки для временного хранения туристических автобусов;</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предприятия автосервиса.</w:t>
      </w:r>
    </w:p>
    <w:p w:rsidR="00322469" w:rsidRPr="00D853A7" w:rsidRDefault="00322469" w:rsidP="00FB6275">
      <w:pPr>
        <w:ind w:firstLine="709"/>
        <w:rPr>
          <w:rFonts w:ascii="Times New Roman" w:hAnsi="Times New Roman" w:cs="Times New Roman"/>
          <w:sz w:val="22"/>
          <w:szCs w:val="22"/>
        </w:rPr>
      </w:pPr>
    </w:p>
    <w:p w:rsidR="00322469" w:rsidRPr="00D853A7" w:rsidRDefault="00322469" w:rsidP="00FB6275">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детские площадки, площадки для отдыха;</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объекты охраны общественного порядка;</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площадки для выгула собак;</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общественные туалеты;</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некапитальные вспомогательные строения и инфраструктура для отдыха;</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места для пикников, костров;</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коммунальные объекты, объекты инженерно-технического назначения, связанные с обслуживанием объектов, расположенных в данной территориальной зоне; </w:t>
      </w:r>
    </w:p>
    <w:p w:rsidR="00322469" w:rsidRPr="00D853A7" w:rsidRDefault="00322469" w:rsidP="00F60B08">
      <w:pPr>
        <w:ind w:firstLine="709"/>
        <w:rPr>
          <w:rFonts w:ascii="Times New Roman" w:hAnsi="Times New Roman" w:cs="Times New Roman"/>
          <w:sz w:val="22"/>
          <w:szCs w:val="22"/>
        </w:rPr>
      </w:pPr>
      <w:r w:rsidRPr="00D853A7">
        <w:rPr>
          <w:rFonts w:ascii="Times New Roman" w:hAnsi="Times New Roman" w:cs="Times New Roman"/>
          <w:sz w:val="22"/>
          <w:szCs w:val="22"/>
        </w:rPr>
        <w:t>объекты благоустройства и озеленения территории, фонтаны, малые архитектурные формы, скульптуры, средства визуальной информации.</w:t>
      </w:r>
    </w:p>
    <w:p w:rsidR="00322469" w:rsidRPr="00D853A7" w:rsidRDefault="00322469" w:rsidP="00FB6275">
      <w:pPr>
        <w:ind w:firstLine="709"/>
        <w:rPr>
          <w:rFonts w:ascii="Times New Roman" w:hAnsi="Times New Roman" w:cs="Times New Roman"/>
          <w:sz w:val="22"/>
          <w:szCs w:val="22"/>
        </w:rPr>
      </w:pPr>
    </w:p>
    <w:p w:rsidR="00322469" w:rsidRPr="00D853A7" w:rsidRDefault="00322469" w:rsidP="00FB6275">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FB6275">
      <w:pPr>
        <w:ind w:firstLine="709"/>
        <w:rPr>
          <w:rFonts w:ascii="Times New Roman" w:hAnsi="Times New Roman" w:cs="Times New Roman"/>
          <w:sz w:val="22"/>
          <w:szCs w:val="22"/>
        </w:rPr>
      </w:pPr>
      <w:r w:rsidRPr="00D853A7">
        <w:rPr>
          <w:rFonts w:ascii="Times New Roman" w:hAnsi="Times New Roman" w:cs="Times New Roman"/>
          <w:sz w:val="22"/>
          <w:szCs w:val="22"/>
        </w:rPr>
        <w:t>минимальное количество машино-мест  для временного хранения легковых автомобилей на территории зоны природного ландшафта определяется градостроительной и проектной документацией, утвержденной в установленном порядке;</w:t>
      </w:r>
    </w:p>
    <w:p w:rsidR="00322469" w:rsidRPr="00D853A7" w:rsidRDefault="00322469" w:rsidP="00FB6275">
      <w:pPr>
        <w:ind w:firstLine="709"/>
        <w:rPr>
          <w:rFonts w:ascii="Times New Roman" w:hAnsi="Times New Roman" w:cs="Times New Roman"/>
          <w:b/>
          <w:bCs/>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770F59">
      <w:pPr>
        <w:pStyle w:val="Heading4"/>
        <w:rPr>
          <w:sz w:val="22"/>
          <w:szCs w:val="22"/>
        </w:rPr>
      </w:pPr>
      <w:bookmarkStart w:id="156" w:name="_Toc339628477"/>
      <w:bookmarkStart w:id="157" w:name="_Toc340570089"/>
      <w:bookmarkStart w:id="158" w:name="_Toc342913080"/>
      <w:bookmarkStart w:id="159" w:name="_Toc352671606"/>
      <w:r w:rsidRPr="00D853A7">
        <w:rPr>
          <w:sz w:val="22"/>
          <w:szCs w:val="22"/>
        </w:rPr>
        <w:t>Статья 59. Зона  объектов спортивного назначения  (Р-2)</w:t>
      </w:r>
      <w:bookmarkEnd w:id="156"/>
      <w:bookmarkEnd w:id="157"/>
      <w:bookmarkEnd w:id="158"/>
      <w:bookmarkEnd w:id="159"/>
    </w:p>
    <w:p w:rsidR="00322469" w:rsidRPr="00D853A7" w:rsidRDefault="00322469" w:rsidP="00770F59">
      <w:pPr>
        <w:rPr>
          <w:rFonts w:ascii="Times New Roman" w:hAnsi="Times New Roman" w:cs="Times New Roman"/>
          <w:sz w:val="22"/>
          <w:szCs w:val="22"/>
        </w:rPr>
      </w:pPr>
    </w:p>
    <w:p w:rsidR="00322469" w:rsidRPr="00D853A7" w:rsidRDefault="00322469" w:rsidP="00770F59">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размещения спортивных объектов и сооружений.</w:t>
      </w:r>
    </w:p>
    <w:p w:rsidR="00322469" w:rsidRPr="00D853A7" w:rsidRDefault="00322469" w:rsidP="00770F59">
      <w:pPr>
        <w:ind w:firstLine="567"/>
        <w:rPr>
          <w:rFonts w:ascii="Times New Roman" w:hAnsi="Times New Roman" w:cs="Times New Roman"/>
          <w:sz w:val="22"/>
          <w:szCs w:val="22"/>
        </w:rPr>
      </w:pPr>
      <w:r w:rsidRPr="00D853A7">
        <w:rPr>
          <w:rFonts w:ascii="Times New Roman" w:hAnsi="Times New Roman" w:cs="Times New Roman"/>
          <w:sz w:val="22"/>
          <w:szCs w:val="22"/>
        </w:rPr>
        <w:t>В зоне предусматривается размещение объектов для отдыха, занятий физической культурой и спортом, а также скверов, необходимых объектов инженерной и транспортной инфраструктур.</w:t>
      </w:r>
    </w:p>
    <w:p w:rsidR="00322469" w:rsidRPr="00D853A7" w:rsidRDefault="00322469" w:rsidP="00770F59">
      <w:pPr>
        <w:ind w:firstLine="709"/>
        <w:rPr>
          <w:rFonts w:ascii="Times New Roman" w:hAnsi="Times New Roman" w:cs="Times New Roman"/>
          <w:sz w:val="22"/>
          <w:szCs w:val="22"/>
        </w:rPr>
      </w:pPr>
    </w:p>
    <w:p w:rsidR="00322469" w:rsidRPr="00D853A7" w:rsidRDefault="00322469" w:rsidP="00770F59">
      <w:pPr>
        <w:rPr>
          <w:rFonts w:ascii="Times New Roman" w:hAnsi="Times New Roman" w:cs="Times New Roman"/>
          <w:b/>
          <w:bCs/>
          <w:i/>
          <w:iCs/>
          <w:sz w:val="22"/>
          <w:szCs w:val="22"/>
        </w:rPr>
      </w:pPr>
      <w:r w:rsidRPr="00D853A7">
        <w:rPr>
          <w:rFonts w:ascii="Times New Roman" w:hAnsi="Times New Roman" w:cs="Times New Roman"/>
          <w:b/>
          <w:bCs/>
          <w:i/>
          <w:iCs/>
          <w:sz w:val="22"/>
          <w:szCs w:val="22"/>
        </w:rPr>
        <w:t>Основные виды разрешённого использования:</w:t>
      </w:r>
    </w:p>
    <w:p w:rsidR="00322469" w:rsidRPr="00D853A7" w:rsidRDefault="00322469" w:rsidP="00770F59">
      <w:pPr>
        <w:pStyle w:val="Subtitle"/>
        <w:spacing w:after="0"/>
        <w:rPr>
          <w:sz w:val="22"/>
          <w:szCs w:val="22"/>
        </w:rPr>
      </w:pPr>
      <w:r w:rsidRPr="00D853A7">
        <w:rPr>
          <w:sz w:val="22"/>
          <w:szCs w:val="22"/>
        </w:rPr>
        <w:t>стадионы с комплексом зданий, строений, сооружений площадок и устройств спортивного назначения;</w:t>
      </w:r>
    </w:p>
    <w:p w:rsidR="00322469" w:rsidRPr="00D853A7" w:rsidRDefault="00322469" w:rsidP="00770F59">
      <w:pPr>
        <w:pStyle w:val="Subtitle"/>
        <w:spacing w:after="0"/>
        <w:rPr>
          <w:sz w:val="22"/>
          <w:szCs w:val="22"/>
        </w:rPr>
      </w:pPr>
      <w:r w:rsidRPr="00D853A7">
        <w:rPr>
          <w:sz w:val="22"/>
          <w:szCs w:val="22"/>
        </w:rPr>
        <w:t>универсальные спортивно-зрелищные залы или комплексы (с трибунами);</w:t>
      </w:r>
    </w:p>
    <w:p w:rsidR="00322469" w:rsidRPr="00D853A7" w:rsidRDefault="00322469" w:rsidP="00770F59">
      <w:pPr>
        <w:pStyle w:val="Subtitle"/>
        <w:spacing w:after="0"/>
        <w:rPr>
          <w:sz w:val="22"/>
          <w:szCs w:val="22"/>
        </w:rPr>
      </w:pPr>
      <w:r w:rsidRPr="00D853A7">
        <w:rPr>
          <w:sz w:val="22"/>
          <w:szCs w:val="22"/>
        </w:rPr>
        <w:t>спортивные клубы;</w:t>
      </w:r>
    </w:p>
    <w:p w:rsidR="00322469" w:rsidRPr="00D853A7" w:rsidRDefault="00322469" w:rsidP="00770F59">
      <w:pPr>
        <w:ind w:firstLine="709"/>
        <w:rPr>
          <w:rFonts w:ascii="Times New Roman" w:hAnsi="Times New Roman" w:cs="Times New Roman"/>
          <w:sz w:val="22"/>
          <w:szCs w:val="22"/>
        </w:rPr>
      </w:pPr>
      <w:r w:rsidRPr="00D853A7">
        <w:rPr>
          <w:rFonts w:ascii="Times New Roman" w:hAnsi="Times New Roman" w:cs="Times New Roman"/>
          <w:sz w:val="22"/>
          <w:szCs w:val="22"/>
        </w:rPr>
        <w:t>аэроклубы;</w:t>
      </w:r>
    </w:p>
    <w:p w:rsidR="00322469" w:rsidRPr="00D853A7" w:rsidRDefault="00322469" w:rsidP="00770F59">
      <w:pPr>
        <w:pStyle w:val="Subtitle"/>
        <w:spacing w:after="0"/>
        <w:rPr>
          <w:sz w:val="22"/>
          <w:szCs w:val="22"/>
        </w:rPr>
      </w:pPr>
      <w:r w:rsidRPr="00D853A7">
        <w:rPr>
          <w:sz w:val="22"/>
          <w:szCs w:val="22"/>
        </w:rPr>
        <w:t>автошколы;</w:t>
      </w:r>
    </w:p>
    <w:p w:rsidR="00322469" w:rsidRPr="00D853A7" w:rsidRDefault="00322469" w:rsidP="00770F59">
      <w:pPr>
        <w:pStyle w:val="Subtitle"/>
        <w:spacing w:after="0"/>
        <w:rPr>
          <w:sz w:val="22"/>
          <w:szCs w:val="22"/>
        </w:rPr>
      </w:pPr>
      <w:r w:rsidRPr="00D853A7">
        <w:rPr>
          <w:sz w:val="22"/>
          <w:szCs w:val="22"/>
        </w:rPr>
        <w:t>велотреки, мотодромы, картингдромы, автодромы;</w:t>
      </w:r>
    </w:p>
    <w:p w:rsidR="00322469" w:rsidRPr="00D853A7" w:rsidRDefault="00322469" w:rsidP="00770F59">
      <w:pPr>
        <w:pStyle w:val="Subtitle"/>
        <w:spacing w:after="0"/>
        <w:rPr>
          <w:sz w:val="22"/>
          <w:szCs w:val="22"/>
        </w:rPr>
      </w:pPr>
      <w:r w:rsidRPr="00D853A7">
        <w:rPr>
          <w:sz w:val="22"/>
          <w:szCs w:val="22"/>
        </w:rPr>
        <w:t>ипподромы;</w:t>
      </w:r>
    </w:p>
    <w:p w:rsidR="00322469" w:rsidRPr="00D853A7" w:rsidRDefault="00322469" w:rsidP="00770F59">
      <w:pPr>
        <w:pStyle w:val="Subtitle"/>
        <w:spacing w:after="0"/>
        <w:rPr>
          <w:sz w:val="22"/>
          <w:szCs w:val="22"/>
        </w:rPr>
      </w:pPr>
      <w:r w:rsidRPr="00D853A7">
        <w:rPr>
          <w:sz w:val="22"/>
          <w:szCs w:val="22"/>
        </w:rPr>
        <w:t>конноспортивные клубы;</w:t>
      </w:r>
    </w:p>
    <w:p w:rsidR="00322469" w:rsidRPr="00D853A7" w:rsidRDefault="00322469" w:rsidP="00770F59">
      <w:pPr>
        <w:pStyle w:val="Subtitle"/>
        <w:spacing w:after="0"/>
        <w:rPr>
          <w:sz w:val="22"/>
          <w:szCs w:val="22"/>
        </w:rPr>
      </w:pPr>
      <w:r w:rsidRPr="00D853A7">
        <w:rPr>
          <w:sz w:val="22"/>
          <w:szCs w:val="22"/>
        </w:rPr>
        <w:t>спортивные школы.</w:t>
      </w:r>
    </w:p>
    <w:p w:rsidR="00322469" w:rsidRPr="00D853A7" w:rsidRDefault="00322469" w:rsidP="00770F59">
      <w:pPr>
        <w:widowControl/>
        <w:autoSpaceDE/>
        <w:autoSpaceDN/>
        <w:adjustRightInd/>
        <w:ind w:left="408"/>
        <w:rPr>
          <w:rFonts w:ascii="Times New Roman" w:hAnsi="Times New Roman" w:cs="Times New Roman"/>
          <w:sz w:val="22"/>
          <w:szCs w:val="22"/>
        </w:rPr>
      </w:pPr>
    </w:p>
    <w:p w:rsidR="00322469" w:rsidRPr="00D853A7" w:rsidRDefault="00322469" w:rsidP="00770F59">
      <w:pPr>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разрешённые виды использования:</w:t>
      </w:r>
    </w:p>
    <w:p w:rsidR="00322469" w:rsidRPr="00D853A7" w:rsidRDefault="00322469" w:rsidP="00770F59">
      <w:pPr>
        <w:widowControl/>
        <w:autoSpaceDE/>
        <w:autoSpaceDN/>
        <w:adjustRightInd/>
        <w:ind w:firstLine="709"/>
        <w:rPr>
          <w:rFonts w:ascii="Times New Roman" w:hAnsi="Times New Roman" w:cs="Times New Roman"/>
          <w:sz w:val="22"/>
          <w:szCs w:val="22"/>
        </w:rPr>
      </w:pPr>
      <w:r w:rsidRPr="00D853A7">
        <w:rPr>
          <w:rFonts w:ascii="Times New Roman" w:hAnsi="Times New Roman" w:cs="Times New Roman"/>
          <w:sz w:val="22"/>
          <w:szCs w:val="22"/>
        </w:rPr>
        <w:t>специализированные организации, учреждения;</w:t>
      </w:r>
    </w:p>
    <w:p w:rsidR="00322469" w:rsidRPr="00D853A7" w:rsidRDefault="00322469" w:rsidP="00770F59">
      <w:pPr>
        <w:pStyle w:val="Subtitle"/>
        <w:spacing w:after="0"/>
        <w:rPr>
          <w:sz w:val="22"/>
          <w:szCs w:val="22"/>
        </w:rPr>
      </w:pPr>
      <w:r w:rsidRPr="00D853A7">
        <w:rPr>
          <w:sz w:val="22"/>
          <w:szCs w:val="22"/>
        </w:rPr>
        <w:t>специализированные магазины спортивных товаров и техники;</w:t>
      </w:r>
    </w:p>
    <w:p w:rsidR="00322469" w:rsidRPr="00D853A7" w:rsidRDefault="00322469" w:rsidP="00770F59">
      <w:pPr>
        <w:pStyle w:val="Subtitle"/>
        <w:spacing w:after="0"/>
        <w:rPr>
          <w:sz w:val="22"/>
          <w:szCs w:val="22"/>
        </w:rPr>
      </w:pPr>
      <w:r w:rsidRPr="00D853A7">
        <w:rPr>
          <w:sz w:val="22"/>
          <w:szCs w:val="22"/>
        </w:rPr>
        <w:t>магазины продовольственных и непродовольственных товаров;</w:t>
      </w:r>
    </w:p>
    <w:p w:rsidR="00322469" w:rsidRPr="00D853A7" w:rsidRDefault="00322469" w:rsidP="00770F59">
      <w:pPr>
        <w:pStyle w:val="Subtitle"/>
        <w:spacing w:after="0"/>
        <w:rPr>
          <w:sz w:val="22"/>
          <w:szCs w:val="22"/>
        </w:rPr>
      </w:pPr>
      <w:r w:rsidRPr="00D853A7">
        <w:rPr>
          <w:sz w:val="22"/>
          <w:szCs w:val="22"/>
        </w:rPr>
        <w:t>объекты учреждений социальной защиты;</w:t>
      </w:r>
    </w:p>
    <w:p w:rsidR="00322469" w:rsidRPr="00D853A7" w:rsidRDefault="00322469" w:rsidP="00770F59">
      <w:pPr>
        <w:widowControl/>
        <w:autoSpaceDE/>
        <w:autoSpaceDN/>
        <w:adjustRightInd/>
        <w:ind w:firstLine="709"/>
        <w:rPr>
          <w:rFonts w:ascii="Times New Roman" w:hAnsi="Times New Roman" w:cs="Times New Roman"/>
          <w:sz w:val="22"/>
          <w:szCs w:val="22"/>
        </w:rPr>
      </w:pPr>
      <w:r w:rsidRPr="00D853A7">
        <w:rPr>
          <w:rFonts w:ascii="Times New Roman" w:hAnsi="Times New Roman" w:cs="Times New Roman"/>
          <w:sz w:val="22"/>
          <w:szCs w:val="22"/>
        </w:rPr>
        <w:t>торгово-выставочные комплексы;</w:t>
      </w:r>
    </w:p>
    <w:p w:rsidR="00322469" w:rsidRPr="00D853A7" w:rsidRDefault="00322469" w:rsidP="00770F59">
      <w:pPr>
        <w:pStyle w:val="Subtitle"/>
        <w:spacing w:after="0"/>
        <w:rPr>
          <w:sz w:val="22"/>
          <w:szCs w:val="22"/>
        </w:rPr>
      </w:pPr>
      <w:r w:rsidRPr="00D853A7">
        <w:rPr>
          <w:sz w:val="22"/>
          <w:szCs w:val="22"/>
        </w:rPr>
        <w:t>кемпинги гостиницы для спортивного контингента.</w:t>
      </w:r>
    </w:p>
    <w:p w:rsidR="00322469" w:rsidRPr="00D853A7" w:rsidRDefault="00322469" w:rsidP="00770F59">
      <w:pPr>
        <w:widowControl/>
        <w:autoSpaceDE/>
        <w:autoSpaceDN/>
        <w:adjustRightInd/>
        <w:ind w:left="408"/>
        <w:rPr>
          <w:rFonts w:ascii="Times New Roman" w:hAnsi="Times New Roman" w:cs="Times New Roman"/>
          <w:sz w:val="22"/>
          <w:szCs w:val="22"/>
        </w:rPr>
      </w:pPr>
    </w:p>
    <w:p w:rsidR="00322469" w:rsidRPr="00D853A7" w:rsidRDefault="00322469" w:rsidP="00770F59">
      <w:pPr>
        <w:rPr>
          <w:rFonts w:ascii="Times New Roman" w:hAnsi="Times New Roman" w:cs="Times New Roman"/>
          <w:b/>
          <w:bCs/>
          <w:i/>
          <w:iCs/>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770F59">
      <w:pPr>
        <w:pStyle w:val="Subtitle"/>
        <w:spacing w:after="0"/>
        <w:rPr>
          <w:sz w:val="22"/>
          <w:szCs w:val="22"/>
        </w:rPr>
      </w:pPr>
      <w:r w:rsidRPr="00D853A7">
        <w:rPr>
          <w:sz w:val="22"/>
          <w:szCs w:val="22"/>
        </w:rPr>
        <w:t>предприятия общественного питания;</w:t>
      </w:r>
    </w:p>
    <w:p w:rsidR="00322469" w:rsidRPr="00D853A7" w:rsidRDefault="00322469" w:rsidP="006A66A4">
      <w:pPr>
        <w:pStyle w:val="Subtitle"/>
        <w:spacing w:after="0"/>
        <w:rPr>
          <w:sz w:val="22"/>
          <w:szCs w:val="22"/>
        </w:rPr>
      </w:pPr>
      <w:r w:rsidRPr="00D853A7">
        <w:rPr>
          <w:sz w:val="22"/>
          <w:szCs w:val="22"/>
        </w:rPr>
        <w:t>пункты оказания первой медицинской помощи;</w:t>
      </w:r>
    </w:p>
    <w:p w:rsidR="00322469" w:rsidRPr="00D853A7" w:rsidRDefault="00322469" w:rsidP="00770F59">
      <w:pPr>
        <w:pStyle w:val="Subtitle"/>
        <w:spacing w:after="0"/>
        <w:rPr>
          <w:sz w:val="22"/>
          <w:szCs w:val="22"/>
        </w:rPr>
      </w:pPr>
      <w:r w:rsidRPr="00D853A7">
        <w:rPr>
          <w:sz w:val="22"/>
          <w:szCs w:val="22"/>
        </w:rPr>
        <w:t>аптеки;</w:t>
      </w:r>
    </w:p>
    <w:p w:rsidR="00322469" w:rsidRPr="00D853A7" w:rsidRDefault="00322469" w:rsidP="00770F59">
      <w:pPr>
        <w:pStyle w:val="Subtitle"/>
        <w:spacing w:after="0"/>
        <w:rPr>
          <w:sz w:val="22"/>
          <w:szCs w:val="22"/>
        </w:rPr>
      </w:pPr>
      <w:r w:rsidRPr="00D853A7">
        <w:rPr>
          <w:sz w:val="22"/>
          <w:szCs w:val="22"/>
        </w:rPr>
        <w:t>бани, сауны;</w:t>
      </w:r>
    </w:p>
    <w:p w:rsidR="00322469" w:rsidRPr="00D853A7" w:rsidRDefault="00322469" w:rsidP="00770F59">
      <w:pPr>
        <w:pStyle w:val="Subtitle"/>
        <w:spacing w:after="0"/>
        <w:rPr>
          <w:sz w:val="22"/>
          <w:szCs w:val="22"/>
        </w:rPr>
      </w:pPr>
      <w:r w:rsidRPr="00D853A7">
        <w:rPr>
          <w:sz w:val="22"/>
          <w:szCs w:val="22"/>
        </w:rPr>
        <w:t>пункты проката спортинвентаря;</w:t>
      </w:r>
    </w:p>
    <w:p w:rsidR="00322469" w:rsidRPr="00D853A7" w:rsidRDefault="00322469" w:rsidP="00770F59">
      <w:pPr>
        <w:pStyle w:val="Subtitle"/>
        <w:spacing w:after="0"/>
        <w:rPr>
          <w:sz w:val="22"/>
          <w:szCs w:val="22"/>
        </w:rPr>
      </w:pPr>
      <w:r w:rsidRPr="00D853A7">
        <w:rPr>
          <w:sz w:val="22"/>
          <w:szCs w:val="22"/>
        </w:rPr>
        <w:t>общественные туалеты;</w:t>
      </w:r>
    </w:p>
    <w:p w:rsidR="00322469" w:rsidRPr="00D853A7" w:rsidRDefault="00322469" w:rsidP="00770F59">
      <w:pPr>
        <w:pStyle w:val="Subtitle"/>
        <w:spacing w:after="0"/>
        <w:rPr>
          <w:sz w:val="22"/>
          <w:szCs w:val="22"/>
        </w:rPr>
      </w:pPr>
      <w:r w:rsidRPr="00D853A7">
        <w:rPr>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770F59">
      <w:pPr>
        <w:pStyle w:val="Subtitle"/>
        <w:spacing w:after="0"/>
        <w:rPr>
          <w:sz w:val="22"/>
          <w:szCs w:val="22"/>
        </w:rPr>
      </w:pPr>
      <w:r w:rsidRPr="00D853A7">
        <w:rPr>
          <w:sz w:val="22"/>
          <w:szCs w:val="22"/>
        </w:rPr>
        <w:t>объекты благоустройства и озеленения территории, средства визуальной информации;</w:t>
      </w:r>
    </w:p>
    <w:p w:rsidR="00322469" w:rsidRPr="00D853A7" w:rsidRDefault="00322469" w:rsidP="00770FF7">
      <w:pPr>
        <w:pStyle w:val="Subtitle"/>
        <w:spacing w:after="0"/>
        <w:rPr>
          <w:sz w:val="22"/>
          <w:szCs w:val="22"/>
        </w:rPr>
      </w:pPr>
      <w:r w:rsidRPr="00D853A7">
        <w:rPr>
          <w:sz w:val="22"/>
          <w:szCs w:val="22"/>
        </w:rPr>
        <w:t>стоянки для автомобилей.</w:t>
      </w:r>
    </w:p>
    <w:p w:rsidR="00322469" w:rsidRPr="00D853A7" w:rsidRDefault="00322469" w:rsidP="00770F59">
      <w:pPr>
        <w:widowControl/>
        <w:autoSpaceDE/>
        <w:autoSpaceDN/>
        <w:adjustRightInd/>
        <w:ind w:left="1128"/>
        <w:rPr>
          <w:rFonts w:ascii="Times New Roman" w:hAnsi="Times New Roman" w:cs="Times New Roman"/>
          <w:color w:val="FF0000"/>
          <w:sz w:val="22"/>
          <w:szCs w:val="22"/>
        </w:rPr>
      </w:pPr>
    </w:p>
    <w:p w:rsidR="00322469" w:rsidRPr="00D853A7" w:rsidRDefault="00322469" w:rsidP="00770F59">
      <w:pPr>
        <w:ind w:firstLine="700"/>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770F59">
      <w:pPr>
        <w:ind w:firstLine="709"/>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770F59">
      <w:pPr>
        <w:ind w:firstLine="709"/>
        <w:rPr>
          <w:rFonts w:ascii="Times New Roman" w:hAnsi="Times New Roman" w:cs="Times New Roman"/>
          <w:sz w:val="22"/>
          <w:szCs w:val="22"/>
        </w:rPr>
      </w:pPr>
      <w:r w:rsidRPr="00D853A7">
        <w:rPr>
          <w:rFonts w:ascii="Times New Roman" w:hAnsi="Times New Roman" w:cs="Times New Roman"/>
          <w:sz w:val="22"/>
          <w:szCs w:val="22"/>
        </w:rPr>
        <w:t>минимальное количество машино-мест  для временного хранения легковых автомобилей  на территории зоны объектов спортивного назначения определяется градостроительной и проектной документацией, утвержденной в установленном порядке;</w:t>
      </w:r>
    </w:p>
    <w:p w:rsidR="00322469" w:rsidRPr="00D853A7" w:rsidRDefault="00322469" w:rsidP="00770F59">
      <w:pPr>
        <w:ind w:firstLine="709"/>
        <w:rPr>
          <w:rFonts w:ascii="Times New Roman" w:hAnsi="Times New Roman" w:cs="Times New Roman"/>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770F59">
      <w:pPr>
        <w:ind w:firstLine="709"/>
        <w:rPr>
          <w:rFonts w:ascii="Times New Roman" w:hAnsi="Times New Roman" w:cs="Times New Roman"/>
          <w:sz w:val="22"/>
          <w:szCs w:val="22"/>
        </w:rPr>
      </w:pPr>
    </w:p>
    <w:p w:rsidR="00322469" w:rsidRPr="00D853A7" w:rsidRDefault="00322469" w:rsidP="0055710E">
      <w:pPr>
        <w:pStyle w:val="Heading4"/>
        <w:rPr>
          <w:i/>
          <w:iCs/>
          <w:sz w:val="22"/>
          <w:szCs w:val="22"/>
        </w:rPr>
      </w:pPr>
      <w:bookmarkStart w:id="160" w:name="_Toc342310533"/>
      <w:bookmarkStart w:id="161" w:name="_Toc352671607"/>
      <w:r w:rsidRPr="00D853A7">
        <w:rPr>
          <w:sz w:val="22"/>
          <w:szCs w:val="22"/>
        </w:rPr>
        <w:t>Статья 60.   Зона развития парка крематория (Р-3</w:t>
      </w:r>
      <w:r w:rsidRPr="00D853A7">
        <w:rPr>
          <w:i/>
          <w:iCs/>
          <w:sz w:val="22"/>
          <w:szCs w:val="22"/>
        </w:rPr>
        <w:t>)</w:t>
      </w:r>
      <w:bookmarkEnd w:id="160"/>
      <w:bookmarkEnd w:id="161"/>
    </w:p>
    <w:p w:rsidR="00322469" w:rsidRPr="00D853A7" w:rsidRDefault="00322469" w:rsidP="00770F59">
      <w:pPr>
        <w:ind w:firstLine="709"/>
        <w:rPr>
          <w:rFonts w:ascii="Times New Roman" w:hAnsi="Times New Roman" w:cs="Times New Roman"/>
          <w:b/>
          <w:bCs/>
          <w:i/>
          <w:iCs/>
          <w:color w:val="000000"/>
          <w:sz w:val="22"/>
          <w:szCs w:val="22"/>
        </w:rPr>
      </w:pPr>
    </w:p>
    <w:p w:rsidR="00322469" w:rsidRPr="00D853A7" w:rsidRDefault="00322469" w:rsidP="000261BF">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Зона включает в себя участки территории Каменского сельсовета, предназначенные  для развития </w:t>
      </w:r>
      <w:r w:rsidRPr="00D853A7">
        <w:rPr>
          <w:rFonts w:ascii="Times New Roman" w:hAnsi="Times New Roman" w:cs="Times New Roman"/>
          <w:color w:val="000000"/>
          <w:sz w:val="22"/>
          <w:szCs w:val="22"/>
        </w:rPr>
        <w:t>парка крематория</w:t>
      </w:r>
      <w:r w:rsidRPr="00D853A7">
        <w:rPr>
          <w:rFonts w:ascii="Times New Roman" w:hAnsi="Times New Roman" w:cs="Times New Roman"/>
          <w:sz w:val="22"/>
          <w:szCs w:val="22"/>
        </w:rPr>
        <w:t xml:space="preserve"> с включением необходимых объектов инженерной инфраструктуры.</w:t>
      </w:r>
    </w:p>
    <w:p w:rsidR="00322469" w:rsidRPr="00D853A7" w:rsidRDefault="00322469" w:rsidP="00770F59">
      <w:pPr>
        <w:ind w:firstLine="709"/>
        <w:rPr>
          <w:rFonts w:ascii="Times New Roman" w:hAnsi="Times New Roman" w:cs="Times New Roman"/>
          <w:b/>
          <w:bCs/>
          <w:sz w:val="22"/>
          <w:szCs w:val="22"/>
        </w:rPr>
      </w:pPr>
    </w:p>
    <w:p w:rsidR="00322469" w:rsidRPr="00D853A7" w:rsidRDefault="00322469" w:rsidP="00766155">
      <w:pPr>
        <w:pStyle w:val="Subtitle"/>
        <w:spacing w:after="0"/>
        <w:rPr>
          <w:b/>
          <w:bCs/>
          <w:i/>
          <w:iCs/>
          <w:sz w:val="22"/>
          <w:szCs w:val="22"/>
        </w:rPr>
      </w:pPr>
      <w:r w:rsidRPr="00D853A7">
        <w:rPr>
          <w:b/>
          <w:bCs/>
          <w:i/>
          <w:iCs/>
          <w:sz w:val="22"/>
          <w:szCs w:val="22"/>
        </w:rPr>
        <w:t>Основные виды разрешённого использования:</w:t>
      </w:r>
    </w:p>
    <w:p w:rsidR="00322469" w:rsidRPr="00D853A7" w:rsidRDefault="00322469" w:rsidP="00766155">
      <w:pPr>
        <w:pStyle w:val="Subtitle"/>
        <w:spacing w:after="0"/>
        <w:rPr>
          <w:sz w:val="22"/>
          <w:szCs w:val="22"/>
        </w:rPr>
      </w:pPr>
      <w:r w:rsidRPr="00D853A7">
        <w:rPr>
          <w:sz w:val="22"/>
          <w:szCs w:val="22"/>
        </w:rPr>
        <w:t xml:space="preserve">стены скорби; </w:t>
      </w:r>
    </w:p>
    <w:p w:rsidR="00322469" w:rsidRPr="00D853A7" w:rsidRDefault="00322469" w:rsidP="00766155">
      <w:pPr>
        <w:pStyle w:val="Subtitle"/>
        <w:spacing w:after="0"/>
        <w:rPr>
          <w:sz w:val="22"/>
          <w:szCs w:val="22"/>
        </w:rPr>
      </w:pPr>
      <w:r w:rsidRPr="00D853A7">
        <w:rPr>
          <w:sz w:val="22"/>
          <w:szCs w:val="22"/>
        </w:rPr>
        <w:t>мемориалы;</w:t>
      </w:r>
    </w:p>
    <w:p w:rsidR="00322469" w:rsidRPr="00D853A7" w:rsidRDefault="00322469" w:rsidP="00766155">
      <w:pPr>
        <w:pStyle w:val="Subtitle"/>
        <w:spacing w:after="0"/>
        <w:rPr>
          <w:sz w:val="22"/>
          <w:szCs w:val="22"/>
        </w:rPr>
      </w:pPr>
      <w:r w:rsidRPr="00D853A7">
        <w:rPr>
          <w:sz w:val="22"/>
          <w:szCs w:val="22"/>
        </w:rPr>
        <w:t>культовые объекты.</w:t>
      </w:r>
    </w:p>
    <w:p w:rsidR="00322469" w:rsidRPr="00D853A7" w:rsidRDefault="00322469" w:rsidP="000261BF">
      <w:pPr>
        <w:rPr>
          <w:sz w:val="22"/>
          <w:szCs w:val="22"/>
        </w:rPr>
      </w:pPr>
    </w:p>
    <w:p w:rsidR="00322469" w:rsidRPr="00D853A7" w:rsidRDefault="00322469" w:rsidP="000261BF">
      <w:pPr>
        <w:pStyle w:val="Subtitle"/>
        <w:spacing w:after="0"/>
        <w:rPr>
          <w:b/>
          <w:bCs/>
          <w:i/>
          <w:iCs/>
          <w:sz w:val="22"/>
          <w:szCs w:val="22"/>
        </w:rPr>
      </w:pPr>
      <w:r w:rsidRPr="00D853A7">
        <w:rPr>
          <w:b/>
          <w:bCs/>
          <w:i/>
          <w:iCs/>
          <w:sz w:val="22"/>
          <w:szCs w:val="22"/>
        </w:rPr>
        <w:t>Условно разрешённые виды использования:</w:t>
      </w:r>
    </w:p>
    <w:p w:rsidR="00322469" w:rsidRPr="00D853A7" w:rsidRDefault="00322469" w:rsidP="000261BF">
      <w:pPr>
        <w:rPr>
          <w:rFonts w:ascii="Times New Roman" w:hAnsi="Times New Roman" w:cs="Times New Roman"/>
          <w:sz w:val="22"/>
          <w:szCs w:val="22"/>
        </w:rPr>
      </w:pPr>
      <w:r w:rsidRPr="00D853A7">
        <w:rPr>
          <w:rFonts w:ascii="Times New Roman" w:hAnsi="Times New Roman" w:cs="Times New Roman"/>
          <w:sz w:val="22"/>
          <w:szCs w:val="22"/>
        </w:rPr>
        <w:t xml:space="preserve">         магазины по продаже ритуальных принадлежностей;</w:t>
      </w:r>
    </w:p>
    <w:p w:rsidR="00322469" w:rsidRPr="00D853A7" w:rsidRDefault="00322469" w:rsidP="000261BF">
      <w:pPr>
        <w:rPr>
          <w:rFonts w:ascii="Times New Roman" w:hAnsi="Times New Roman" w:cs="Times New Roman"/>
          <w:sz w:val="22"/>
          <w:szCs w:val="22"/>
        </w:rPr>
      </w:pPr>
      <w:r w:rsidRPr="00D853A7">
        <w:rPr>
          <w:rFonts w:ascii="Times New Roman" w:hAnsi="Times New Roman" w:cs="Times New Roman"/>
          <w:sz w:val="22"/>
          <w:szCs w:val="22"/>
        </w:rPr>
        <w:t xml:space="preserve">         предприятия быстрого питания.</w:t>
      </w:r>
    </w:p>
    <w:p w:rsidR="00322469" w:rsidRPr="00D853A7" w:rsidRDefault="00322469" w:rsidP="000261BF">
      <w:pPr>
        <w:rPr>
          <w:rFonts w:ascii="Times New Roman" w:hAnsi="Times New Roman" w:cs="Times New Roman"/>
          <w:sz w:val="22"/>
          <w:szCs w:val="22"/>
        </w:rPr>
      </w:pPr>
    </w:p>
    <w:p w:rsidR="00322469" w:rsidRPr="00D853A7" w:rsidRDefault="00322469" w:rsidP="000261BF">
      <w:pPr>
        <w:pStyle w:val="Subtitle"/>
        <w:spacing w:after="0"/>
        <w:rPr>
          <w:b/>
          <w:bCs/>
          <w:i/>
          <w:iCs/>
          <w:sz w:val="22"/>
          <w:szCs w:val="22"/>
        </w:rPr>
      </w:pPr>
      <w:r w:rsidRPr="00D853A7">
        <w:rPr>
          <w:b/>
          <w:bCs/>
          <w:i/>
          <w:iCs/>
          <w:sz w:val="22"/>
          <w:szCs w:val="22"/>
        </w:rPr>
        <w:t>Вспомогательные виды разрешённого использования:</w:t>
      </w:r>
    </w:p>
    <w:p w:rsidR="00322469" w:rsidRPr="00D853A7" w:rsidRDefault="00322469" w:rsidP="000261BF">
      <w:pPr>
        <w:pStyle w:val="Subtitle"/>
        <w:spacing w:after="0"/>
        <w:rPr>
          <w:sz w:val="22"/>
          <w:szCs w:val="22"/>
        </w:rPr>
      </w:pPr>
      <w:r w:rsidRPr="00D853A7">
        <w:rPr>
          <w:sz w:val="22"/>
          <w:szCs w:val="22"/>
        </w:rPr>
        <w:t>производственные, хозяйственные и административно-бытовые        объекты, связанные с функционированием стен скорби;</w:t>
      </w:r>
    </w:p>
    <w:p w:rsidR="00322469" w:rsidRPr="00D853A7" w:rsidRDefault="00322469" w:rsidP="000261BF">
      <w:pPr>
        <w:pStyle w:val="Subtitle"/>
        <w:spacing w:after="0"/>
        <w:rPr>
          <w:sz w:val="22"/>
          <w:szCs w:val="22"/>
        </w:rPr>
      </w:pPr>
      <w:r w:rsidRPr="00D853A7">
        <w:rPr>
          <w:sz w:val="22"/>
          <w:szCs w:val="22"/>
        </w:rPr>
        <w:t>пункты оказания медицинской помощи;</w:t>
      </w:r>
    </w:p>
    <w:p w:rsidR="00322469" w:rsidRPr="00D853A7" w:rsidRDefault="00322469" w:rsidP="000261BF">
      <w:pPr>
        <w:pStyle w:val="Subtitle"/>
        <w:spacing w:after="0"/>
        <w:rPr>
          <w:sz w:val="22"/>
          <w:szCs w:val="22"/>
        </w:rPr>
      </w:pPr>
      <w:r w:rsidRPr="00D853A7">
        <w:rPr>
          <w:sz w:val="22"/>
          <w:szCs w:val="22"/>
        </w:rPr>
        <w:t>пункты охраны общественного порядка;</w:t>
      </w:r>
    </w:p>
    <w:p w:rsidR="00322469" w:rsidRPr="00D853A7" w:rsidRDefault="00322469" w:rsidP="000261BF">
      <w:pPr>
        <w:pStyle w:val="Subtitle"/>
        <w:spacing w:after="0"/>
        <w:rPr>
          <w:sz w:val="22"/>
          <w:szCs w:val="22"/>
        </w:rPr>
      </w:pPr>
      <w:r w:rsidRPr="00D853A7">
        <w:rPr>
          <w:sz w:val="22"/>
          <w:szCs w:val="22"/>
        </w:rPr>
        <w:t>общественные туалеты;</w:t>
      </w:r>
    </w:p>
    <w:p w:rsidR="00322469" w:rsidRPr="00D853A7" w:rsidRDefault="00322469" w:rsidP="000261BF">
      <w:pPr>
        <w:pStyle w:val="Subtitle"/>
        <w:spacing w:after="0"/>
        <w:rPr>
          <w:sz w:val="22"/>
          <w:szCs w:val="22"/>
        </w:rPr>
      </w:pPr>
      <w:r w:rsidRPr="00D853A7">
        <w:rPr>
          <w:sz w:val="22"/>
          <w:szCs w:val="22"/>
        </w:rPr>
        <w:t>коммунальные объекты, объекты инженерно-технического назначения, связанные с объектами, расположенными в данной территориальной зоне;</w:t>
      </w:r>
    </w:p>
    <w:p w:rsidR="00322469" w:rsidRPr="00D853A7" w:rsidRDefault="00322469" w:rsidP="000261BF">
      <w:pPr>
        <w:pStyle w:val="Subtitle"/>
        <w:spacing w:after="0"/>
        <w:rPr>
          <w:sz w:val="22"/>
          <w:szCs w:val="22"/>
        </w:rPr>
      </w:pPr>
      <w:r w:rsidRPr="00D853A7">
        <w:rPr>
          <w:sz w:val="22"/>
          <w:szCs w:val="22"/>
        </w:rPr>
        <w:t xml:space="preserve">объекты благоустройства и озеленения территории, фонтаны, малые архитектурные формы, скульптуры, средства визуальной информации. </w:t>
      </w:r>
    </w:p>
    <w:p w:rsidR="00322469" w:rsidRPr="00D853A7" w:rsidRDefault="00322469" w:rsidP="000261BF">
      <w:pPr>
        <w:ind w:firstLine="709"/>
        <w:rPr>
          <w:rFonts w:ascii="Times New Roman" w:hAnsi="Times New Roman" w:cs="Times New Roman"/>
          <w:sz w:val="22"/>
          <w:szCs w:val="22"/>
        </w:rPr>
      </w:pPr>
      <w:r w:rsidRPr="00D853A7">
        <w:rPr>
          <w:rFonts w:ascii="Times New Roman" w:hAnsi="Times New Roman" w:cs="Times New Roman"/>
          <w:sz w:val="22"/>
          <w:szCs w:val="22"/>
        </w:rPr>
        <w:t>открытые гостевые (бесплатные) автостоянки.</w:t>
      </w:r>
    </w:p>
    <w:p w:rsidR="00322469" w:rsidRPr="00D853A7" w:rsidRDefault="00322469" w:rsidP="000261BF">
      <w:pPr>
        <w:rPr>
          <w:sz w:val="22"/>
          <w:szCs w:val="22"/>
        </w:rPr>
      </w:pPr>
    </w:p>
    <w:p w:rsidR="00322469" w:rsidRPr="00D853A7" w:rsidRDefault="00322469" w:rsidP="008A3079">
      <w:pPr>
        <w:ind w:firstLine="700"/>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8A3079">
      <w:pPr>
        <w:ind w:firstLine="709"/>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8A3079">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минимальное количество машино-мест  для временного хранения легковых автомобилей  на территории зоны </w:t>
      </w:r>
      <w:r w:rsidRPr="00D853A7">
        <w:rPr>
          <w:rFonts w:ascii="Times New Roman" w:hAnsi="Times New Roman" w:cs="Times New Roman"/>
          <w:color w:val="000000"/>
          <w:sz w:val="22"/>
          <w:szCs w:val="22"/>
        </w:rPr>
        <w:t>развития парка крематория</w:t>
      </w:r>
      <w:r w:rsidRPr="00D853A7">
        <w:rPr>
          <w:rFonts w:ascii="Times New Roman" w:hAnsi="Times New Roman" w:cs="Times New Roman"/>
          <w:b/>
          <w:bCs/>
          <w:color w:val="000000"/>
          <w:sz w:val="22"/>
          <w:szCs w:val="22"/>
        </w:rPr>
        <w:t xml:space="preserve"> </w:t>
      </w:r>
      <w:r w:rsidRPr="00D853A7">
        <w:rPr>
          <w:rFonts w:ascii="Times New Roman" w:hAnsi="Times New Roman" w:cs="Times New Roman"/>
          <w:sz w:val="22"/>
          <w:szCs w:val="22"/>
        </w:rPr>
        <w:t>определяется градостроительной и проектной документацией, утвержденной в установленном порядке;</w:t>
      </w:r>
    </w:p>
    <w:p w:rsidR="00322469" w:rsidRPr="00D853A7" w:rsidRDefault="00322469" w:rsidP="008A3079">
      <w:pPr>
        <w:ind w:firstLine="709"/>
        <w:rPr>
          <w:rFonts w:ascii="Times New Roman" w:hAnsi="Times New Roman" w:cs="Times New Roman"/>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8A3079">
      <w:pPr>
        <w:ind w:firstLine="709"/>
        <w:rPr>
          <w:rFonts w:ascii="Times New Roman" w:hAnsi="Times New Roman" w:cs="Times New Roman"/>
          <w:sz w:val="22"/>
          <w:szCs w:val="22"/>
        </w:rPr>
      </w:pPr>
    </w:p>
    <w:p w:rsidR="00322469" w:rsidRPr="00D853A7" w:rsidRDefault="00322469" w:rsidP="00014DF7">
      <w:pPr>
        <w:pStyle w:val="Heading4"/>
        <w:rPr>
          <w:sz w:val="22"/>
          <w:szCs w:val="22"/>
        </w:rPr>
      </w:pPr>
      <w:bookmarkStart w:id="162" w:name="_Toc329694460"/>
      <w:bookmarkStart w:id="163" w:name="_Toc352671608"/>
      <w:r w:rsidRPr="00D853A7">
        <w:rPr>
          <w:sz w:val="22"/>
          <w:szCs w:val="22"/>
        </w:rPr>
        <w:t>Статья 61. Зона озеленения специального назначения (Р-4)</w:t>
      </w:r>
      <w:bookmarkEnd w:id="162"/>
      <w:bookmarkEnd w:id="163"/>
    </w:p>
    <w:p w:rsidR="00322469" w:rsidRPr="00D853A7" w:rsidRDefault="00322469" w:rsidP="00014DF7">
      <w:pPr>
        <w:rPr>
          <w:rFonts w:ascii="Times New Roman" w:hAnsi="Times New Roman" w:cs="Times New Roman"/>
          <w:sz w:val="22"/>
          <w:szCs w:val="22"/>
        </w:rPr>
      </w:pPr>
    </w:p>
    <w:p w:rsidR="00322469" w:rsidRPr="00D853A7" w:rsidRDefault="00322469" w:rsidP="00DE4347">
      <w:pPr>
        <w:tabs>
          <w:tab w:val="left" w:pos="500"/>
        </w:tabs>
        <w:ind w:firstLine="709"/>
        <w:rPr>
          <w:sz w:val="22"/>
          <w:szCs w:val="22"/>
        </w:rPr>
      </w:pPr>
      <w:r w:rsidRPr="00D853A7">
        <w:rPr>
          <w:rFonts w:ascii="Times New Roman" w:hAnsi="Times New Roman" w:cs="Times New Roman"/>
          <w:sz w:val="22"/>
          <w:szCs w:val="22"/>
        </w:rPr>
        <w:t>Зона предназначена для сохранения и развития зеленых насаждений на территории санитарно-защитных зон</w:t>
      </w:r>
      <w:r w:rsidRPr="00D853A7">
        <w:rPr>
          <w:sz w:val="22"/>
          <w:szCs w:val="22"/>
        </w:rPr>
        <w:t>.</w:t>
      </w:r>
    </w:p>
    <w:p w:rsidR="00322469" w:rsidRPr="00D853A7" w:rsidRDefault="00322469" w:rsidP="00DE4347">
      <w:pPr>
        <w:tabs>
          <w:tab w:val="left" w:pos="500"/>
        </w:tabs>
        <w:ind w:firstLine="709"/>
        <w:rPr>
          <w:rFonts w:ascii="Times New Roman" w:hAnsi="Times New Roman" w:cs="Times New Roman"/>
          <w:sz w:val="22"/>
          <w:szCs w:val="22"/>
        </w:rPr>
      </w:pPr>
    </w:p>
    <w:p w:rsidR="00322469" w:rsidRPr="00D853A7" w:rsidRDefault="00322469" w:rsidP="003461B0">
      <w:pPr>
        <w:tabs>
          <w:tab w:val="left" w:pos="500"/>
        </w:tabs>
        <w:ind w:firstLine="709"/>
        <w:rPr>
          <w:rFonts w:ascii="Times New Roman" w:hAnsi="Times New Roman" w:cs="Times New Roman"/>
          <w:b/>
          <w:bCs/>
          <w:i/>
          <w:iCs/>
          <w:color w:val="000000"/>
          <w:sz w:val="22"/>
          <w:szCs w:val="22"/>
        </w:rPr>
      </w:pPr>
      <w:r w:rsidRPr="00D853A7">
        <w:rPr>
          <w:rFonts w:ascii="Times New Roman" w:hAnsi="Times New Roman" w:cs="Times New Roman"/>
          <w:b/>
          <w:bCs/>
          <w:i/>
          <w:iCs/>
          <w:color w:val="000000"/>
          <w:sz w:val="22"/>
          <w:szCs w:val="22"/>
        </w:rPr>
        <w:t>Основные виды разрешённого использования:</w:t>
      </w:r>
    </w:p>
    <w:p w:rsidR="00322469" w:rsidRPr="00D853A7" w:rsidRDefault="00322469" w:rsidP="003461B0">
      <w:pPr>
        <w:tabs>
          <w:tab w:val="left" w:pos="500"/>
        </w:tabs>
        <w:ind w:firstLine="709"/>
        <w:rPr>
          <w:rFonts w:ascii="Times New Roman" w:hAnsi="Times New Roman" w:cs="Times New Roman"/>
          <w:sz w:val="22"/>
          <w:szCs w:val="22"/>
        </w:rPr>
      </w:pPr>
      <w:r w:rsidRPr="00D853A7">
        <w:rPr>
          <w:rFonts w:ascii="Times New Roman" w:hAnsi="Times New Roman" w:cs="Times New Roman"/>
          <w:sz w:val="22"/>
          <w:szCs w:val="22"/>
        </w:rPr>
        <w:t>зеленые насаждения, выполняющие специальные функции;</w:t>
      </w:r>
    </w:p>
    <w:p w:rsidR="00322469" w:rsidRPr="00D853A7" w:rsidRDefault="00322469" w:rsidP="003461B0">
      <w:pPr>
        <w:tabs>
          <w:tab w:val="left" w:pos="500"/>
        </w:tabs>
        <w:ind w:firstLine="709"/>
        <w:rPr>
          <w:rFonts w:ascii="Times New Roman" w:hAnsi="Times New Roman" w:cs="Times New Roman"/>
          <w:sz w:val="22"/>
          <w:szCs w:val="22"/>
        </w:rPr>
      </w:pPr>
      <w:r w:rsidRPr="00D853A7">
        <w:rPr>
          <w:rFonts w:ascii="Times New Roman" w:hAnsi="Times New Roman" w:cs="Times New Roman"/>
          <w:sz w:val="22"/>
          <w:szCs w:val="22"/>
        </w:rPr>
        <w:t>объекты гражданской обороны и предотвращения чрезвычайных ситуаций.</w:t>
      </w:r>
    </w:p>
    <w:p w:rsidR="00322469" w:rsidRPr="00D853A7" w:rsidRDefault="00322469" w:rsidP="003461B0">
      <w:pPr>
        <w:tabs>
          <w:tab w:val="left" w:pos="500"/>
        </w:tabs>
        <w:ind w:firstLine="709"/>
        <w:rPr>
          <w:rFonts w:ascii="Times New Roman" w:hAnsi="Times New Roman" w:cs="Times New Roman"/>
          <w:b/>
          <w:bCs/>
          <w:sz w:val="22"/>
          <w:szCs w:val="22"/>
        </w:rPr>
      </w:pPr>
    </w:p>
    <w:p w:rsidR="00322469" w:rsidRPr="00D853A7" w:rsidRDefault="00322469" w:rsidP="003461B0">
      <w:pPr>
        <w:tabs>
          <w:tab w:val="left" w:pos="900"/>
          <w:tab w:val="left" w:pos="1080"/>
        </w:tabs>
        <w:overflowPunct w:val="0"/>
        <w:rPr>
          <w:rFonts w:ascii="Times New Roman" w:hAnsi="Times New Roman" w:cs="Times New Roman"/>
          <w:b/>
          <w:bCs/>
          <w:i/>
          <w:iCs/>
          <w:sz w:val="22"/>
          <w:szCs w:val="22"/>
        </w:rPr>
      </w:pPr>
      <w:r w:rsidRPr="00D853A7">
        <w:rPr>
          <w:rFonts w:ascii="Times New Roman" w:hAnsi="Times New Roman" w:cs="Times New Roman"/>
          <w:b/>
          <w:bCs/>
          <w:i/>
          <w:iCs/>
          <w:sz w:val="22"/>
          <w:szCs w:val="22"/>
        </w:rPr>
        <w:t xml:space="preserve">         Условно разрешённые виды использования:</w:t>
      </w:r>
    </w:p>
    <w:p w:rsidR="00322469" w:rsidRPr="00D853A7" w:rsidRDefault="00322469" w:rsidP="00C21027">
      <w:pPr>
        <w:spacing w:before="120" w:after="120"/>
        <w:ind w:firstLine="720"/>
        <w:rPr>
          <w:sz w:val="22"/>
          <w:szCs w:val="22"/>
        </w:rPr>
      </w:pPr>
      <w:r w:rsidRPr="00D853A7">
        <w:rPr>
          <w:rFonts w:ascii="Times New Roman" w:hAnsi="Times New Roman" w:cs="Times New Roman"/>
          <w:sz w:val="22"/>
          <w:szCs w:val="22"/>
        </w:rPr>
        <w:t xml:space="preserve">виды использования, разрешенные на территории смежных зон, </w:t>
      </w:r>
      <w:r w:rsidRPr="00D853A7">
        <w:rPr>
          <w:rFonts w:ascii="Times New Roman" w:hAnsi="Times New Roman" w:cs="Times New Roman"/>
          <w:color w:val="000000"/>
          <w:sz w:val="22"/>
          <w:szCs w:val="22"/>
        </w:rPr>
        <w:t xml:space="preserve">допустимые в соответствии с </w:t>
      </w:r>
      <w:r w:rsidRPr="00D853A7">
        <w:rPr>
          <w:rFonts w:ascii="Times New Roman" w:hAnsi="Times New Roman" w:cs="Times New Roman"/>
          <w:sz w:val="22"/>
          <w:szCs w:val="22"/>
        </w:rPr>
        <w:t>с</w:t>
      </w:r>
      <w:r w:rsidRPr="00D853A7">
        <w:rPr>
          <w:rFonts w:ascii="Times New Roman" w:hAnsi="Times New Roman" w:cs="Times New Roman"/>
          <w:color w:val="000000"/>
          <w:sz w:val="22"/>
          <w:szCs w:val="22"/>
        </w:rPr>
        <w:t>анитарно-эпидемиологическими правилами и нормативами.</w:t>
      </w:r>
    </w:p>
    <w:p w:rsidR="00322469" w:rsidRPr="00D853A7" w:rsidRDefault="00322469" w:rsidP="003461B0">
      <w:pPr>
        <w:tabs>
          <w:tab w:val="left" w:pos="900"/>
          <w:tab w:val="left" w:pos="1080"/>
        </w:tabs>
        <w:overflowPunct w:val="0"/>
        <w:ind w:firstLine="709"/>
        <w:rPr>
          <w:rFonts w:ascii="Times New Roman" w:hAnsi="Times New Roman" w:cs="Times New Roman"/>
          <w:b/>
          <w:bCs/>
          <w:i/>
          <w:iCs/>
          <w:sz w:val="22"/>
          <w:szCs w:val="22"/>
        </w:rPr>
      </w:pPr>
    </w:p>
    <w:p w:rsidR="00322469" w:rsidRPr="00D853A7" w:rsidRDefault="00322469" w:rsidP="003461B0">
      <w:pPr>
        <w:tabs>
          <w:tab w:val="left" w:pos="900"/>
          <w:tab w:val="left" w:pos="1080"/>
        </w:tabs>
        <w:overflowPunct w:val="0"/>
        <w:ind w:firstLine="709"/>
        <w:rPr>
          <w:rFonts w:ascii="Times New Roman" w:hAnsi="Times New Roman" w:cs="Times New Roman"/>
          <w:sz w:val="22"/>
          <w:szCs w:val="22"/>
        </w:rPr>
      </w:pPr>
      <w:r w:rsidRPr="00D853A7">
        <w:rPr>
          <w:rFonts w:ascii="Times New Roman" w:hAnsi="Times New Roman" w:cs="Times New Roman"/>
          <w:b/>
          <w:bCs/>
          <w:i/>
          <w:iCs/>
          <w:sz w:val="22"/>
          <w:szCs w:val="22"/>
        </w:rPr>
        <w:t>Вспомогательные виды разрешённого использования:</w:t>
      </w:r>
    </w:p>
    <w:p w:rsidR="00322469" w:rsidRPr="00D853A7" w:rsidRDefault="00322469" w:rsidP="003461B0">
      <w:pPr>
        <w:pStyle w:val="a"/>
        <w:numPr>
          <w:ilvl w:val="0"/>
          <w:numId w:val="0"/>
        </w:numPr>
        <w:ind w:firstLine="709"/>
        <w:rPr>
          <w:sz w:val="22"/>
          <w:szCs w:val="22"/>
        </w:rPr>
      </w:pPr>
      <w:r w:rsidRPr="00D853A7">
        <w:rPr>
          <w:sz w:val="22"/>
          <w:szCs w:val="22"/>
        </w:rPr>
        <w:t>дорожно-тропиночная сеть для транзитных пешеходов;</w:t>
      </w:r>
    </w:p>
    <w:p w:rsidR="00322469" w:rsidRPr="00D853A7" w:rsidRDefault="00322469" w:rsidP="003461B0">
      <w:pPr>
        <w:pStyle w:val="a"/>
        <w:numPr>
          <w:ilvl w:val="0"/>
          <w:numId w:val="0"/>
        </w:numPr>
        <w:ind w:firstLine="709"/>
        <w:rPr>
          <w:sz w:val="22"/>
          <w:szCs w:val="22"/>
        </w:rPr>
      </w:pPr>
      <w:r w:rsidRPr="00D853A7">
        <w:rPr>
          <w:sz w:val="22"/>
          <w:szCs w:val="22"/>
        </w:rPr>
        <w:t>выборочные рубки только в целях вырубки погибших и повреждённых насаждений;</w:t>
      </w:r>
    </w:p>
    <w:p w:rsidR="00322469" w:rsidRPr="00D853A7" w:rsidRDefault="00322469" w:rsidP="00DE4347">
      <w:pPr>
        <w:pStyle w:val="a"/>
        <w:numPr>
          <w:ilvl w:val="0"/>
          <w:numId w:val="0"/>
        </w:numPr>
        <w:ind w:firstLine="709"/>
        <w:rPr>
          <w:sz w:val="22"/>
          <w:szCs w:val="22"/>
        </w:rPr>
      </w:pPr>
      <w:r w:rsidRPr="00D853A7">
        <w:rPr>
          <w:sz w:val="22"/>
          <w:szCs w:val="22"/>
        </w:rPr>
        <w:t>прокладка инженерных коммуникаций без сплошной рубки насаждений;</w:t>
      </w:r>
    </w:p>
    <w:p w:rsidR="00322469" w:rsidRPr="00D853A7" w:rsidRDefault="00322469" w:rsidP="003461B0">
      <w:pPr>
        <w:pStyle w:val="a"/>
        <w:numPr>
          <w:ilvl w:val="0"/>
          <w:numId w:val="0"/>
        </w:numPr>
        <w:ind w:firstLine="709"/>
        <w:rPr>
          <w:sz w:val="22"/>
          <w:szCs w:val="22"/>
        </w:rPr>
      </w:pPr>
    </w:p>
    <w:p w:rsidR="00322469" w:rsidRPr="00D853A7" w:rsidRDefault="00322469" w:rsidP="003461B0">
      <w:pPr>
        <w:pStyle w:val="a"/>
        <w:numPr>
          <w:ilvl w:val="0"/>
          <w:numId w:val="0"/>
        </w:numPr>
        <w:ind w:firstLine="709"/>
        <w:rPr>
          <w:sz w:val="22"/>
          <w:szCs w:val="22"/>
        </w:rPr>
      </w:pPr>
      <w:r w:rsidRPr="00D853A7">
        <w:rPr>
          <w:sz w:val="22"/>
          <w:szCs w:val="22"/>
        </w:rPr>
        <w:t>объекты охраны общественного порядка;</w:t>
      </w:r>
    </w:p>
    <w:p w:rsidR="00322469" w:rsidRPr="00D853A7" w:rsidRDefault="00322469" w:rsidP="003461B0">
      <w:pPr>
        <w:pStyle w:val="a"/>
        <w:numPr>
          <w:ilvl w:val="0"/>
          <w:numId w:val="0"/>
        </w:numPr>
        <w:ind w:firstLine="709"/>
        <w:rPr>
          <w:sz w:val="22"/>
          <w:szCs w:val="22"/>
        </w:rPr>
      </w:pPr>
      <w:r w:rsidRPr="00D853A7">
        <w:rPr>
          <w:sz w:val="22"/>
          <w:szCs w:val="22"/>
        </w:rPr>
        <w:t>стоянки индивидуального легкового автотранспорта;</w:t>
      </w:r>
    </w:p>
    <w:p w:rsidR="00322469" w:rsidRPr="00D853A7" w:rsidRDefault="00322469" w:rsidP="003461B0">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014DF7">
      <w:pPr>
        <w:rPr>
          <w:rFonts w:ascii="Times New Roman" w:hAnsi="Times New Roman" w:cs="Times New Roman"/>
          <w:b/>
          <w:bCs/>
          <w:sz w:val="22"/>
          <w:szCs w:val="22"/>
        </w:rPr>
      </w:pPr>
    </w:p>
    <w:p w:rsidR="00322469" w:rsidRPr="00D853A7" w:rsidRDefault="00322469" w:rsidP="00014DF7">
      <w:pPr>
        <w:ind w:firstLine="709"/>
        <w:rPr>
          <w:rFonts w:ascii="Times New Roman" w:hAnsi="Times New Roman" w:cs="Times New Roman"/>
          <w:b/>
          <w:bCs/>
          <w:i/>
          <w:iCs/>
          <w:color w:val="000000"/>
          <w:sz w:val="22"/>
          <w:szCs w:val="22"/>
        </w:rPr>
      </w:pPr>
      <w:r w:rsidRPr="00D853A7">
        <w:rPr>
          <w:rFonts w:ascii="Times New Roman" w:hAnsi="Times New Roman" w:cs="Times New Roman"/>
          <w:b/>
          <w:bCs/>
          <w:i/>
          <w:iCs/>
          <w:color w:val="000000"/>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014DF7">
      <w:pPr>
        <w:tabs>
          <w:tab w:val="left" w:pos="500"/>
        </w:tabs>
        <w:ind w:firstLine="709"/>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определяются в соответствии с требованиями технических регламентов и других нормативных документов.</w:t>
      </w:r>
    </w:p>
    <w:p w:rsidR="00322469" w:rsidRPr="00D853A7" w:rsidRDefault="00322469" w:rsidP="00014DF7">
      <w:pPr>
        <w:tabs>
          <w:tab w:val="left" w:pos="500"/>
        </w:tabs>
        <w:ind w:firstLine="709"/>
        <w:rPr>
          <w:rFonts w:ascii="Times New Roman" w:hAnsi="Times New Roman" w:cs="Times New Roman"/>
          <w:sz w:val="22"/>
          <w:szCs w:val="22"/>
        </w:rPr>
      </w:pPr>
    </w:p>
    <w:p w:rsidR="00322469" w:rsidRPr="00D853A7" w:rsidRDefault="00322469" w:rsidP="0035753C">
      <w:pPr>
        <w:pStyle w:val="Heading4"/>
        <w:rPr>
          <w:sz w:val="22"/>
          <w:szCs w:val="22"/>
        </w:rPr>
      </w:pPr>
      <w:bookmarkStart w:id="164" w:name="_Toc342310525"/>
      <w:bookmarkStart w:id="165" w:name="_Toc352671609"/>
      <w:r w:rsidRPr="00D853A7">
        <w:rPr>
          <w:sz w:val="22"/>
          <w:szCs w:val="22"/>
        </w:rPr>
        <w:t>Статья 62. Зона скверов, парков, садов  (Р-5)</w:t>
      </w:r>
      <w:bookmarkEnd w:id="164"/>
      <w:bookmarkEnd w:id="165"/>
    </w:p>
    <w:p w:rsidR="00322469" w:rsidRPr="00D853A7" w:rsidRDefault="00322469" w:rsidP="0035753C">
      <w:pPr>
        <w:rPr>
          <w:rFonts w:ascii="Times New Roman" w:hAnsi="Times New Roman" w:cs="Times New Roman"/>
          <w:color w:val="000000"/>
          <w:sz w:val="22"/>
          <w:szCs w:val="22"/>
        </w:rPr>
      </w:pP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 xml:space="preserve">Зона включает в себя участки благоустроенной озеленённой территории </w:t>
      </w:r>
      <w:r w:rsidRPr="00D853A7">
        <w:rPr>
          <w:rFonts w:ascii="Times New Roman" w:hAnsi="Times New Roman" w:cs="Times New Roman"/>
          <w:sz w:val="22"/>
          <w:szCs w:val="22"/>
        </w:rPr>
        <w:t>Каменского сельсовета</w:t>
      </w:r>
      <w:r w:rsidRPr="00D853A7">
        <w:rPr>
          <w:rFonts w:ascii="Times New Roman" w:hAnsi="Times New Roman" w:cs="Times New Roman"/>
          <w:color w:val="000000"/>
          <w:sz w:val="22"/>
          <w:szCs w:val="22"/>
        </w:rPr>
        <w:t xml:space="preserve"> с сохранением существующего природного  ландшафта, предназначенные  для организации отдыха и досуга населения, с размещением необходимых объектов инженерной и транспортной инфраструктур. </w:t>
      </w:r>
    </w:p>
    <w:p w:rsidR="00322469" w:rsidRPr="00D853A7" w:rsidRDefault="00322469" w:rsidP="0035753C">
      <w:pPr>
        <w:ind w:firstLine="720"/>
        <w:rPr>
          <w:rFonts w:ascii="Times New Roman" w:hAnsi="Times New Roman" w:cs="Times New Roman"/>
          <w:color w:val="000000"/>
          <w:sz w:val="22"/>
          <w:szCs w:val="22"/>
        </w:rPr>
      </w:pPr>
    </w:p>
    <w:p w:rsidR="00322469" w:rsidRPr="00D853A7" w:rsidRDefault="00322469" w:rsidP="0035753C">
      <w:pPr>
        <w:ind w:firstLine="709"/>
        <w:rPr>
          <w:rFonts w:ascii="Times New Roman" w:hAnsi="Times New Roman" w:cs="Times New Roman"/>
          <w:b/>
          <w:bCs/>
          <w:i/>
          <w:iCs/>
          <w:color w:val="000000"/>
          <w:sz w:val="22"/>
          <w:szCs w:val="22"/>
        </w:rPr>
      </w:pPr>
      <w:r w:rsidRPr="00D853A7">
        <w:rPr>
          <w:rFonts w:ascii="Times New Roman" w:hAnsi="Times New Roman" w:cs="Times New Roman"/>
          <w:b/>
          <w:bCs/>
          <w:i/>
          <w:iCs/>
          <w:color w:val="000000"/>
          <w:sz w:val="22"/>
          <w:szCs w:val="22"/>
        </w:rPr>
        <w:t>Основные виды разрешённого использования:</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парки;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спортивные парки;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парки аттракционов;</w:t>
      </w:r>
    </w:p>
    <w:p w:rsidR="00322469" w:rsidRPr="00D853A7" w:rsidRDefault="00322469" w:rsidP="0035753C">
      <w:pPr>
        <w:pStyle w:val="Subtitle"/>
        <w:spacing w:after="0"/>
        <w:rPr>
          <w:color w:val="000000"/>
          <w:sz w:val="22"/>
          <w:szCs w:val="22"/>
        </w:rPr>
      </w:pPr>
      <w:r w:rsidRPr="00D853A7">
        <w:rPr>
          <w:color w:val="000000"/>
          <w:sz w:val="22"/>
          <w:szCs w:val="22"/>
        </w:rPr>
        <w:t>зоопарки;</w:t>
      </w:r>
    </w:p>
    <w:p w:rsidR="00322469" w:rsidRPr="00D853A7" w:rsidRDefault="00322469" w:rsidP="0035753C">
      <w:pPr>
        <w:pStyle w:val="Subtitle"/>
        <w:spacing w:after="0"/>
        <w:rPr>
          <w:color w:val="000000"/>
          <w:sz w:val="22"/>
          <w:szCs w:val="22"/>
        </w:rPr>
      </w:pPr>
      <w:r w:rsidRPr="00D853A7">
        <w:rPr>
          <w:color w:val="000000"/>
          <w:sz w:val="22"/>
          <w:szCs w:val="22"/>
        </w:rPr>
        <w:t>сады;</w:t>
      </w:r>
    </w:p>
    <w:p w:rsidR="00322469" w:rsidRPr="00D853A7" w:rsidRDefault="00322469" w:rsidP="0035753C">
      <w:pPr>
        <w:pStyle w:val="Subtitle"/>
        <w:spacing w:after="0"/>
        <w:rPr>
          <w:color w:val="000000"/>
          <w:sz w:val="22"/>
          <w:szCs w:val="22"/>
        </w:rPr>
      </w:pPr>
      <w:r w:rsidRPr="00D853A7">
        <w:rPr>
          <w:color w:val="000000"/>
          <w:sz w:val="22"/>
          <w:szCs w:val="22"/>
        </w:rPr>
        <w:t>скверы;</w:t>
      </w:r>
    </w:p>
    <w:p w:rsidR="00322469" w:rsidRPr="00D853A7" w:rsidRDefault="00322469" w:rsidP="0035753C">
      <w:pPr>
        <w:pStyle w:val="Subtitle"/>
        <w:spacing w:after="0"/>
        <w:rPr>
          <w:color w:val="000000"/>
          <w:sz w:val="22"/>
          <w:szCs w:val="22"/>
        </w:rPr>
      </w:pPr>
      <w:r w:rsidRPr="00D853A7">
        <w:rPr>
          <w:color w:val="000000"/>
          <w:sz w:val="22"/>
          <w:szCs w:val="22"/>
        </w:rPr>
        <w:t>бульвары;</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музеи;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выставочные залы, галереи;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мемориальные комплексы, памятные объекты.</w:t>
      </w:r>
    </w:p>
    <w:p w:rsidR="00322469" w:rsidRPr="00D853A7" w:rsidRDefault="00322469" w:rsidP="0035753C">
      <w:pPr>
        <w:ind w:firstLine="709"/>
        <w:rPr>
          <w:rFonts w:ascii="Times New Roman" w:hAnsi="Times New Roman" w:cs="Times New Roman"/>
          <w:b/>
          <w:bCs/>
          <w:i/>
          <w:iCs/>
          <w:color w:val="000000"/>
          <w:sz w:val="22"/>
          <w:szCs w:val="22"/>
        </w:rPr>
      </w:pPr>
    </w:p>
    <w:p w:rsidR="00322469" w:rsidRPr="00D853A7" w:rsidRDefault="00322469" w:rsidP="0035753C">
      <w:pPr>
        <w:ind w:firstLine="709"/>
        <w:rPr>
          <w:rFonts w:ascii="Times New Roman" w:hAnsi="Times New Roman" w:cs="Times New Roman"/>
          <w:b/>
          <w:bCs/>
          <w:i/>
          <w:iCs/>
          <w:color w:val="000000"/>
          <w:sz w:val="22"/>
          <w:szCs w:val="22"/>
        </w:rPr>
      </w:pPr>
      <w:r w:rsidRPr="00D853A7">
        <w:rPr>
          <w:rFonts w:ascii="Times New Roman" w:hAnsi="Times New Roman" w:cs="Times New Roman"/>
          <w:b/>
          <w:bCs/>
          <w:i/>
          <w:iCs/>
          <w:color w:val="000000"/>
          <w:sz w:val="22"/>
          <w:szCs w:val="22"/>
        </w:rPr>
        <w:t>Условно разрешённые виды использования:</w:t>
      </w:r>
    </w:p>
    <w:p w:rsidR="00322469" w:rsidRPr="00D853A7" w:rsidRDefault="00322469" w:rsidP="0035753C">
      <w:pPr>
        <w:ind w:firstLine="709"/>
        <w:rPr>
          <w:rFonts w:ascii="Times New Roman" w:hAnsi="Times New Roman" w:cs="Times New Roman"/>
          <w:b/>
          <w:bCs/>
          <w:i/>
          <w:iCs/>
          <w:color w:val="000000"/>
          <w:sz w:val="22"/>
          <w:szCs w:val="22"/>
        </w:rPr>
      </w:pPr>
      <w:r w:rsidRPr="00D853A7">
        <w:rPr>
          <w:rFonts w:ascii="Times New Roman" w:hAnsi="Times New Roman" w:cs="Times New Roman"/>
          <w:color w:val="000000"/>
          <w:sz w:val="22"/>
          <w:szCs w:val="22"/>
        </w:rPr>
        <w:t>некапитальные строения предприятий общественного питания;</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сезонные обслуживающие объекты.</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культовые объекты;</w:t>
      </w:r>
    </w:p>
    <w:p w:rsidR="00322469" w:rsidRPr="00D853A7" w:rsidRDefault="00322469" w:rsidP="0035753C">
      <w:pPr>
        <w:pStyle w:val="Subtitle"/>
        <w:spacing w:after="0"/>
        <w:rPr>
          <w:color w:val="000000"/>
          <w:sz w:val="22"/>
          <w:szCs w:val="22"/>
        </w:rPr>
      </w:pPr>
      <w:r w:rsidRPr="00D853A7">
        <w:rPr>
          <w:color w:val="000000"/>
          <w:sz w:val="22"/>
          <w:szCs w:val="22"/>
        </w:rPr>
        <w:t>спортивно-оздоровительные, физкультурно-оздоровительные комплексы и клубы, фитнесс-клубы, тренажерные залы;</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питомники по выращиванию зеленых насаждений;</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информационные туристические центры.</w:t>
      </w:r>
    </w:p>
    <w:p w:rsidR="00322469" w:rsidRPr="00D853A7" w:rsidRDefault="00322469" w:rsidP="0035753C">
      <w:pPr>
        <w:ind w:firstLine="709"/>
        <w:rPr>
          <w:rFonts w:ascii="Times New Roman" w:hAnsi="Times New Roman" w:cs="Times New Roman"/>
          <w:color w:val="000000"/>
          <w:sz w:val="22"/>
          <w:szCs w:val="22"/>
        </w:rPr>
      </w:pPr>
    </w:p>
    <w:p w:rsidR="00322469" w:rsidRPr="00D853A7" w:rsidRDefault="00322469" w:rsidP="0035753C">
      <w:pPr>
        <w:ind w:firstLine="709"/>
        <w:rPr>
          <w:rFonts w:ascii="Times New Roman" w:hAnsi="Times New Roman" w:cs="Times New Roman"/>
          <w:b/>
          <w:bCs/>
          <w:i/>
          <w:iCs/>
          <w:color w:val="000000"/>
          <w:sz w:val="22"/>
          <w:szCs w:val="22"/>
        </w:rPr>
      </w:pPr>
      <w:r w:rsidRPr="00D853A7">
        <w:rPr>
          <w:rFonts w:ascii="Times New Roman" w:hAnsi="Times New Roman" w:cs="Times New Roman"/>
          <w:b/>
          <w:bCs/>
          <w:i/>
          <w:iCs/>
          <w:color w:val="000000"/>
          <w:sz w:val="22"/>
          <w:szCs w:val="22"/>
        </w:rPr>
        <w:t>Вспомогательные виды разрешённого использования:</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некапитальные вспомогательные строения и инфраструктура для отдыха.</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пункты оказания первой медицинской помощи;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детские площадки;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площадки для отдыха;</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опорные пункты полиции;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площадки для выгула собак;</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общественные туалеты;</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гостевые автостоянки;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объекты благоустройства и озеленения территории, фонтаны, малые архитектурные формы, скульптуры, средства визуальной информации;</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35753C">
      <w:pPr>
        <w:ind w:firstLine="709"/>
        <w:rPr>
          <w:rFonts w:ascii="Times New Roman" w:hAnsi="Times New Roman" w:cs="Times New Roman"/>
          <w:color w:val="000000"/>
          <w:sz w:val="22"/>
          <w:szCs w:val="22"/>
        </w:rPr>
      </w:pPr>
    </w:p>
    <w:p w:rsidR="00322469" w:rsidRPr="00D853A7" w:rsidRDefault="00322469" w:rsidP="0035753C">
      <w:pPr>
        <w:ind w:firstLine="709"/>
        <w:rPr>
          <w:rFonts w:ascii="Times New Roman" w:hAnsi="Times New Roman" w:cs="Times New Roman"/>
          <w:b/>
          <w:bCs/>
          <w:i/>
          <w:iCs/>
          <w:color w:val="000000"/>
          <w:sz w:val="22"/>
          <w:szCs w:val="22"/>
        </w:rPr>
      </w:pPr>
      <w:r w:rsidRPr="00D853A7">
        <w:rPr>
          <w:rFonts w:ascii="Times New Roman" w:hAnsi="Times New Roman" w:cs="Times New Roman"/>
          <w:b/>
          <w:bCs/>
          <w:i/>
          <w:iCs/>
          <w:color w:val="000000"/>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color w:val="000000"/>
          <w:sz w:val="22"/>
          <w:szCs w:val="22"/>
        </w:rPr>
        <w:t xml:space="preserve"> </w:t>
      </w:r>
      <w:r w:rsidRPr="00D853A7">
        <w:rPr>
          <w:rFonts w:ascii="Times New Roman" w:hAnsi="Times New Roman" w:cs="Times New Roman"/>
          <w:color w:val="000000"/>
          <w:sz w:val="22"/>
          <w:szCs w:val="22"/>
        </w:rPr>
        <w:t>и других нормативных документов;</w:t>
      </w:r>
    </w:p>
    <w:p w:rsidR="00322469" w:rsidRPr="00D853A7" w:rsidRDefault="00322469" w:rsidP="0035753C">
      <w:pPr>
        <w:ind w:firstLine="709"/>
        <w:rPr>
          <w:rFonts w:ascii="Times New Roman" w:hAnsi="Times New Roman" w:cs="Times New Roman"/>
          <w:color w:val="000000"/>
          <w:sz w:val="22"/>
          <w:szCs w:val="22"/>
        </w:rPr>
      </w:pPr>
      <w:r w:rsidRPr="00D853A7">
        <w:rPr>
          <w:rFonts w:ascii="Times New Roman" w:hAnsi="Times New Roman" w:cs="Times New Roman"/>
          <w:color w:val="000000"/>
          <w:sz w:val="22"/>
          <w:szCs w:val="22"/>
        </w:rPr>
        <w:t>минимальное количество машино-мест  для временного хранения легковых автомобилей  на территории зоны скверов, парков, садов определяется градостроительной и проектной документацией, утвержденной в установленном порядке;</w:t>
      </w:r>
    </w:p>
    <w:p w:rsidR="00322469" w:rsidRPr="00D853A7" w:rsidRDefault="00322469" w:rsidP="0035753C">
      <w:pPr>
        <w:ind w:firstLine="709"/>
        <w:rPr>
          <w:rFonts w:ascii="Times New Roman" w:hAnsi="Times New Roman" w:cs="Times New Roman"/>
          <w:b/>
          <w:bCs/>
          <w:color w:val="000000"/>
          <w:sz w:val="22"/>
          <w:szCs w:val="22"/>
        </w:rPr>
      </w:pPr>
      <w:r w:rsidRPr="00D853A7">
        <w:rPr>
          <w:rFonts w:ascii="Times New Roman" w:hAnsi="Times New Roman" w:cs="Times New Roman"/>
          <w:color w:val="000000"/>
          <w:sz w:val="22"/>
          <w:szCs w:val="22"/>
        </w:rPr>
        <w:t>параметры элементов благоустройства определяются в рамках проекта застройки конкретного участка</w:t>
      </w:r>
      <w:r w:rsidRPr="00D853A7">
        <w:rPr>
          <w:rFonts w:ascii="Times New Roman" w:hAnsi="Times New Roman" w:cs="Times New Roman"/>
          <w:b/>
          <w:bCs/>
          <w:color w:val="000000"/>
          <w:sz w:val="22"/>
          <w:szCs w:val="22"/>
        </w:rPr>
        <w:t>.</w:t>
      </w:r>
    </w:p>
    <w:p w:rsidR="00322469" w:rsidRPr="00D853A7" w:rsidRDefault="00322469" w:rsidP="0035753C">
      <w:pPr>
        <w:ind w:firstLine="709"/>
        <w:rPr>
          <w:rFonts w:ascii="Times New Roman" w:hAnsi="Times New Roman" w:cs="Times New Roman"/>
          <w:b/>
          <w:bCs/>
          <w:color w:val="000000"/>
          <w:sz w:val="22"/>
          <w:szCs w:val="22"/>
        </w:rPr>
      </w:pPr>
    </w:p>
    <w:p w:rsidR="00322469" w:rsidRPr="00D853A7" w:rsidRDefault="00322469" w:rsidP="00014DF7">
      <w:pPr>
        <w:tabs>
          <w:tab w:val="left" w:pos="500"/>
        </w:tabs>
        <w:ind w:firstLine="709"/>
        <w:rPr>
          <w:rFonts w:ascii="Times New Roman" w:hAnsi="Times New Roman" w:cs="Times New Roman"/>
          <w:sz w:val="22"/>
          <w:szCs w:val="22"/>
        </w:rPr>
      </w:pPr>
    </w:p>
    <w:p w:rsidR="00322469" w:rsidRPr="00D853A7" w:rsidRDefault="00322469" w:rsidP="008A3079">
      <w:pPr>
        <w:ind w:firstLine="709"/>
        <w:rPr>
          <w:rFonts w:ascii="Times New Roman" w:hAnsi="Times New Roman" w:cs="Times New Roman"/>
          <w:sz w:val="22"/>
          <w:szCs w:val="22"/>
        </w:rPr>
      </w:pPr>
    </w:p>
    <w:p w:rsidR="00322469" w:rsidRPr="00D853A7" w:rsidRDefault="00322469" w:rsidP="0091595D">
      <w:pPr>
        <w:tabs>
          <w:tab w:val="left" w:pos="500"/>
        </w:tabs>
        <w:ind w:firstLine="709"/>
        <w:rPr>
          <w:rFonts w:ascii="Times New Roman" w:hAnsi="Times New Roman" w:cs="Times New Roman"/>
          <w:sz w:val="22"/>
          <w:szCs w:val="22"/>
        </w:rPr>
      </w:pPr>
    </w:p>
    <w:p w:rsidR="00322469" w:rsidRPr="00D853A7" w:rsidRDefault="00322469" w:rsidP="00DC6731">
      <w:pPr>
        <w:pStyle w:val="Heading4"/>
        <w:spacing w:before="0" w:after="0"/>
        <w:ind w:left="360"/>
        <w:rPr>
          <w:sz w:val="22"/>
          <w:szCs w:val="22"/>
        </w:rPr>
      </w:pPr>
      <w:bookmarkStart w:id="166" w:name="_Toc352671610"/>
      <w:r w:rsidRPr="00D853A7">
        <w:rPr>
          <w:sz w:val="22"/>
          <w:szCs w:val="22"/>
        </w:rPr>
        <w:t>§6. Зоны сельскохозяйственного использования (СХ)</w:t>
      </w:r>
      <w:bookmarkEnd w:id="166"/>
    </w:p>
    <w:p w:rsidR="00322469" w:rsidRPr="00D853A7" w:rsidRDefault="00322469" w:rsidP="00DC6731">
      <w:pPr>
        <w:rPr>
          <w:sz w:val="22"/>
          <w:szCs w:val="22"/>
        </w:rPr>
      </w:pPr>
    </w:p>
    <w:p w:rsidR="00322469" w:rsidRPr="00D853A7" w:rsidRDefault="00322469" w:rsidP="00DC6731">
      <w:pPr>
        <w:pStyle w:val="Heading4"/>
        <w:rPr>
          <w:sz w:val="22"/>
          <w:szCs w:val="22"/>
        </w:rPr>
      </w:pPr>
      <w:bookmarkStart w:id="167" w:name="_Toc352671611"/>
      <w:r w:rsidRPr="00D853A7">
        <w:rPr>
          <w:sz w:val="22"/>
          <w:szCs w:val="22"/>
        </w:rPr>
        <w:t>Статья 63. Зона садоводства и дачного хозяйства (СХ-1)</w:t>
      </w:r>
      <w:bookmarkEnd w:id="167"/>
    </w:p>
    <w:p w:rsidR="00322469" w:rsidRPr="00D853A7" w:rsidRDefault="00322469" w:rsidP="00DC6731">
      <w:pPr>
        <w:ind w:firstLine="540"/>
        <w:rPr>
          <w:rFonts w:ascii="Times New Roman" w:hAnsi="Times New Roman" w:cs="Times New Roman"/>
          <w:b/>
          <w:bCs/>
          <w:sz w:val="22"/>
          <w:szCs w:val="22"/>
        </w:rPr>
      </w:pPr>
    </w:p>
    <w:p w:rsidR="00322469" w:rsidRPr="00D853A7" w:rsidRDefault="00322469" w:rsidP="00DC6731">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размещения дачных хозяйств, садоводств, обеспеченных необходимой инженерной инфраструктурой, объектами социального и культурно-бытового обслуживания.</w:t>
      </w:r>
    </w:p>
    <w:p w:rsidR="00322469" w:rsidRPr="00D853A7" w:rsidRDefault="00322469" w:rsidP="00DC6731">
      <w:pPr>
        <w:ind w:firstLine="709"/>
        <w:rPr>
          <w:rFonts w:ascii="Times New Roman" w:hAnsi="Times New Roman" w:cs="Times New Roman"/>
          <w:sz w:val="22"/>
          <w:szCs w:val="22"/>
        </w:rPr>
      </w:pPr>
    </w:p>
    <w:p w:rsidR="00322469" w:rsidRPr="00D853A7" w:rsidRDefault="00322469" w:rsidP="00DC6731">
      <w:pPr>
        <w:pStyle w:val="10"/>
        <w:ind w:firstLine="709"/>
        <w:rPr>
          <w:i/>
          <w:iCs/>
          <w:sz w:val="22"/>
          <w:szCs w:val="22"/>
        </w:rPr>
      </w:pPr>
      <w:r w:rsidRPr="00D853A7">
        <w:rPr>
          <w:b/>
          <w:bCs/>
          <w:i/>
          <w:iCs/>
          <w:sz w:val="22"/>
          <w:szCs w:val="22"/>
        </w:rPr>
        <w:t>Основные виды разрешённого использования</w:t>
      </w:r>
      <w:r w:rsidRPr="00D853A7">
        <w:rPr>
          <w:i/>
          <w:iCs/>
          <w:sz w:val="22"/>
          <w:szCs w:val="22"/>
        </w:rPr>
        <w:t>:</w:t>
      </w:r>
    </w:p>
    <w:p w:rsidR="00322469" w:rsidRPr="00D853A7" w:rsidRDefault="00322469" w:rsidP="00DC6731">
      <w:pPr>
        <w:ind w:firstLine="709"/>
        <w:rPr>
          <w:rFonts w:ascii="Times New Roman" w:hAnsi="Times New Roman" w:cs="Times New Roman"/>
          <w:sz w:val="22"/>
          <w:szCs w:val="22"/>
        </w:rPr>
      </w:pPr>
      <w:r w:rsidRPr="00D853A7">
        <w:rPr>
          <w:rFonts w:ascii="Times New Roman" w:hAnsi="Times New Roman" w:cs="Times New Roman"/>
          <w:sz w:val="22"/>
          <w:szCs w:val="22"/>
        </w:rPr>
        <w:t>жилые дома на садово-огородных и дачных земельных участках.</w:t>
      </w:r>
    </w:p>
    <w:p w:rsidR="00322469" w:rsidRPr="00D853A7" w:rsidRDefault="00322469" w:rsidP="00DC6731">
      <w:pPr>
        <w:ind w:firstLine="709"/>
        <w:rPr>
          <w:rFonts w:ascii="Times New Roman" w:hAnsi="Times New Roman" w:cs="Times New Roman"/>
          <w:sz w:val="22"/>
          <w:szCs w:val="22"/>
        </w:rPr>
      </w:pPr>
    </w:p>
    <w:p w:rsidR="00322469" w:rsidRPr="00D853A7" w:rsidRDefault="00322469" w:rsidP="00DC6731">
      <w:pPr>
        <w:pStyle w:val="NormalWeb"/>
        <w:ind w:firstLine="709"/>
        <w:rPr>
          <w:i/>
          <w:iCs/>
          <w:sz w:val="22"/>
          <w:szCs w:val="22"/>
        </w:rPr>
      </w:pPr>
      <w:r w:rsidRPr="00D853A7">
        <w:rPr>
          <w:b/>
          <w:bCs/>
          <w:i/>
          <w:iCs/>
          <w:sz w:val="22"/>
          <w:szCs w:val="22"/>
        </w:rPr>
        <w:t>Условно разрешённые виды использования</w:t>
      </w:r>
      <w:r w:rsidRPr="00D853A7">
        <w:rPr>
          <w:i/>
          <w:iCs/>
          <w:sz w:val="22"/>
          <w:szCs w:val="22"/>
        </w:rPr>
        <w:t>:</w:t>
      </w:r>
    </w:p>
    <w:p w:rsidR="00322469" w:rsidRPr="00D853A7" w:rsidRDefault="00322469" w:rsidP="00DC6731">
      <w:pPr>
        <w:pStyle w:val="Subtitle"/>
        <w:spacing w:after="0"/>
        <w:rPr>
          <w:sz w:val="22"/>
          <w:szCs w:val="22"/>
        </w:rPr>
      </w:pPr>
      <w:r w:rsidRPr="00D853A7">
        <w:rPr>
          <w:sz w:val="22"/>
          <w:szCs w:val="22"/>
        </w:rPr>
        <w:t>спортивные площадки, площадки отдыха;</w:t>
      </w:r>
    </w:p>
    <w:p w:rsidR="00322469" w:rsidRPr="00D853A7" w:rsidRDefault="00322469" w:rsidP="00DC6731">
      <w:pPr>
        <w:pStyle w:val="Subtitle"/>
        <w:spacing w:after="0"/>
        <w:rPr>
          <w:sz w:val="22"/>
          <w:szCs w:val="22"/>
        </w:rPr>
      </w:pPr>
      <w:r w:rsidRPr="00D853A7">
        <w:rPr>
          <w:sz w:val="22"/>
          <w:szCs w:val="22"/>
        </w:rPr>
        <w:t>предприятия общественного питания;</w:t>
      </w:r>
    </w:p>
    <w:p w:rsidR="00322469" w:rsidRPr="00D853A7" w:rsidRDefault="00322469" w:rsidP="00DC6731">
      <w:pPr>
        <w:pStyle w:val="Subtitle"/>
        <w:spacing w:after="0"/>
        <w:rPr>
          <w:sz w:val="22"/>
          <w:szCs w:val="22"/>
        </w:rPr>
      </w:pPr>
      <w:r w:rsidRPr="00D853A7">
        <w:rPr>
          <w:sz w:val="22"/>
          <w:szCs w:val="22"/>
        </w:rPr>
        <w:t>магазины продовольственных, промышленных и смешанных товаров;</w:t>
      </w:r>
    </w:p>
    <w:p w:rsidR="00322469" w:rsidRPr="00D853A7" w:rsidRDefault="00322469" w:rsidP="00DC6731">
      <w:pPr>
        <w:pStyle w:val="Subtitle"/>
        <w:spacing w:after="0"/>
        <w:rPr>
          <w:sz w:val="22"/>
          <w:szCs w:val="22"/>
        </w:rPr>
      </w:pPr>
      <w:r w:rsidRPr="00D853A7">
        <w:rPr>
          <w:sz w:val="22"/>
          <w:szCs w:val="22"/>
        </w:rPr>
        <w:t>аптеки;</w:t>
      </w:r>
    </w:p>
    <w:p w:rsidR="00322469" w:rsidRPr="00D853A7" w:rsidRDefault="00322469" w:rsidP="00DC6731">
      <w:pPr>
        <w:pStyle w:val="Subtitle"/>
        <w:spacing w:after="0"/>
        <w:rPr>
          <w:sz w:val="22"/>
          <w:szCs w:val="22"/>
        </w:rPr>
      </w:pPr>
      <w:r w:rsidRPr="00D853A7">
        <w:rPr>
          <w:sz w:val="22"/>
          <w:szCs w:val="22"/>
        </w:rPr>
        <w:t>станции технического обслуживания, автомойки, шиномонтажные мастерские.</w:t>
      </w:r>
    </w:p>
    <w:p w:rsidR="00322469" w:rsidRPr="00D853A7" w:rsidRDefault="00322469" w:rsidP="00DC6731">
      <w:pPr>
        <w:rPr>
          <w:sz w:val="22"/>
          <w:szCs w:val="22"/>
        </w:rPr>
      </w:pPr>
    </w:p>
    <w:p w:rsidR="00322469" w:rsidRPr="00D853A7" w:rsidRDefault="00322469" w:rsidP="00DC6731">
      <w:pPr>
        <w:pStyle w:val="Subtitle"/>
        <w:spacing w:after="0"/>
        <w:rPr>
          <w:b/>
          <w:bCs/>
          <w:i/>
          <w:iCs/>
          <w:sz w:val="22"/>
          <w:szCs w:val="22"/>
        </w:rPr>
      </w:pPr>
      <w:r w:rsidRPr="00D853A7">
        <w:rPr>
          <w:b/>
          <w:bCs/>
          <w:i/>
          <w:iCs/>
          <w:sz w:val="22"/>
          <w:szCs w:val="22"/>
        </w:rPr>
        <w:t>Вспомогательные виды разрешённого использования:</w:t>
      </w:r>
    </w:p>
    <w:p w:rsidR="00322469" w:rsidRPr="00D853A7" w:rsidRDefault="00322469" w:rsidP="00DC6731">
      <w:pPr>
        <w:pStyle w:val="Subtitle"/>
        <w:spacing w:after="0"/>
        <w:rPr>
          <w:sz w:val="22"/>
          <w:szCs w:val="22"/>
        </w:rPr>
      </w:pPr>
      <w:r w:rsidRPr="00D853A7">
        <w:rPr>
          <w:sz w:val="22"/>
          <w:szCs w:val="22"/>
        </w:rPr>
        <w:t xml:space="preserve">хозяйственные строения и сооружения; </w:t>
      </w:r>
    </w:p>
    <w:p w:rsidR="00322469" w:rsidRPr="00D853A7" w:rsidRDefault="00322469" w:rsidP="00DC6731">
      <w:pPr>
        <w:pStyle w:val="Subtitle"/>
        <w:spacing w:after="0"/>
        <w:rPr>
          <w:sz w:val="22"/>
          <w:szCs w:val="22"/>
        </w:rPr>
      </w:pPr>
      <w:r w:rsidRPr="00D853A7">
        <w:rPr>
          <w:sz w:val="22"/>
          <w:szCs w:val="22"/>
        </w:rPr>
        <w:t>встроенные,  встроено-пристроенные, пристроенные и отдельно стоящие гаражи на дачных земельных участках;</w:t>
      </w:r>
    </w:p>
    <w:p w:rsidR="00322469" w:rsidRPr="00D853A7" w:rsidRDefault="00322469" w:rsidP="00DC6731">
      <w:pPr>
        <w:pStyle w:val="Subtitle"/>
        <w:spacing w:after="0"/>
        <w:rPr>
          <w:sz w:val="22"/>
          <w:szCs w:val="22"/>
        </w:rPr>
      </w:pPr>
      <w:r w:rsidRPr="00D853A7">
        <w:rPr>
          <w:sz w:val="22"/>
          <w:szCs w:val="22"/>
        </w:rPr>
        <w:t>открытые площадки, предназначенные для стоянки автомобилей;</w:t>
      </w:r>
    </w:p>
    <w:p w:rsidR="00322469" w:rsidRPr="00D853A7" w:rsidRDefault="00322469" w:rsidP="00DC6731">
      <w:pPr>
        <w:pStyle w:val="Subtitle"/>
        <w:spacing w:after="0"/>
        <w:rPr>
          <w:sz w:val="22"/>
          <w:szCs w:val="22"/>
        </w:rPr>
      </w:pPr>
      <w:r w:rsidRPr="00D853A7">
        <w:rPr>
          <w:sz w:val="22"/>
          <w:szCs w:val="22"/>
        </w:rPr>
        <w:t>хозяйственные площадки;</w:t>
      </w:r>
    </w:p>
    <w:p w:rsidR="00322469" w:rsidRPr="00D853A7" w:rsidRDefault="00322469" w:rsidP="00B56293">
      <w:pPr>
        <w:pStyle w:val="Subtitle"/>
        <w:spacing w:after="0"/>
        <w:rPr>
          <w:sz w:val="22"/>
          <w:szCs w:val="22"/>
        </w:rPr>
      </w:pPr>
      <w:r w:rsidRPr="00D853A7">
        <w:rPr>
          <w:sz w:val="22"/>
          <w:szCs w:val="22"/>
        </w:rPr>
        <w:t>сплошные или сквозные ограждения вдоль улиц, сквозные ограждения  между земельными участками;</w:t>
      </w:r>
    </w:p>
    <w:p w:rsidR="00322469" w:rsidRPr="00D853A7" w:rsidRDefault="00322469" w:rsidP="00DC6731">
      <w:pPr>
        <w:pStyle w:val="Subtitle"/>
        <w:spacing w:after="0"/>
        <w:rPr>
          <w:sz w:val="22"/>
          <w:szCs w:val="22"/>
        </w:rPr>
      </w:pPr>
      <w:r w:rsidRPr="00D853A7">
        <w:rPr>
          <w:sz w:val="22"/>
          <w:szCs w:val="22"/>
        </w:rPr>
        <w:t>коммунальные объекты,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595E6E">
      <w:pPr>
        <w:pStyle w:val="Subtitle"/>
        <w:spacing w:after="0"/>
        <w:rPr>
          <w:sz w:val="22"/>
          <w:szCs w:val="22"/>
        </w:rPr>
      </w:pPr>
      <w:r w:rsidRPr="00D853A7">
        <w:rPr>
          <w:sz w:val="22"/>
          <w:szCs w:val="22"/>
        </w:rPr>
        <w:t xml:space="preserve">объекты благоустройства и озеленения территории, средства визуальной информации. </w:t>
      </w:r>
    </w:p>
    <w:p w:rsidR="00322469" w:rsidRPr="00D853A7" w:rsidRDefault="00322469" w:rsidP="00DC6731">
      <w:pPr>
        <w:rPr>
          <w:rFonts w:ascii="Times New Roman" w:hAnsi="Times New Roman" w:cs="Times New Roman"/>
          <w:color w:val="FF0000"/>
          <w:sz w:val="22"/>
          <w:szCs w:val="22"/>
        </w:rPr>
      </w:pPr>
    </w:p>
    <w:p w:rsidR="00322469" w:rsidRPr="00D853A7" w:rsidRDefault="00322469" w:rsidP="00DC6731">
      <w:pPr>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tbl>
      <w:tblPr>
        <w:tblW w:w="980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67"/>
        <w:gridCol w:w="7533"/>
        <w:gridCol w:w="500"/>
        <w:gridCol w:w="1200"/>
      </w:tblGrid>
      <w:tr w:rsidR="00322469" w:rsidRPr="00D853A7">
        <w:trPr>
          <w:trHeight w:hRule="exact" w:val="671"/>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1</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 xml:space="preserve">Размеры земельных участков </w:t>
            </w: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га</w:t>
            </w:r>
          </w:p>
        </w:tc>
        <w:tc>
          <w:tcPr>
            <w:tcW w:w="1200"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0,04-0,12</w:t>
            </w:r>
          </w:p>
          <w:p w:rsidR="00322469" w:rsidRPr="00D853A7" w:rsidRDefault="00322469" w:rsidP="009C33D9">
            <w:pPr>
              <w:rPr>
                <w:rFonts w:ascii="Times New Roman" w:hAnsi="Times New Roman" w:cs="Times New Roman"/>
                <w:sz w:val="22"/>
                <w:szCs w:val="22"/>
              </w:rPr>
            </w:pPr>
          </w:p>
          <w:p w:rsidR="00322469" w:rsidRPr="00D853A7" w:rsidRDefault="00322469" w:rsidP="009C33D9">
            <w:pPr>
              <w:rPr>
                <w:rFonts w:ascii="Times New Roman" w:hAnsi="Times New Roman" w:cs="Times New Roman"/>
                <w:sz w:val="22"/>
                <w:szCs w:val="22"/>
              </w:rPr>
            </w:pPr>
          </w:p>
        </w:tc>
      </w:tr>
      <w:tr w:rsidR="00322469" w:rsidRPr="00D853A7">
        <w:trPr>
          <w:trHeight w:hRule="exact" w:val="671"/>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2</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от жилого строения или дома до красной линии улиц</w:t>
            </w: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5</w:t>
            </w:r>
          </w:p>
        </w:tc>
      </w:tr>
      <w:tr w:rsidR="00322469" w:rsidRPr="00D853A7">
        <w:trPr>
          <w:trHeight w:hRule="exact" w:val="705"/>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3</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от жилого дома или строения до красной линии проездов</w:t>
            </w: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3</w:t>
            </w:r>
          </w:p>
        </w:tc>
      </w:tr>
      <w:tr w:rsidR="00322469" w:rsidRPr="00D853A7">
        <w:trPr>
          <w:trHeight w:hRule="exact" w:val="725"/>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4</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от жилого дома или строения до соседнего участка</w:t>
            </w: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3</w:t>
            </w:r>
          </w:p>
        </w:tc>
      </w:tr>
      <w:tr w:rsidR="00322469" w:rsidRPr="00D853A7">
        <w:trPr>
          <w:trHeight w:hRule="exact" w:val="702"/>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5</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от постройки для содержания мелкого скота и птицы до соседнего участка</w:t>
            </w: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4</w:t>
            </w:r>
          </w:p>
        </w:tc>
      </w:tr>
      <w:tr w:rsidR="00322469" w:rsidRPr="00D853A7">
        <w:trPr>
          <w:trHeight w:hRule="exact" w:val="723"/>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6</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Минимальное расстояние от других построек до соседнего участка</w:t>
            </w: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1</w:t>
            </w:r>
          </w:p>
        </w:tc>
      </w:tr>
      <w:tr w:rsidR="00322469" w:rsidRPr="00D853A7">
        <w:trPr>
          <w:trHeight w:hRule="exact" w:val="899"/>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8</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 xml:space="preserve">Расстояние от границ садовых и дачных участков до  площадок  для мусоросборников </w:t>
            </w:r>
          </w:p>
          <w:p w:rsidR="00322469" w:rsidRPr="00D853A7" w:rsidRDefault="00322469" w:rsidP="009C33D9">
            <w:pPr>
              <w:pStyle w:val="a5"/>
              <w:tabs>
                <w:tab w:val="left" w:pos="0"/>
                <w:tab w:val="left" w:pos="980"/>
              </w:tabs>
              <w:rPr>
                <w:rFonts w:ascii="Times New Roman" w:hAnsi="Times New Roman" w:cs="Times New Roman"/>
                <w:sz w:val="22"/>
                <w:szCs w:val="22"/>
              </w:rPr>
            </w:pP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pStyle w:val="a6"/>
              <w:tabs>
                <w:tab w:val="left" w:pos="0"/>
                <w:tab w:val="left" w:pos="980"/>
              </w:tabs>
              <w:jc w:val="center"/>
              <w:rPr>
                <w:rFonts w:ascii="Times New Roman" w:hAnsi="Times New Roman" w:cs="Times New Roman"/>
                <w:sz w:val="22"/>
                <w:szCs w:val="22"/>
              </w:rPr>
            </w:pPr>
            <w:r w:rsidRPr="00D853A7">
              <w:rPr>
                <w:rFonts w:ascii="Times New Roman" w:hAnsi="Times New Roman" w:cs="Times New Roman"/>
                <w:sz w:val="22"/>
                <w:szCs w:val="22"/>
              </w:rPr>
              <w:t>20-500</w:t>
            </w:r>
          </w:p>
        </w:tc>
      </w:tr>
      <w:tr w:rsidR="00322469" w:rsidRPr="00D853A7">
        <w:trPr>
          <w:trHeight w:hRule="exact" w:val="899"/>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9</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 xml:space="preserve">Расстояние от границ садовых и дачных участков до зданий и сооружений общего пользования </w:t>
            </w:r>
          </w:p>
          <w:p w:rsidR="00322469" w:rsidRPr="00D853A7" w:rsidRDefault="00322469" w:rsidP="009C33D9">
            <w:pPr>
              <w:rPr>
                <w:rFonts w:ascii="Times New Roman" w:hAnsi="Times New Roman" w:cs="Times New Roman"/>
                <w:sz w:val="22"/>
                <w:szCs w:val="22"/>
              </w:rPr>
            </w:pP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pStyle w:val="a6"/>
              <w:tabs>
                <w:tab w:val="left" w:pos="0"/>
                <w:tab w:val="left" w:pos="980"/>
              </w:tabs>
              <w:jc w:val="center"/>
              <w:rPr>
                <w:rFonts w:ascii="Times New Roman" w:hAnsi="Times New Roman" w:cs="Times New Roman"/>
                <w:sz w:val="22"/>
                <w:szCs w:val="22"/>
              </w:rPr>
            </w:pPr>
            <w:r w:rsidRPr="00D853A7">
              <w:rPr>
                <w:rFonts w:ascii="Times New Roman" w:hAnsi="Times New Roman" w:cs="Times New Roman"/>
                <w:sz w:val="22"/>
                <w:szCs w:val="22"/>
              </w:rPr>
              <w:t>4</w:t>
            </w:r>
          </w:p>
        </w:tc>
      </w:tr>
      <w:tr w:rsidR="00322469" w:rsidRPr="00D853A7">
        <w:trPr>
          <w:trHeight w:hRule="exact" w:val="899"/>
        </w:trPr>
        <w:tc>
          <w:tcPr>
            <w:tcW w:w="567"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10</w:t>
            </w:r>
          </w:p>
        </w:tc>
        <w:tc>
          <w:tcPr>
            <w:tcW w:w="7533" w:type="dxa"/>
          </w:tcPr>
          <w:p w:rsidR="00322469" w:rsidRPr="00D853A7" w:rsidRDefault="00322469" w:rsidP="009C33D9">
            <w:pPr>
              <w:rPr>
                <w:rFonts w:ascii="Times New Roman" w:hAnsi="Times New Roman" w:cs="Times New Roman"/>
                <w:sz w:val="22"/>
                <w:szCs w:val="22"/>
              </w:rPr>
            </w:pPr>
            <w:r w:rsidRPr="00D853A7">
              <w:rPr>
                <w:rFonts w:ascii="Times New Roman" w:hAnsi="Times New Roman" w:cs="Times New Roman"/>
                <w:sz w:val="22"/>
                <w:szCs w:val="22"/>
              </w:rPr>
              <w:t xml:space="preserve">Расстояние от границ застроенной территории до лесных массивов на территории садоводческих и дачных объединений </w:t>
            </w:r>
          </w:p>
          <w:p w:rsidR="00322469" w:rsidRPr="00D853A7" w:rsidRDefault="00322469" w:rsidP="009C33D9">
            <w:pPr>
              <w:rPr>
                <w:rFonts w:ascii="Times New Roman" w:hAnsi="Times New Roman" w:cs="Times New Roman"/>
                <w:sz w:val="22"/>
                <w:szCs w:val="22"/>
              </w:rPr>
            </w:pPr>
          </w:p>
        </w:tc>
        <w:tc>
          <w:tcPr>
            <w:tcW w:w="500" w:type="dxa"/>
          </w:tcPr>
          <w:p w:rsidR="00322469" w:rsidRPr="00D853A7" w:rsidRDefault="00322469" w:rsidP="009C33D9">
            <w:pPr>
              <w:jc w:val="center"/>
              <w:rPr>
                <w:rFonts w:ascii="Times New Roman" w:hAnsi="Times New Roman" w:cs="Times New Roman"/>
                <w:sz w:val="22"/>
                <w:szCs w:val="22"/>
              </w:rPr>
            </w:pPr>
            <w:r w:rsidRPr="00D853A7">
              <w:rPr>
                <w:rFonts w:ascii="Times New Roman" w:hAnsi="Times New Roman" w:cs="Times New Roman"/>
                <w:sz w:val="22"/>
                <w:szCs w:val="22"/>
              </w:rPr>
              <w:t>м</w:t>
            </w:r>
          </w:p>
        </w:tc>
        <w:tc>
          <w:tcPr>
            <w:tcW w:w="1200" w:type="dxa"/>
          </w:tcPr>
          <w:p w:rsidR="00322469" w:rsidRPr="00D853A7" w:rsidRDefault="00322469" w:rsidP="009C33D9">
            <w:pPr>
              <w:pStyle w:val="a6"/>
              <w:tabs>
                <w:tab w:val="left" w:pos="0"/>
                <w:tab w:val="left" w:pos="980"/>
              </w:tabs>
              <w:jc w:val="center"/>
              <w:rPr>
                <w:rFonts w:ascii="Times New Roman" w:hAnsi="Times New Roman" w:cs="Times New Roman"/>
                <w:sz w:val="22"/>
                <w:szCs w:val="22"/>
              </w:rPr>
            </w:pPr>
            <w:r w:rsidRPr="00D853A7">
              <w:rPr>
                <w:rFonts w:ascii="Times New Roman" w:hAnsi="Times New Roman" w:cs="Times New Roman"/>
                <w:sz w:val="22"/>
                <w:szCs w:val="22"/>
              </w:rPr>
              <w:t>15</w:t>
            </w:r>
          </w:p>
        </w:tc>
      </w:tr>
    </w:tbl>
    <w:p w:rsidR="00322469" w:rsidRPr="00D853A7" w:rsidRDefault="00322469" w:rsidP="00DC6731">
      <w:pPr>
        <w:pStyle w:val="S"/>
        <w:rPr>
          <w:b/>
          <w:bCs/>
          <w:sz w:val="22"/>
          <w:szCs w:val="22"/>
        </w:rPr>
      </w:pPr>
      <w:r w:rsidRPr="00D853A7">
        <w:rPr>
          <w:b/>
          <w:bCs/>
          <w:sz w:val="22"/>
          <w:szCs w:val="22"/>
        </w:rPr>
        <w:t>Примечание</w:t>
      </w:r>
    </w:p>
    <w:p w:rsidR="00322469" w:rsidRPr="00D853A7" w:rsidRDefault="00322469" w:rsidP="00DC673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Ширина улиц и проездов между границами земельных участков должна быть:</w:t>
      </w:r>
    </w:p>
    <w:p w:rsidR="00322469" w:rsidRPr="00D853A7" w:rsidRDefault="00322469" w:rsidP="00DC673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для улиц – не менее 15 метров;</w:t>
      </w:r>
    </w:p>
    <w:p w:rsidR="00322469" w:rsidRPr="00D853A7" w:rsidRDefault="00322469" w:rsidP="00DC673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для проездов – не менее 9 метров.</w:t>
      </w:r>
    </w:p>
    <w:p w:rsidR="00322469" w:rsidRPr="00D853A7" w:rsidRDefault="00322469" w:rsidP="00DC6731">
      <w:pPr>
        <w:ind w:firstLine="709"/>
        <w:outlineLvl w:val="3"/>
        <w:rPr>
          <w:rFonts w:ascii="Times New Roman" w:hAnsi="Times New Roman" w:cs="Times New Roman"/>
          <w:sz w:val="22"/>
          <w:szCs w:val="22"/>
        </w:rPr>
      </w:pPr>
      <w:r w:rsidRPr="00D853A7">
        <w:rPr>
          <w:rFonts w:ascii="Times New Roman" w:hAnsi="Times New Roman" w:cs="Times New Roman"/>
          <w:sz w:val="22"/>
          <w:szCs w:val="22"/>
        </w:rPr>
        <w:t>Минимальный радиус поворота – 6 метров.</w:t>
      </w:r>
    </w:p>
    <w:p w:rsidR="00322469" w:rsidRPr="00D853A7" w:rsidRDefault="00322469" w:rsidP="00DC6731">
      <w:pPr>
        <w:ind w:firstLine="540"/>
        <w:outlineLvl w:val="3"/>
        <w:rPr>
          <w:rFonts w:ascii="Times New Roman" w:hAnsi="Times New Roman" w:cs="Times New Roman"/>
          <w:sz w:val="22"/>
          <w:szCs w:val="22"/>
        </w:rPr>
      </w:pPr>
      <w:r w:rsidRPr="00D853A7">
        <w:rPr>
          <w:rFonts w:ascii="Times New Roman" w:hAnsi="Times New Roman" w:cs="Times New Roman"/>
          <w:sz w:val="22"/>
          <w:szCs w:val="22"/>
        </w:rPr>
        <w:t>На территории существующей зоны объектов сельскохозяйственного назначения  со сложившейся планировкой ширина улиц и проездов допускается меньше нормативной.</w:t>
      </w:r>
    </w:p>
    <w:p w:rsidR="00322469" w:rsidRPr="00D853A7" w:rsidRDefault="00322469" w:rsidP="0070186E">
      <w:pPr>
        <w:pStyle w:val="Heading4"/>
        <w:rPr>
          <w:sz w:val="22"/>
          <w:szCs w:val="22"/>
        </w:rPr>
      </w:pPr>
      <w:bookmarkStart w:id="168" w:name="_Toc340747442"/>
      <w:bookmarkStart w:id="169" w:name="_Toc352671612"/>
      <w:r w:rsidRPr="00D853A7">
        <w:rPr>
          <w:sz w:val="22"/>
          <w:szCs w:val="22"/>
        </w:rPr>
        <w:t>Статья 64. Зона сельскохозяйственных угодий (СХ-2)</w:t>
      </w:r>
      <w:bookmarkEnd w:id="168"/>
      <w:bookmarkEnd w:id="169"/>
    </w:p>
    <w:p w:rsidR="00322469" w:rsidRPr="00D853A7" w:rsidRDefault="00322469" w:rsidP="0070186E">
      <w:pPr>
        <w:pStyle w:val="NormalWeb"/>
        <w:ind w:firstLine="709"/>
        <w:rPr>
          <w:b/>
          <w:bCs/>
          <w:sz w:val="22"/>
          <w:szCs w:val="22"/>
        </w:rPr>
      </w:pPr>
    </w:p>
    <w:p w:rsidR="00322469" w:rsidRPr="00D853A7" w:rsidRDefault="00322469" w:rsidP="0070186E">
      <w:pPr>
        <w:ind w:firstLine="720"/>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сохранения  и развития  сельскохозяйственных угодий, питомников и теплиц и обеспечивающих их инфраструктур, предотвращения их использования для других видов деятельности до изменения вида их использования в соответствии с генеральным планом Каменского сельсовета.</w:t>
      </w:r>
    </w:p>
    <w:p w:rsidR="00322469" w:rsidRPr="00D853A7" w:rsidRDefault="00322469" w:rsidP="0070186E">
      <w:pPr>
        <w:ind w:firstLine="720"/>
        <w:rPr>
          <w:rFonts w:ascii="Times New Roman" w:hAnsi="Times New Roman" w:cs="Times New Roman"/>
          <w:sz w:val="22"/>
          <w:szCs w:val="22"/>
        </w:rPr>
      </w:pPr>
    </w:p>
    <w:p w:rsidR="00322469" w:rsidRPr="00D853A7" w:rsidRDefault="00322469" w:rsidP="0070186E">
      <w:pPr>
        <w:pStyle w:val="NormalWeb"/>
        <w:ind w:firstLine="709"/>
        <w:rPr>
          <w:b/>
          <w:bCs/>
          <w:i/>
          <w:iCs/>
          <w:sz w:val="22"/>
          <w:szCs w:val="22"/>
        </w:rPr>
      </w:pPr>
      <w:r w:rsidRPr="00D853A7">
        <w:rPr>
          <w:b/>
          <w:bCs/>
          <w:i/>
          <w:iCs/>
          <w:sz w:val="22"/>
          <w:szCs w:val="22"/>
        </w:rPr>
        <w:t>Основные виды разрешенного использования:</w:t>
      </w:r>
    </w:p>
    <w:p w:rsidR="00322469" w:rsidRPr="00D853A7" w:rsidRDefault="00322469" w:rsidP="0070186E">
      <w:pPr>
        <w:rPr>
          <w:rFonts w:ascii="Times New Roman" w:hAnsi="Times New Roman" w:cs="Times New Roman"/>
          <w:sz w:val="22"/>
          <w:szCs w:val="22"/>
        </w:rPr>
      </w:pPr>
      <w:r w:rsidRPr="00D853A7">
        <w:rPr>
          <w:rFonts w:ascii="Times New Roman" w:hAnsi="Times New Roman" w:cs="Times New Roman"/>
          <w:sz w:val="22"/>
          <w:szCs w:val="22"/>
        </w:rPr>
        <w:t xml:space="preserve">         объекты растениеводства;</w:t>
      </w:r>
    </w:p>
    <w:p w:rsidR="00322469" w:rsidRPr="00D853A7" w:rsidRDefault="00322469" w:rsidP="0070186E">
      <w:pPr>
        <w:pStyle w:val="NormalWeb"/>
        <w:ind w:firstLine="709"/>
        <w:rPr>
          <w:sz w:val="22"/>
          <w:szCs w:val="22"/>
        </w:rPr>
      </w:pPr>
      <w:r w:rsidRPr="00D853A7">
        <w:rPr>
          <w:sz w:val="22"/>
          <w:szCs w:val="22"/>
        </w:rPr>
        <w:t>питомники  и оранжереи садово-паркового хозяйства;</w:t>
      </w:r>
    </w:p>
    <w:p w:rsidR="00322469" w:rsidRPr="00D853A7" w:rsidRDefault="00322469" w:rsidP="0070186E">
      <w:pPr>
        <w:pStyle w:val="NormalWeb"/>
        <w:ind w:firstLine="709"/>
        <w:rPr>
          <w:sz w:val="22"/>
          <w:szCs w:val="22"/>
        </w:rPr>
      </w:pPr>
      <w:r w:rsidRPr="00D853A7">
        <w:rPr>
          <w:sz w:val="22"/>
          <w:szCs w:val="22"/>
        </w:rPr>
        <w:t>садоводство;</w:t>
      </w:r>
    </w:p>
    <w:p w:rsidR="00322469" w:rsidRPr="00D853A7" w:rsidRDefault="00322469" w:rsidP="0070186E">
      <w:pPr>
        <w:pStyle w:val="NormalWeb"/>
        <w:ind w:firstLine="709"/>
        <w:rPr>
          <w:sz w:val="22"/>
          <w:szCs w:val="22"/>
        </w:rPr>
      </w:pPr>
      <w:r w:rsidRPr="00D853A7">
        <w:rPr>
          <w:sz w:val="22"/>
          <w:szCs w:val="22"/>
        </w:rPr>
        <w:t>огородничество;</w:t>
      </w:r>
    </w:p>
    <w:p w:rsidR="00322469" w:rsidRPr="00D853A7" w:rsidRDefault="00322469" w:rsidP="0070186E">
      <w:pPr>
        <w:pStyle w:val="NormalWeb"/>
        <w:ind w:firstLine="709"/>
        <w:rPr>
          <w:sz w:val="22"/>
          <w:szCs w:val="22"/>
        </w:rPr>
      </w:pPr>
      <w:r w:rsidRPr="00D853A7">
        <w:rPr>
          <w:sz w:val="22"/>
          <w:szCs w:val="22"/>
        </w:rPr>
        <w:t>объекты гражданской обороны и предотвращения чрезвычайных ситуаций.</w:t>
      </w:r>
    </w:p>
    <w:p w:rsidR="00322469" w:rsidRPr="00D853A7" w:rsidRDefault="00322469" w:rsidP="0070186E">
      <w:pPr>
        <w:pStyle w:val="NormalWeb"/>
        <w:ind w:firstLine="709"/>
        <w:rPr>
          <w:sz w:val="22"/>
          <w:szCs w:val="22"/>
        </w:rPr>
      </w:pPr>
    </w:p>
    <w:p w:rsidR="00322469" w:rsidRPr="00D853A7" w:rsidRDefault="00322469" w:rsidP="0070186E">
      <w:pPr>
        <w:pStyle w:val="NormalWeb"/>
        <w:ind w:firstLine="709"/>
        <w:rPr>
          <w:i/>
          <w:iCs/>
          <w:sz w:val="22"/>
          <w:szCs w:val="22"/>
        </w:rPr>
      </w:pPr>
      <w:r w:rsidRPr="00D853A7">
        <w:rPr>
          <w:b/>
          <w:bCs/>
          <w:i/>
          <w:iCs/>
          <w:sz w:val="22"/>
          <w:szCs w:val="22"/>
        </w:rPr>
        <w:t>Условно разрешенные виды использования:</w:t>
      </w:r>
    </w:p>
    <w:p w:rsidR="00322469" w:rsidRPr="00D853A7" w:rsidRDefault="00322469" w:rsidP="0070186E">
      <w:pPr>
        <w:pStyle w:val="NormalWeb"/>
        <w:ind w:firstLine="709"/>
        <w:rPr>
          <w:i/>
          <w:iCs/>
          <w:sz w:val="22"/>
          <w:szCs w:val="22"/>
        </w:rPr>
      </w:pPr>
      <w:r w:rsidRPr="00D853A7">
        <w:rPr>
          <w:sz w:val="22"/>
          <w:szCs w:val="22"/>
        </w:rPr>
        <w:t>складские объекты;</w:t>
      </w:r>
    </w:p>
    <w:p w:rsidR="00322469" w:rsidRPr="00D853A7" w:rsidRDefault="00322469" w:rsidP="0070186E">
      <w:pPr>
        <w:pStyle w:val="NormalWeb"/>
        <w:ind w:firstLine="709"/>
        <w:rPr>
          <w:sz w:val="22"/>
          <w:szCs w:val="22"/>
        </w:rPr>
      </w:pPr>
      <w:r w:rsidRPr="00D853A7">
        <w:rPr>
          <w:sz w:val="22"/>
          <w:szCs w:val="22"/>
        </w:rPr>
        <w:t>объекты  транспорта (автозаправочных и газонаполнительных станций).</w:t>
      </w:r>
    </w:p>
    <w:p w:rsidR="00322469" w:rsidRPr="00D853A7" w:rsidRDefault="00322469" w:rsidP="0070186E">
      <w:pPr>
        <w:pStyle w:val="NormalWeb"/>
        <w:ind w:firstLine="709"/>
        <w:rPr>
          <w:i/>
          <w:iCs/>
          <w:sz w:val="22"/>
          <w:szCs w:val="22"/>
        </w:rPr>
      </w:pPr>
    </w:p>
    <w:p w:rsidR="00322469" w:rsidRPr="00D853A7" w:rsidRDefault="00322469" w:rsidP="0070186E">
      <w:pPr>
        <w:pStyle w:val="NormalWeb"/>
        <w:ind w:firstLine="709"/>
        <w:rPr>
          <w:b/>
          <w:bCs/>
          <w:i/>
          <w:iCs/>
          <w:sz w:val="22"/>
          <w:szCs w:val="22"/>
        </w:rPr>
      </w:pPr>
      <w:r w:rsidRPr="00D853A7">
        <w:rPr>
          <w:b/>
          <w:bCs/>
          <w:i/>
          <w:iCs/>
          <w:sz w:val="22"/>
          <w:szCs w:val="22"/>
        </w:rPr>
        <w:t>Вспомогательные виды разрешенного использования:</w:t>
      </w:r>
    </w:p>
    <w:p w:rsidR="00322469" w:rsidRPr="00D853A7" w:rsidRDefault="00322469" w:rsidP="0070186E">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 xml:space="preserve">благоустроенные, озелененные, детские площадки, площадки для отдыха, спортивных занятий; </w:t>
      </w:r>
    </w:p>
    <w:p w:rsidR="00322469" w:rsidRPr="00D853A7" w:rsidRDefault="00322469" w:rsidP="0070186E">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хозяйственные площадки, в том числе площадки для мусоросборников;</w:t>
      </w:r>
    </w:p>
    <w:p w:rsidR="00322469" w:rsidRPr="00D853A7" w:rsidRDefault="00322469" w:rsidP="0070186E">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объекты торговли;</w:t>
      </w:r>
    </w:p>
    <w:p w:rsidR="00322469" w:rsidRPr="00D853A7" w:rsidRDefault="00322469" w:rsidP="0070186E">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объекты общественного питания;</w:t>
      </w:r>
    </w:p>
    <w:p w:rsidR="00322469" w:rsidRPr="00D853A7" w:rsidRDefault="00322469" w:rsidP="0070186E">
      <w:pPr>
        <w:tabs>
          <w:tab w:val="left" w:pos="900"/>
        </w:tabs>
        <w:ind w:firstLine="700"/>
        <w:rPr>
          <w:rFonts w:ascii="Times New Roman" w:hAnsi="Times New Roman" w:cs="Times New Roman"/>
          <w:sz w:val="22"/>
          <w:szCs w:val="22"/>
        </w:rPr>
      </w:pPr>
      <w:r w:rsidRPr="00D853A7">
        <w:rPr>
          <w:rFonts w:ascii="Times New Roman" w:hAnsi="Times New Roman" w:cs="Times New Roman"/>
          <w:sz w:val="22"/>
          <w:szCs w:val="22"/>
        </w:rPr>
        <w:t>объекты бытового обслуживания;</w:t>
      </w:r>
    </w:p>
    <w:p w:rsidR="00322469" w:rsidRPr="00D853A7" w:rsidRDefault="00322469" w:rsidP="008E3F66">
      <w:pPr>
        <w:pStyle w:val="NormalWeb"/>
        <w:ind w:firstLine="709"/>
        <w:rPr>
          <w:sz w:val="22"/>
          <w:szCs w:val="22"/>
        </w:rPr>
      </w:pPr>
      <w:r w:rsidRPr="00D853A7">
        <w:rPr>
          <w:sz w:val="22"/>
          <w:szCs w:val="22"/>
        </w:rPr>
        <w:t>объекты  охраны общественного порядка;</w:t>
      </w:r>
    </w:p>
    <w:p w:rsidR="00322469" w:rsidRPr="00D853A7" w:rsidRDefault="00322469" w:rsidP="0070186E">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 xml:space="preserve">объекты пожарной охраны; </w:t>
      </w:r>
    </w:p>
    <w:p w:rsidR="00322469" w:rsidRPr="00D853A7" w:rsidRDefault="00322469" w:rsidP="00415533">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общественные туалеты;</w:t>
      </w:r>
    </w:p>
    <w:p w:rsidR="00322469" w:rsidRPr="00D853A7" w:rsidRDefault="00322469" w:rsidP="00691A13">
      <w:pPr>
        <w:pStyle w:val="NormalWeb"/>
        <w:ind w:firstLine="709"/>
        <w:rPr>
          <w:b/>
          <w:bCs/>
          <w:i/>
          <w:iCs/>
          <w:sz w:val="22"/>
          <w:szCs w:val="22"/>
        </w:rPr>
      </w:pPr>
      <w:r w:rsidRPr="00D853A7">
        <w:rPr>
          <w:sz w:val="22"/>
          <w:szCs w:val="22"/>
        </w:rPr>
        <w:t>проезды общего пользования;</w:t>
      </w:r>
    </w:p>
    <w:p w:rsidR="00322469" w:rsidRPr="00D853A7" w:rsidRDefault="00322469" w:rsidP="00691A13">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автостоянки и гаражи (в том числе открытого типа, подземные);</w:t>
      </w:r>
    </w:p>
    <w:p w:rsidR="00322469" w:rsidRPr="00D853A7" w:rsidRDefault="00322469" w:rsidP="00691A13">
      <w:pPr>
        <w:ind w:firstLine="700"/>
        <w:rPr>
          <w:rFonts w:ascii="Times New Roman" w:hAnsi="Times New Roman" w:cs="Times New Roman"/>
          <w:sz w:val="22"/>
          <w:szCs w:val="22"/>
        </w:rPr>
      </w:pPr>
      <w:r w:rsidRPr="00D853A7">
        <w:rPr>
          <w:rFonts w:ascii="Times New Roman" w:hAnsi="Times New Roman" w:cs="Times New Roman"/>
          <w:sz w:val="22"/>
          <w:szCs w:val="22"/>
        </w:rPr>
        <w:t>коммунальные объекты, объекты инженерно-технического назначения и транспорта, связанные с обслуживанием объектов, расположенных в данной территориальной зоне, при отсутствии норм законодательства, запрещающих их размещение.</w:t>
      </w:r>
    </w:p>
    <w:p w:rsidR="00322469" w:rsidRPr="00D853A7" w:rsidRDefault="00322469" w:rsidP="0070186E">
      <w:pPr>
        <w:rPr>
          <w:rFonts w:ascii="Times New Roman" w:hAnsi="Times New Roman" w:cs="Times New Roman"/>
          <w:b/>
          <w:bCs/>
          <w:i/>
          <w:iCs/>
          <w:color w:val="FF0000"/>
          <w:sz w:val="22"/>
          <w:szCs w:val="22"/>
        </w:rPr>
      </w:pPr>
    </w:p>
    <w:p w:rsidR="00322469" w:rsidRPr="00D853A7" w:rsidRDefault="00322469" w:rsidP="0070186E">
      <w:pPr>
        <w:ind w:firstLine="700"/>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322469" w:rsidRPr="00D853A7" w:rsidRDefault="00322469" w:rsidP="0070186E">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70186E">
      <w:pPr>
        <w:ind w:firstLine="709"/>
        <w:rPr>
          <w:rFonts w:ascii="Times New Roman" w:hAnsi="Times New Roman" w:cs="Times New Roman"/>
          <w:sz w:val="22"/>
          <w:szCs w:val="22"/>
        </w:rPr>
      </w:pPr>
      <w:r w:rsidRPr="00D853A7">
        <w:rPr>
          <w:rFonts w:ascii="Times New Roman" w:hAnsi="Times New Roman" w:cs="Times New Roman"/>
          <w:sz w:val="22"/>
          <w:szCs w:val="22"/>
        </w:rPr>
        <w:t>требуемое количество машино-мест для временного хранения легковых автомобилей на автостоянках на территории зоны сельскохозяйственных угодий</w:t>
      </w:r>
      <w:r w:rsidRPr="00D853A7">
        <w:rPr>
          <w:b/>
          <w:bCs/>
          <w:sz w:val="22"/>
          <w:szCs w:val="22"/>
        </w:rPr>
        <w:t xml:space="preserve"> </w:t>
      </w:r>
      <w:r w:rsidRPr="00D853A7">
        <w:rPr>
          <w:rFonts w:ascii="Times New Roman" w:hAnsi="Times New Roman" w:cs="Times New Roman"/>
          <w:sz w:val="22"/>
          <w:szCs w:val="22"/>
        </w:rPr>
        <w:t>определяется градостроительной и проектной документацией, утвержденной в установленном порядке;</w:t>
      </w:r>
    </w:p>
    <w:p w:rsidR="00322469" w:rsidRPr="00D853A7" w:rsidRDefault="00322469" w:rsidP="002003E7">
      <w:pPr>
        <w:pStyle w:val="Heading4"/>
        <w:rPr>
          <w:sz w:val="22"/>
          <w:szCs w:val="22"/>
        </w:rPr>
      </w:pPr>
      <w:bookmarkStart w:id="170" w:name="_Toc352671613"/>
      <w:r w:rsidRPr="00D853A7">
        <w:rPr>
          <w:sz w:val="22"/>
          <w:szCs w:val="22"/>
        </w:rPr>
        <w:t>§7.  Зоны специального назначения (С)</w:t>
      </w:r>
      <w:bookmarkEnd w:id="170"/>
    </w:p>
    <w:p w:rsidR="00322469" w:rsidRPr="00D853A7" w:rsidRDefault="00322469" w:rsidP="00506DD4">
      <w:pPr>
        <w:rPr>
          <w:sz w:val="22"/>
          <w:szCs w:val="22"/>
        </w:rPr>
      </w:pPr>
    </w:p>
    <w:p w:rsidR="00322469" w:rsidRPr="00D853A7" w:rsidRDefault="00322469" w:rsidP="00506DD4">
      <w:pPr>
        <w:pStyle w:val="Heading4"/>
        <w:spacing w:before="0" w:after="0"/>
        <w:rPr>
          <w:i/>
          <w:iCs/>
          <w:sz w:val="22"/>
          <w:szCs w:val="22"/>
        </w:rPr>
      </w:pPr>
      <w:bookmarkStart w:id="171" w:name="_Toc352671614"/>
      <w:r w:rsidRPr="00D853A7">
        <w:rPr>
          <w:sz w:val="22"/>
          <w:szCs w:val="22"/>
        </w:rPr>
        <w:t>Статья 65.   Зона кладбищ и крематориев (С-1</w:t>
      </w:r>
      <w:r w:rsidRPr="00D853A7">
        <w:rPr>
          <w:i/>
          <w:iCs/>
          <w:sz w:val="22"/>
          <w:szCs w:val="22"/>
        </w:rPr>
        <w:t>)</w:t>
      </w:r>
      <w:bookmarkEnd w:id="171"/>
    </w:p>
    <w:p w:rsidR="00322469" w:rsidRPr="00D853A7" w:rsidRDefault="00322469" w:rsidP="0031484F">
      <w:pPr>
        <w:rPr>
          <w:rFonts w:ascii="Times New Roman" w:hAnsi="Times New Roman" w:cs="Times New Roman"/>
          <w:sz w:val="22"/>
          <w:szCs w:val="22"/>
        </w:rPr>
      </w:pPr>
    </w:p>
    <w:p w:rsidR="00322469" w:rsidRPr="00D853A7" w:rsidRDefault="00322469" w:rsidP="0031484F">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размещения кладбищ и крематориев с включением объектов инженерной инфраструктуры.</w:t>
      </w:r>
    </w:p>
    <w:p w:rsidR="00322469" w:rsidRPr="00D853A7" w:rsidRDefault="00322469" w:rsidP="0031484F">
      <w:pPr>
        <w:rPr>
          <w:rFonts w:ascii="Times New Roman" w:hAnsi="Times New Roman" w:cs="Times New Roman"/>
          <w:sz w:val="22"/>
          <w:szCs w:val="22"/>
        </w:rPr>
      </w:pPr>
    </w:p>
    <w:p w:rsidR="00322469" w:rsidRPr="00D853A7" w:rsidRDefault="00322469" w:rsidP="00A2482B">
      <w:pPr>
        <w:pStyle w:val="Subtitle"/>
        <w:spacing w:after="0"/>
        <w:rPr>
          <w:b/>
          <w:bCs/>
          <w:i/>
          <w:iCs/>
          <w:sz w:val="22"/>
          <w:szCs w:val="22"/>
        </w:rPr>
      </w:pPr>
      <w:r w:rsidRPr="00D853A7">
        <w:rPr>
          <w:b/>
          <w:bCs/>
          <w:i/>
          <w:iCs/>
          <w:sz w:val="22"/>
          <w:szCs w:val="22"/>
        </w:rPr>
        <w:t>Основные виды разрешённого использования:</w:t>
      </w:r>
    </w:p>
    <w:p w:rsidR="00322469" w:rsidRPr="00D853A7" w:rsidRDefault="00322469" w:rsidP="00A2482B">
      <w:pPr>
        <w:pStyle w:val="Subtitle"/>
        <w:spacing w:after="0"/>
        <w:rPr>
          <w:sz w:val="22"/>
          <w:szCs w:val="22"/>
        </w:rPr>
      </w:pPr>
      <w:r w:rsidRPr="00D853A7">
        <w:rPr>
          <w:sz w:val="22"/>
          <w:szCs w:val="22"/>
        </w:rPr>
        <w:t>кладбища, стены скорби, крематории;</w:t>
      </w:r>
    </w:p>
    <w:p w:rsidR="00322469" w:rsidRPr="00D853A7" w:rsidRDefault="00322469" w:rsidP="00A2482B">
      <w:pPr>
        <w:pStyle w:val="Subtitle"/>
        <w:spacing w:after="0"/>
        <w:rPr>
          <w:sz w:val="22"/>
          <w:szCs w:val="22"/>
        </w:rPr>
      </w:pPr>
      <w:r w:rsidRPr="00D853A7">
        <w:rPr>
          <w:sz w:val="22"/>
          <w:szCs w:val="22"/>
        </w:rPr>
        <w:t>мемориалы;</w:t>
      </w:r>
    </w:p>
    <w:p w:rsidR="00322469" w:rsidRPr="00D853A7" w:rsidRDefault="00322469" w:rsidP="00A2482B">
      <w:pPr>
        <w:pStyle w:val="Subtitle"/>
        <w:spacing w:after="0"/>
        <w:rPr>
          <w:sz w:val="22"/>
          <w:szCs w:val="22"/>
        </w:rPr>
      </w:pPr>
      <w:r w:rsidRPr="00D853A7">
        <w:rPr>
          <w:sz w:val="22"/>
          <w:szCs w:val="22"/>
        </w:rPr>
        <w:t>культовые объекты.</w:t>
      </w:r>
    </w:p>
    <w:p w:rsidR="00322469" w:rsidRPr="00D853A7" w:rsidRDefault="00322469" w:rsidP="00A2482B">
      <w:pPr>
        <w:rPr>
          <w:rFonts w:ascii="Times New Roman" w:hAnsi="Times New Roman" w:cs="Times New Roman"/>
          <w:sz w:val="22"/>
          <w:szCs w:val="22"/>
        </w:rPr>
      </w:pPr>
    </w:p>
    <w:p w:rsidR="00322469" w:rsidRPr="00D853A7" w:rsidRDefault="00322469" w:rsidP="00A2482B">
      <w:pPr>
        <w:pStyle w:val="Subtitle"/>
        <w:spacing w:after="0"/>
        <w:rPr>
          <w:b/>
          <w:bCs/>
          <w:i/>
          <w:iCs/>
          <w:sz w:val="22"/>
          <w:szCs w:val="22"/>
        </w:rPr>
      </w:pPr>
      <w:r w:rsidRPr="00D853A7">
        <w:rPr>
          <w:b/>
          <w:bCs/>
          <w:i/>
          <w:iCs/>
          <w:sz w:val="22"/>
          <w:szCs w:val="22"/>
        </w:rPr>
        <w:t>Условно разрешённые виды использования:</w:t>
      </w:r>
    </w:p>
    <w:p w:rsidR="00322469" w:rsidRPr="00D853A7" w:rsidRDefault="00322469" w:rsidP="00A2482B">
      <w:pPr>
        <w:pStyle w:val="Subtitle"/>
        <w:spacing w:after="0"/>
        <w:rPr>
          <w:sz w:val="22"/>
          <w:szCs w:val="22"/>
        </w:rPr>
      </w:pPr>
      <w:r w:rsidRPr="00D853A7">
        <w:rPr>
          <w:sz w:val="22"/>
          <w:szCs w:val="22"/>
        </w:rPr>
        <w:t>автостоянки (всех типов) для постоянного хранения автотранспорта.</w:t>
      </w:r>
    </w:p>
    <w:p w:rsidR="00322469" w:rsidRPr="00D853A7" w:rsidRDefault="00322469" w:rsidP="00A2482B">
      <w:pPr>
        <w:rPr>
          <w:rFonts w:ascii="Times New Roman" w:hAnsi="Times New Roman" w:cs="Times New Roman"/>
          <w:sz w:val="22"/>
          <w:szCs w:val="22"/>
        </w:rPr>
      </w:pPr>
    </w:p>
    <w:p w:rsidR="00322469" w:rsidRPr="00D853A7" w:rsidRDefault="00322469" w:rsidP="00895173">
      <w:pPr>
        <w:pStyle w:val="Subtitle"/>
        <w:spacing w:after="0"/>
        <w:rPr>
          <w:b/>
          <w:bCs/>
          <w:i/>
          <w:iCs/>
          <w:sz w:val="22"/>
          <w:szCs w:val="22"/>
        </w:rPr>
      </w:pPr>
      <w:r w:rsidRPr="00D853A7">
        <w:rPr>
          <w:b/>
          <w:bCs/>
          <w:i/>
          <w:iCs/>
          <w:sz w:val="22"/>
          <w:szCs w:val="22"/>
        </w:rPr>
        <w:t>Вспомогательные виды разрешённого использования:</w:t>
      </w:r>
    </w:p>
    <w:p w:rsidR="00322469" w:rsidRPr="00D853A7" w:rsidRDefault="00322469" w:rsidP="00A2482B">
      <w:pPr>
        <w:pStyle w:val="Subtitle"/>
        <w:spacing w:after="0"/>
        <w:rPr>
          <w:sz w:val="22"/>
          <w:szCs w:val="22"/>
        </w:rPr>
      </w:pPr>
      <w:r w:rsidRPr="00D853A7">
        <w:rPr>
          <w:sz w:val="22"/>
          <w:szCs w:val="22"/>
        </w:rPr>
        <w:t>производственные, хозяйственные и административно-бытовые объекты, связанные с функционированием кладбищ, стен скорби, крематориев, в том числе мастерские по производству похоронных принадлежностей;</w:t>
      </w:r>
    </w:p>
    <w:p w:rsidR="00322469" w:rsidRPr="00D853A7" w:rsidRDefault="00322469" w:rsidP="00A2482B">
      <w:pPr>
        <w:pStyle w:val="Subtitle"/>
        <w:spacing w:after="0"/>
        <w:rPr>
          <w:sz w:val="22"/>
          <w:szCs w:val="22"/>
        </w:rPr>
      </w:pPr>
      <w:r w:rsidRPr="00D853A7">
        <w:rPr>
          <w:sz w:val="22"/>
          <w:szCs w:val="22"/>
        </w:rPr>
        <w:t>памятники;</w:t>
      </w:r>
    </w:p>
    <w:p w:rsidR="00322469" w:rsidRPr="00D853A7" w:rsidRDefault="00322469" w:rsidP="00206FE6">
      <w:pPr>
        <w:pStyle w:val="Subtitle"/>
        <w:spacing w:after="0"/>
        <w:rPr>
          <w:sz w:val="22"/>
          <w:szCs w:val="22"/>
        </w:rPr>
      </w:pPr>
      <w:r w:rsidRPr="00D853A7">
        <w:rPr>
          <w:sz w:val="22"/>
          <w:szCs w:val="22"/>
        </w:rPr>
        <w:t>ограждения;</w:t>
      </w:r>
    </w:p>
    <w:p w:rsidR="00322469" w:rsidRPr="00D853A7" w:rsidRDefault="00322469" w:rsidP="00A2482B">
      <w:pPr>
        <w:pStyle w:val="Subtitle"/>
        <w:spacing w:after="0"/>
        <w:rPr>
          <w:sz w:val="22"/>
          <w:szCs w:val="22"/>
        </w:rPr>
      </w:pPr>
      <w:r w:rsidRPr="00D853A7">
        <w:rPr>
          <w:sz w:val="22"/>
          <w:szCs w:val="22"/>
        </w:rPr>
        <w:t xml:space="preserve">объекты похоронного обслуживания, дома траурных обрядов; </w:t>
      </w:r>
    </w:p>
    <w:p w:rsidR="00322469" w:rsidRPr="00D853A7" w:rsidRDefault="00322469" w:rsidP="00206FE6">
      <w:pPr>
        <w:rPr>
          <w:rFonts w:ascii="Times New Roman" w:hAnsi="Times New Roman" w:cs="Times New Roman"/>
          <w:sz w:val="22"/>
          <w:szCs w:val="22"/>
        </w:rPr>
      </w:pPr>
      <w:r w:rsidRPr="00D853A7">
        <w:rPr>
          <w:rFonts w:ascii="Times New Roman" w:hAnsi="Times New Roman" w:cs="Times New Roman"/>
          <w:sz w:val="22"/>
          <w:szCs w:val="22"/>
        </w:rPr>
        <w:t xml:space="preserve">         магазины по продаже ритуальных принадлежностей;</w:t>
      </w:r>
    </w:p>
    <w:p w:rsidR="00322469" w:rsidRPr="00D853A7" w:rsidRDefault="00322469" w:rsidP="00A2482B">
      <w:pPr>
        <w:pStyle w:val="Subtitle"/>
        <w:spacing w:after="0"/>
        <w:rPr>
          <w:sz w:val="22"/>
          <w:szCs w:val="22"/>
        </w:rPr>
      </w:pPr>
      <w:r w:rsidRPr="00D853A7">
        <w:rPr>
          <w:sz w:val="22"/>
          <w:szCs w:val="22"/>
        </w:rPr>
        <w:t>пункты оказания медицинской помощи;</w:t>
      </w:r>
    </w:p>
    <w:p w:rsidR="00322469" w:rsidRPr="00D853A7" w:rsidRDefault="00322469" w:rsidP="00895173">
      <w:pPr>
        <w:pStyle w:val="Subtitle"/>
        <w:spacing w:after="0"/>
        <w:rPr>
          <w:sz w:val="22"/>
          <w:szCs w:val="22"/>
        </w:rPr>
      </w:pPr>
      <w:r w:rsidRPr="00D853A7">
        <w:rPr>
          <w:sz w:val="22"/>
          <w:szCs w:val="22"/>
        </w:rPr>
        <w:t>пункты охраны общественного порядка;</w:t>
      </w:r>
    </w:p>
    <w:p w:rsidR="00322469" w:rsidRPr="00D853A7" w:rsidRDefault="00322469" w:rsidP="00A2482B">
      <w:pPr>
        <w:pStyle w:val="Subtitle"/>
        <w:spacing w:after="0"/>
        <w:rPr>
          <w:sz w:val="22"/>
          <w:szCs w:val="22"/>
        </w:rPr>
      </w:pPr>
      <w:r w:rsidRPr="00D853A7">
        <w:rPr>
          <w:sz w:val="22"/>
          <w:szCs w:val="22"/>
        </w:rPr>
        <w:t>общественные туалеты;</w:t>
      </w:r>
    </w:p>
    <w:p w:rsidR="00322469" w:rsidRPr="00D853A7" w:rsidRDefault="00322469" w:rsidP="000F45B4">
      <w:pPr>
        <w:pStyle w:val="Subtitle"/>
        <w:spacing w:after="0"/>
        <w:rPr>
          <w:sz w:val="22"/>
          <w:szCs w:val="22"/>
        </w:rPr>
      </w:pPr>
      <w:r w:rsidRPr="00D853A7">
        <w:rPr>
          <w:sz w:val="22"/>
          <w:szCs w:val="22"/>
        </w:rPr>
        <w:t>коммунальные объекты, объекты инженерно-технического назначения, связанные с объектами, расположенными в данной территориальной зоне;</w:t>
      </w:r>
    </w:p>
    <w:p w:rsidR="00322469" w:rsidRPr="00D853A7" w:rsidRDefault="00322469" w:rsidP="00206FE6">
      <w:pPr>
        <w:pStyle w:val="Subtitle"/>
        <w:spacing w:after="0"/>
        <w:rPr>
          <w:sz w:val="22"/>
          <w:szCs w:val="22"/>
        </w:rPr>
      </w:pPr>
      <w:r w:rsidRPr="00D853A7">
        <w:rPr>
          <w:sz w:val="22"/>
          <w:szCs w:val="22"/>
        </w:rPr>
        <w:t xml:space="preserve">объекты благоустройства и озеленения территории, фонтаны, малые архитектурные формы, скульптуры, средства визуальной информации. </w:t>
      </w:r>
    </w:p>
    <w:p w:rsidR="00322469" w:rsidRPr="00D853A7" w:rsidRDefault="00322469" w:rsidP="000675B2">
      <w:pPr>
        <w:ind w:firstLine="709"/>
        <w:rPr>
          <w:rFonts w:ascii="Times New Roman" w:hAnsi="Times New Roman" w:cs="Times New Roman"/>
          <w:sz w:val="22"/>
          <w:szCs w:val="22"/>
        </w:rPr>
      </w:pPr>
      <w:r w:rsidRPr="00D853A7">
        <w:rPr>
          <w:rFonts w:ascii="Times New Roman" w:hAnsi="Times New Roman" w:cs="Times New Roman"/>
          <w:sz w:val="22"/>
          <w:szCs w:val="22"/>
        </w:rPr>
        <w:t>открытые гостевые (бесплатные) автостоянки для временного хранения индивидуальных легковых автомобилей.</w:t>
      </w:r>
    </w:p>
    <w:p w:rsidR="00322469" w:rsidRPr="00D853A7" w:rsidRDefault="00322469" w:rsidP="005D2059">
      <w:pPr>
        <w:rPr>
          <w:rFonts w:ascii="Times New Roman" w:hAnsi="Times New Roman" w:cs="Times New Roman"/>
          <w:b/>
          <w:bCs/>
          <w:i/>
          <w:iCs/>
          <w:color w:val="FF0000"/>
          <w:sz w:val="22"/>
          <w:szCs w:val="22"/>
        </w:rPr>
      </w:pPr>
    </w:p>
    <w:p w:rsidR="00322469" w:rsidRPr="00D853A7" w:rsidRDefault="00322469" w:rsidP="002B2A87">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F866D6">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A75446">
      <w:pPr>
        <w:ind w:firstLine="709"/>
        <w:rPr>
          <w:rFonts w:ascii="Times New Roman" w:hAnsi="Times New Roman" w:cs="Times New Roman"/>
          <w:sz w:val="22"/>
          <w:szCs w:val="22"/>
        </w:rPr>
      </w:pPr>
      <w:r w:rsidRPr="00D853A7">
        <w:rPr>
          <w:rFonts w:ascii="Times New Roman" w:hAnsi="Times New Roman" w:cs="Times New Roman"/>
          <w:sz w:val="22"/>
          <w:szCs w:val="22"/>
        </w:rPr>
        <w:t>минимальное количество машино-мест  для временного хранения легковых автомобилей на территории зоны кладбищ и крематориев определяется градостроительной и проектной документацией, утвержденной в установленном порядке;</w:t>
      </w:r>
    </w:p>
    <w:p w:rsidR="00322469" w:rsidRPr="00D853A7" w:rsidRDefault="00322469" w:rsidP="00F866D6">
      <w:pPr>
        <w:ind w:firstLine="709"/>
        <w:rPr>
          <w:rFonts w:ascii="Times New Roman" w:hAnsi="Times New Roman" w:cs="Times New Roman"/>
          <w:sz w:val="22"/>
          <w:szCs w:val="22"/>
        </w:rPr>
      </w:pPr>
      <w:r w:rsidRPr="00D853A7">
        <w:rPr>
          <w:rFonts w:ascii="Times New Roman" w:hAnsi="Times New Roman" w:cs="Times New Roman"/>
          <w:sz w:val="22"/>
          <w:szCs w:val="22"/>
        </w:rPr>
        <w:t>параметры элементов благоустройства определяются в рамках проекта застройки конкретного участка.</w:t>
      </w:r>
    </w:p>
    <w:p w:rsidR="00322469" w:rsidRPr="00D853A7" w:rsidRDefault="00322469" w:rsidP="00F866D6">
      <w:pPr>
        <w:ind w:firstLine="709"/>
        <w:rPr>
          <w:rFonts w:ascii="Times New Roman" w:hAnsi="Times New Roman" w:cs="Times New Roman"/>
          <w:sz w:val="22"/>
          <w:szCs w:val="22"/>
        </w:rPr>
      </w:pPr>
    </w:p>
    <w:p w:rsidR="00322469" w:rsidRPr="00D853A7" w:rsidRDefault="00322469" w:rsidP="00025A20">
      <w:pPr>
        <w:pStyle w:val="Heading4"/>
        <w:rPr>
          <w:sz w:val="22"/>
          <w:szCs w:val="22"/>
        </w:rPr>
      </w:pPr>
      <w:bookmarkStart w:id="172" w:name="_Toc329694465"/>
      <w:bookmarkStart w:id="173" w:name="_Toc339628482"/>
      <w:bookmarkStart w:id="174" w:name="_Toc340570098"/>
      <w:bookmarkStart w:id="175" w:name="_Toc352671615"/>
      <w:bookmarkStart w:id="176" w:name="_Toc326933572"/>
      <w:r w:rsidRPr="00D853A7">
        <w:rPr>
          <w:sz w:val="22"/>
          <w:szCs w:val="22"/>
        </w:rPr>
        <w:t>Статья 66.  Зона объектов размещения отходов потребления (С-2)</w:t>
      </w:r>
      <w:bookmarkEnd w:id="172"/>
      <w:bookmarkEnd w:id="173"/>
      <w:bookmarkEnd w:id="174"/>
      <w:bookmarkEnd w:id="175"/>
    </w:p>
    <w:bookmarkEnd w:id="176"/>
    <w:p w:rsidR="00322469" w:rsidRPr="00D853A7" w:rsidRDefault="00322469" w:rsidP="00025A20">
      <w:pPr>
        <w:pStyle w:val="NormalWeb"/>
        <w:ind w:firstLine="709"/>
        <w:rPr>
          <w:sz w:val="22"/>
          <w:szCs w:val="22"/>
        </w:rPr>
      </w:pPr>
    </w:p>
    <w:p w:rsidR="00322469" w:rsidRPr="00D853A7" w:rsidRDefault="00322469" w:rsidP="00025A20">
      <w:pPr>
        <w:pStyle w:val="NormalWeb"/>
        <w:ind w:firstLine="709"/>
        <w:rPr>
          <w:sz w:val="22"/>
          <w:szCs w:val="22"/>
        </w:rPr>
      </w:pPr>
      <w:r w:rsidRPr="00D853A7">
        <w:rPr>
          <w:sz w:val="22"/>
          <w:szCs w:val="22"/>
        </w:rPr>
        <w:t>Зона включает в себя участки территории Каменского сельсовета, предназначенные для  размещения отходов производства и потребления и объектов санитарной очистки.</w:t>
      </w:r>
    </w:p>
    <w:p w:rsidR="00322469" w:rsidRPr="00D853A7" w:rsidRDefault="00322469" w:rsidP="00025A20">
      <w:pPr>
        <w:rPr>
          <w:rFonts w:ascii="Times New Roman" w:hAnsi="Times New Roman" w:cs="Times New Roman"/>
          <w:sz w:val="22"/>
          <w:szCs w:val="22"/>
        </w:rPr>
      </w:pPr>
    </w:p>
    <w:p w:rsidR="00322469" w:rsidRPr="00D853A7" w:rsidRDefault="00322469" w:rsidP="00025A20">
      <w:pPr>
        <w:pStyle w:val="Subtitle"/>
        <w:spacing w:after="0"/>
        <w:rPr>
          <w:b/>
          <w:bCs/>
          <w:i/>
          <w:iCs/>
          <w:sz w:val="22"/>
          <w:szCs w:val="22"/>
        </w:rPr>
      </w:pPr>
      <w:r w:rsidRPr="00D853A7">
        <w:rPr>
          <w:b/>
          <w:bCs/>
          <w:i/>
          <w:iCs/>
          <w:sz w:val="22"/>
          <w:szCs w:val="22"/>
        </w:rPr>
        <w:t>Основные виды разрешённого использования:</w:t>
      </w:r>
    </w:p>
    <w:p w:rsidR="00322469" w:rsidRPr="00D853A7" w:rsidRDefault="00322469" w:rsidP="00025A20">
      <w:pPr>
        <w:pStyle w:val="Subtitle"/>
        <w:spacing w:after="0"/>
        <w:rPr>
          <w:sz w:val="22"/>
          <w:szCs w:val="22"/>
        </w:rPr>
      </w:pPr>
      <w:r w:rsidRPr="00D853A7">
        <w:rPr>
          <w:sz w:val="22"/>
          <w:szCs w:val="22"/>
        </w:rPr>
        <w:t>мусороперерабатывающие и мусоросжигающие заводы;</w:t>
      </w:r>
    </w:p>
    <w:p w:rsidR="00322469" w:rsidRPr="00D853A7" w:rsidRDefault="00322469" w:rsidP="00025A20">
      <w:pPr>
        <w:pStyle w:val="Subtitle"/>
        <w:spacing w:after="0"/>
        <w:rPr>
          <w:sz w:val="22"/>
          <w:szCs w:val="22"/>
        </w:rPr>
      </w:pPr>
      <w:r w:rsidRPr="00D853A7">
        <w:rPr>
          <w:sz w:val="22"/>
          <w:szCs w:val="22"/>
        </w:rPr>
        <w:t>скотомогильники (биотермические ямы);</w:t>
      </w:r>
    </w:p>
    <w:p w:rsidR="00322469" w:rsidRPr="00D853A7" w:rsidRDefault="00322469" w:rsidP="00025A20">
      <w:pPr>
        <w:pStyle w:val="Subtitle"/>
        <w:spacing w:after="0"/>
        <w:rPr>
          <w:sz w:val="22"/>
          <w:szCs w:val="22"/>
        </w:rPr>
      </w:pPr>
      <w:r w:rsidRPr="00D853A7">
        <w:rPr>
          <w:sz w:val="22"/>
          <w:szCs w:val="22"/>
        </w:rPr>
        <w:t>полигоны для твердых бытовых отходов;</w:t>
      </w:r>
    </w:p>
    <w:p w:rsidR="00322469" w:rsidRPr="00D853A7" w:rsidRDefault="00322469" w:rsidP="00025A20">
      <w:pPr>
        <w:pStyle w:val="Subtitle"/>
        <w:spacing w:after="0"/>
        <w:rPr>
          <w:sz w:val="22"/>
          <w:szCs w:val="22"/>
        </w:rPr>
      </w:pPr>
      <w:r w:rsidRPr="00D853A7">
        <w:rPr>
          <w:sz w:val="22"/>
          <w:szCs w:val="22"/>
        </w:rPr>
        <w:t>свалки;</w:t>
      </w:r>
    </w:p>
    <w:p w:rsidR="00322469" w:rsidRPr="00D853A7" w:rsidRDefault="00322469" w:rsidP="00025A20">
      <w:pPr>
        <w:pStyle w:val="Subtitle"/>
        <w:spacing w:after="0"/>
        <w:rPr>
          <w:sz w:val="22"/>
          <w:szCs w:val="22"/>
        </w:rPr>
      </w:pPr>
      <w:r w:rsidRPr="00D853A7">
        <w:rPr>
          <w:sz w:val="22"/>
          <w:szCs w:val="22"/>
        </w:rPr>
        <w:t>объекты размещения отходов производства и потребления;</w:t>
      </w:r>
    </w:p>
    <w:p w:rsidR="00322469" w:rsidRPr="00D853A7" w:rsidRDefault="00322469" w:rsidP="00025A20">
      <w:pPr>
        <w:pStyle w:val="Subtitle"/>
        <w:spacing w:after="0"/>
        <w:rPr>
          <w:sz w:val="22"/>
          <w:szCs w:val="22"/>
        </w:rPr>
      </w:pPr>
      <w:r w:rsidRPr="00D853A7">
        <w:rPr>
          <w:sz w:val="22"/>
          <w:szCs w:val="22"/>
        </w:rPr>
        <w:t>снегоотвалы;</w:t>
      </w:r>
    </w:p>
    <w:p w:rsidR="00322469" w:rsidRPr="00D853A7" w:rsidRDefault="00322469" w:rsidP="00025A20">
      <w:pPr>
        <w:ind w:firstLine="709"/>
        <w:rPr>
          <w:rFonts w:ascii="Times New Roman" w:hAnsi="Times New Roman" w:cs="Times New Roman"/>
          <w:sz w:val="22"/>
          <w:szCs w:val="22"/>
        </w:rPr>
      </w:pPr>
      <w:r w:rsidRPr="00D853A7">
        <w:rPr>
          <w:rFonts w:ascii="Times New Roman" w:hAnsi="Times New Roman" w:cs="Times New Roman"/>
          <w:sz w:val="22"/>
          <w:szCs w:val="22"/>
        </w:rPr>
        <w:t>зелёные  насаждения, выполняющие  специальные функции;</w:t>
      </w:r>
    </w:p>
    <w:p w:rsidR="00322469" w:rsidRPr="00D853A7" w:rsidRDefault="00322469" w:rsidP="00025A20">
      <w:pPr>
        <w:ind w:firstLine="709"/>
        <w:rPr>
          <w:rFonts w:ascii="Times New Roman" w:hAnsi="Times New Roman" w:cs="Times New Roman"/>
          <w:sz w:val="22"/>
          <w:szCs w:val="22"/>
        </w:rPr>
      </w:pPr>
      <w:r w:rsidRPr="00D853A7">
        <w:rPr>
          <w:rFonts w:ascii="Times New Roman" w:hAnsi="Times New Roman" w:cs="Times New Roman"/>
          <w:sz w:val="22"/>
          <w:szCs w:val="22"/>
        </w:rPr>
        <w:t>объекты  гражданской обороны и предотвращения чрезвычайных ситуаций.</w:t>
      </w:r>
    </w:p>
    <w:p w:rsidR="00322469" w:rsidRPr="00D853A7" w:rsidRDefault="00322469" w:rsidP="00025A20">
      <w:pPr>
        <w:ind w:firstLine="709"/>
        <w:rPr>
          <w:rFonts w:ascii="Times New Roman" w:hAnsi="Times New Roman" w:cs="Times New Roman"/>
          <w:b/>
          <w:bCs/>
          <w:i/>
          <w:iCs/>
          <w:sz w:val="22"/>
          <w:szCs w:val="22"/>
        </w:rPr>
      </w:pPr>
    </w:p>
    <w:p w:rsidR="00322469" w:rsidRPr="00D853A7" w:rsidRDefault="00322469" w:rsidP="00025A20">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Условно разрешённые виды использования:</w:t>
      </w:r>
    </w:p>
    <w:p w:rsidR="00322469" w:rsidRPr="00D853A7" w:rsidRDefault="00322469" w:rsidP="00025A20">
      <w:pPr>
        <w:pStyle w:val="NormalWeb"/>
        <w:ind w:firstLine="709"/>
        <w:rPr>
          <w:sz w:val="22"/>
          <w:szCs w:val="22"/>
        </w:rPr>
      </w:pPr>
      <w:r w:rsidRPr="00D853A7">
        <w:rPr>
          <w:sz w:val="22"/>
          <w:szCs w:val="22"/>
        </w:rPr>
        <w:t>автостоянки для постоянного хранения автотранспорта.</w:t>
      </w:r>
    </w:p>
    <w:p w:rsidR="00322469" w:rsidRPr="00D853A7" w:rsidRDefault="00322469" w:rsidP="00025A20">
      <w:pPr>
        <w:jc w:val="center"/>
        <w:rPr>
          <w:rFonts w:ascii="Times New Roman" w:hAnsi="Times New Roman" w:cs="Times New Roman"/>
          <w:sz w:val="22"/>
          <w:szCs w:val="22"/>
        </w:rPr>
      </w:pPr>
    </w:p>
    <w:p w:rsidR="00322469" w:rsidRPr="00D853A7" w:rsidRDefault="00322469" w:rsidP="00025A20">
      <w:pPr>
        <w:pStyle w:val="Subtitle"/>
        <w:spacing w:after="0"/>
        <w:rPr>
          <w:b/>
          <w:bCs/>
          <w:i/>
          <w:iCs/>
          <w:sz w:val="22"/>
          <w:szCs w:val="22"/>
        </w:rPr>
      </w:pPr>
      <w:r w:rsidRPr="00D853A7">
        <w:rPr>
          <w:b/>
          <w:bCs/>
          <w:i/>
          <w:iCs/>
          <w:sz w:val="22"/>
          <w:szCs w:val="22"/>
        </w:rPr>
        <w:t>Вспомогательные виды разрешённого использования:</w:t>
      </w:r>
    </w:p>
    <w:p w:rsidR="00322469" w:rsidRPr="00D853A7" w:rsidRDefault="00322469" w:rsidP="00025A20">
      <w:pPr>
        <w:pStyle w:val="Subtitle"/>
        <w:spacing w:after="0"/>
        <w:rPr>
          <w:sz w:val="22"/>
          <w:szCs w:val="22"/>
        </w:rPr>
      </w:pPr>
      <w:r w:rsidRPr="00D853A7">
        <w:rPr>
          <w:sz w:val="22"/>
          <w:szCs w:val="22"/>
        </w:rPr>
        <w:t>производственные, административно-бытовые, вспомогательные здания и сооружения для обеспечения деятельности объектов, расположенных в зоне санитарно-технического назначения (сооружения мойки, пропарки и обеззараживания машинных механизмов, склады хранения дезинфицирующих средств);</w:t>
      </w:r>
    </w:p>
    <w:p w:rsidR="00322469" w:rsidRPr="00D853A7" w:rsidRDefault="00322469" w:rsidP="00025A20">
      <w:pPr>
        <w:ind w:firstLine="709"/>
        <w:rPr>
          <w:rFonts w:ascii="Times New Roman" w:hAnsi="Times New Roman" w:cs="Times New Roman"/>
          <w:sz w:val="22"/>
          <w:szCs w:val="22"/>
        </w:rPr>
      </w:pPr>
      <w:r w:rsidRPr="00D853A7">
        <w:rPr>
          <w:rFonts w:ascii="Times New Roman" w:hAnsi="Times New Roman" w:cs="Times New Roman"/>
          <w:sz w:val="22"/>
          <w:szCs w:val="22"/>
        </w:rPr>
        <w:t>пункт  охраны общественного порядка;</w:t>
      </w:r>
    </w:p>
    <w:p w:rsidR="00322469" w:rsidRPr="00D853A7" w:rsidRDefault="00322469" w:rsidP="00025A20">
      <w:pPr>
        <w:ind w:firstLine="709"/>
        <w:rPr>
          <w:rFonts w:ascii="Times New Roman" w:hAnsi="Times New Roman" w:cs="Times New Roman"/>
          <w:sz w:val="22"/>
          <w:szCs w:val="22"/>
        </w:rPr>
      </w:pPr>
      <w:r w:rsidRPr="00D853A7">
        <w:rPr>
          <w:rFonts w:ascii="Times New Roman" w:hAnsi="Times New Roman" w:cs="Times New Roman"/>
          <w:sz w:val="22"/>
          <w:szCs w:val="22"/>
        </w:rPr>
        <w:t>общественные туалеты;</w:t>
      </w:r>
    </w:p>
    <w:p w:rsidR="00322469" w:rsidRPr="00D853A7" w:rsidRDefault="00322469" w:rsidP="00025A20">
      <w:pPr>
        <w:pStyle w:val="Subtitle"/>
        <w:spacing w:after="0"/>
        <w:rPr>
          <w:sz w:val="22"/>
          <w:szCs w:val="22"/>
        </w:rPr>
      </w:pPr>
      <w:r w:rsidRPr="00D853A7">
        <w:rPr>
          <w:sz w:val="22"/>
          <w:szCs w:val="22"/>
        </w:rPr>
        <w:t>стоянки для автомобилей;</w:t>
      </w:r>
    </w:p>
    <w:p w:rsidR="00322469" w:rsidRPr="00D853A7" w:rsidRDefault="00322469" w:rsidP="00025A20">
      <w:pPr>
        <w:pStyle w:val="Subtitle"/>
        <w:spacing w:after="0"/>
        <w:rPr>
          <w:sz w:val="22"/>
          <w:szCs w:val="22"/>
        </w:rPr>
      </w:pPr>
      <w:r w:rsidRPr="00D853A7">
        <w:rPr>
          <w:sz w:val="22"/>
          <w:szCs w:val="22"/>
        </w:rPr>
        <w:t>локальные очистные сооружения, в том числе для очистки поверхностного стока и дренажных вод;</w:t>
      </w:r>
    </w:p>
    <w:p w:rsidR="00322469" w:rsidRPr="00D853A7" w:rsidRDefault="00322469" w:rsidP="00025A20">
      <w:pPr>
        <w:pStyle w:val="Subtitle"/>
        <w:spacing w:after="0"/>
        <w:rPr>
          <w:sz w:val="22"/>
          <w:szCs w:val="22"/>
        </w:rPr>
      </w:pPr>
      <w:r w:rsidRPr="00D853A7">
        <w:rPr>
          <w:sz w:val="22"/>
          <w:szCs w:val="22"/>
        </w:rPr>
        <w:t>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025A20">
      <w:pPr>
        <w:pStyle w:val="Subtitle"/>
        <w:spacing w:after="0"/>
        <w:rPr>
          <w:sz w:val="22"/>
          <w:szCs w:val="22"/>
        </w:rPr>
      </w:pPr>
      <w:r w:rsidRPr="00D853A7">
        <w:rPr>
          <w:sz w:val="22"/>
          <w:szCs w:val="22"/>
        </w:rPr>
        <w:t>объекты благоустройства и озеленения территории, средства визуальной информации.</w:t>
      </w:r>
    </w:p>
    <w:p w:rsidR="00322469" w:rsidRPr="00D853A7" w:rsidRDefault="00322469" w:rsidP="00025A20">
      <w:pPr>
        <w:rPr>
          <w:rFonts w:ascii="Times New Roman" w:hAnsi="Times New Roman" w:cs="Times New Roman"/>
          <w:sz w:val="22"/>
          <w:szCs w:val="22"/>
        </w:rPr>
      </w:pPr>
    </w:p>
    <w:p w:rsidR="00322469" w:rsidRPr="00D853A7" w:rsidRDefault="00322469" w:rsidP="00025A20">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025A20">
      <w:pPr>
        <w:ind w:firstLine="709"/>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025A20">
      <w:pPr>
        <w:rPr>
          <w:rFonts w:ascii="Times New Roman" w:hAnsi="Times New Roman" w:cs="Times New Roman"/>
          <w:sz w:val="22"/>
          <w:szCs w:val="22"/>
        </w:rPr>
      </w:pPr>
      <w:r w:rsidRPr="00D853A7">
        <w:rPr>
          <w:rFonts w:ascii="Times New Roman" w:hAnsi="Times New Roman" w:cs="Times New Roman"/>
          <w:sz w:val="22"/>
          <w:szCs w:val="22"/>
        </w:rPr>
        <w:t xml:space="preserve">           минимальное количество машино-мест  для временного хранения легковых автомобилей на территории зоны объектов размещения отходов потребления</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 xml:space="preserve">определяется в соответствии с технологическими требованиями к разработке проектов  предприятий санитарно-технического назначения. </w:t>
      </w:r>
    </w:p>
    <w:p w:rsidR="00322469" w:rsidRPr="00D853A7" w:rsidRDefault="00322469" w:rsidP="00F866D6">
      <w:pPr>
        <w:ind w:firstLine="709"/>
        <w:rPr>
          <w:rFonts w:ascii="Times New Roman" w:hAnsi="Times New Roman" w:cs="Times New Roman"/>
          <w:b/>
          <w:bCs/>
          <w:sz w:val="22"/>
          <w:szCs w:val="22"/>
        </w:rPr>
      </w:pPr>
    </w:p>
    <w:p w:rsidR="00322469" w:rsidRPr="00D853A7" w:rsidRDefault="00322469" w:rsidP="00AB2AC5">
      <w:pPr>
        <w:pStyle w:val="Heading4"/>
        <w:rPr>
          <w:sz w:val="22"/>
          <w:szCs w:val="22"/>
        </w:rPr>
      </w:pPr>
      <w:bookmarkStart w:id="177" w:name="_Toc342913091"/>
      <w:bookmarkStart w:id="178" w:name="_Toc352671616"/>
      <w:r w:rsidRPr="00D853A7">
        <w:rPr>
          <w:sz w:val="22"/>
          <w:szCs w:val="22"/>
        </w:rPr>
        <w:t xml:space="preserve">§8.  </w:t>
      </w:r>
      <w:bookmarkEnd w:id="177"/>
      <w:r w:rsidRPr="00D853A7">
        <w:rPr>
          <w:sz w:val="22"/>
          <w:szCs w:val="22"/>
        </w:rPr>
        <w:t>Зона развития территорий (РТ)</w:t>
      </w:r>
      <w:bookmarkEnd w:id="178"/>
    </w:p>
    <w:p w:rsidR="00322469" w:rsidRPr="00D853A7" w:rsidRDefault="00322469" w:rsidP="0064263F">
      <w:pPr>
        <w:rPr>
          <w:sz w:val="22"/>
          <w:szCs w:val="22"/>
        </w:rPr>
      </w:pPr>
    </w:p>
    <w:p w:rsidR="00322469" w:rsidRPr="00D853A7" w:rsidRDefault="00322469" w:rsidP="0064263F">
      <w:pPr>
        <w:pStyle w:val="Heading4"/>
        <w:rPr>
          <w:sz w:val="22"/>
          <w:szCs w:val="22"/>
        </w:rPr>
      </w:pPr>
      <w:bookmarkStart w:id="179" w:name="_Toc341180570"/>
      <w:bookmarkStart w:id="180" w:name="_Toc352671617"/>
      <w:r w:rsidRPr="00D853A7">
        <w:rPr>
          <w:sz w:val="22"/>
          <w:szCs w:val="22"/>
        </w:rPr>
        <w:t>Статья 67. Зона градостроительного развития (РТ-1)</w:t>
      </w:r>
      <w:bookmarkEnd w:id="179"/>
      <w:bookmarkEnd w:id="180"/>
    </w:p>
    <w:p w:rsidR="00322469" w:rsidRPr="00D853A7" w:rsidRDefault="00322469" w:rsidP="0064263F">
      <w:pPr>
        <w:rPr>
          <w:rFonts w:ascii="Times New Roman" w:hAnsi="Times New Roman" w:cs="Times New Roman"/>
          <w:b/>
          <w:bCs/>
          <w:sz w:val="22"/>
          <w:szCs w:val="22"/>
        </w:rPr>
      </w:pPr>
    </w:p>
    <w:p w:rsidR="00322469" w:rsidRPr="00D853A7" w:rsidRDefault="00322469" w:rsidP="0064263F">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участки территории Каменского  сельсовета, предназначенные для градостроительного развития.</w:t>
      </w:r>
    </w:p>
    <w:p w:rsidR="00322469" w:rsidRPr="00D853A7" w:rsidRDefault="00322469" w:rsidP="0064263F">
      <w:pPr>
        <w:ind w:firstLine="709"/>
        <w:rPr>
          <w:rFonts w:ascii="Times New Roman" w:hAnsi="Times New Roman" w:cs="Times New Roman"/>
          <w:color w:val="000000"/>
          <w:sz w:val="22"/>
          <w:szCs w:val="22"/>
        </w:rPr>
      </w:pPr>
      <w:r w:rsidRPr="00D853A7">
        <w:rPr>
          <w:rFonts w:ascii="Times New Roman" w:hAnsi="Times New Roman" w:cs="Times New Roman"/>
          <w:sz w:val="22"/>
          <w:szCs w:val="22"/>
        </w:rPr>
        <w:t xml:space="preserve"> </w:t>
      </w:r>
      <w:r w:rsidRPr="00D853A7">
        <w:rPr>
          <w:rFonts w:ascii="Times New Roman" w:hAnsi="Times New Roman" w:cs="Times New Roman"/>
          <w:color w:val="000000"/>
          <w:sz w:val="22"/>
          <w:szCs w:val="22"/>
        </w:rPr>
        <w:t>Последующее использование территории зоны осуществляется при условии создания благоприятной среды проживания, в том числе на граничащих с зоной территориях. Территория зоны или её  части могут  быть при необходимости переведены  в иной тип территориальных зон при соблюдении процедур внесения изменений в Правила землепользования и застройки. Изменение назначения зоны или её частей не должно вступать в противоречие с режимом использования территории прилегающих зон.</w:t>
      </w:r>
    </w:p>
    <w:p w:rsidR="00322469" w:rsidRPr="00D853A7" w:rsidRDefault="00322469" w:rsidP="0064263F">
      <w:pPr>
        <w:pStyle w:val="S"/>
        <w:rPr>
          <w:sz w:val="22"/>
          <w:szCs w:val="22"/>
        </w:rPr>
      </w:pPr>
    </w:p>
    <w:p w:rsidR="00322469" w:rsidRPr="00D853A7" w:rsidRDefault="00322469" w:rsidP="0064263F">
      <w:pPr>
        <w:pStyle w:val="S"/>
        <w:rPr>
          <w:b/>
          <w:bCs/>
          <w:i/>
          <w:iCs/>
          <w:color w:val="000000"/>
          <w:sz w:val="22"/>
          <w:szCs w:val="22"/>
        </w:rPr>
      </w:pPr>
      <w:r w:rsidRPr="00D853A7">
        <w:rPr>
          <w:b/>
          <w:bCs/>
          <w:i/>
          <w:iCs/>
          <w:color w:val="000000"/>
          <w:sz w:val="22"/>
          <w:szCs w:val="22"/>
        </w:rPr>
        <w:t>Разрешенные виды использования земельных участков:</w:t>
      </w:r>
    </w:p>
    <w:p w:rsidR="00322469" w:rsidRPr="00D853A7" w:rsidRDefault="00322469" w:rsidP="0064263F">
      <w:pPr>
        <w:pStyle w:val="S"/>
        <w:rPr>
          <w:sz w:val="22"/>
          <w:szCs w:val="22"/>
        </w:rPr>
      </w:pPr>
      <w:r w:rsidRPr="00D853A7">
        <w:rPr>
          <w:color w:val="000000"/>
          <w:sz w:val="22"/>
          <w:szCs w:val="22"/>
        </w:rPr>
        <w:t xml:space="preserve"> объекты жилой застройки, объекты общественно-делового  назначения, объекты рекреационного  назначения, объекты инженерной и транспортной инфраструктур, производственные и иные объекты (с учётом влияния источников вредного воздействия  на окружающие территории),</w:t>
      </w:r>
      <w:r w:rsidRPr="00D853A7">
        <w:rPr>
          <w:sz w:val="22"/>
          <w:szCs w:val="22"/>
        </w:rPr>
        <w:t xml:space="preserve"> а также 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64263F">
      <w:pPr>
        <w:pStyle w:val="S"/>
        <w:rPr>
          <w:sz w:val="22"/>
          <w:szCs w:val="22"/>
        </w:rPr>
      </w:pPr>
    </w:p>
    <w:p w:rsidR="00322469" w:rsidRPr="00D853A7" w:rsidRDefault="00322469" w:rsidP="0064263F">
      <w:pPr>
        <w:ind w:firstLine="709"/>
        <w:rPr>
          <w:rFonts w:ascii="Times New Roman" w:hAnsi="Times New Roman" w:cs="Times New Roman"/>
          <w:b/>
          <w:bCs/>
          <w:i/>
          <w:iCs/>
          <w:color w:val="000000"/>
          <w:sz w:val="22"/>
          <w:szCs w:val="22"/>
        </w:rPr>
      </w:pPr>
      <w:r w:rsidRPr="00D853A7">
        <w:rPr>
          <w:rFonts w:ascii="Times New Roman" w:hAnsi="Times New Roman" w:cs="Times New Roman"/>
          <w:b/>
          <w:bCs/>
          <w:i/>
          <w:iCs/>
          <w:color w:val="000000"/>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64263F">
      <w:pPr>
        <w:ind w:firstLine="709"/>
        <w:rPr>
          <w:rFonts w:ascii="Times New Roman" w:hAnsi="Times New Roman" w:cs="Times New Roman"/>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64263F">
      <w:pPr>
        <w:rPr>
          <w:sz w:val="22"/>
          <w:szCs w:val="22"/>
        </w:rPr>
      </w:pPr>
    </w:p>
    <w:p w:rsidR="00322469" w:rsidRPr="00D853A7" w:rsidRDefault="00322469" w:rsidP="001E2C7E">
      <w:pPr>
        <w:rPr>
          <w:sz w:val="22"/>
          <w:szCs w:val="22"/>
        </w:rPr>
      </w:pPr>
    </w:p>
    <w:p w:rsidR="00322469" w:rsidRPr="00D853A7" w:rsidRDefault="00322469" w:rsidP="00813E96">
      <w:pPr>
        <w:pStyle w:val="Heading4"/>
        <w:rPr>
          <w:sz w:val="22"/>
          <w:szCs w:val="22"/>
        </w:rPr>
      </w:pPr>
      <w:bookmarkStart w:id="181" w:name="_Toc352671618"/>
      <w:r w:rsidRPr="00D853A7">
        <w:rPr>
          <w:sz w:val="22"/>
          <w:szCs w:val="22"/>
        </w:rPr>
        <w:t>Статья 68. Зона комплексного освоения территорий  (РТ-2)</w:t>
      </w:r>
      <w:bookmarkEnd w:id="181"/>
    </w:p>
    <w:p w:rsidR="00322469" w:rsidRPr="00D853A7" w:rsidRDefault="00322469" w:rsidP="001E2C7E">
      <w:pPr>
        <w:rPr>
          <w:rFonts w:ascii="Times New Roman" w:hAnsi="Times New Roman" w:cs="Times New Roman"/>
          <w:b/>
          <w:bCs/>
          <w:sz w:val="22"/>
          <w:szCs w:val="22"/>
        </w:rPr>
      </w:pPr>
    </w:p>
    <w:p w:rsidR="00322469" w:rsidRPr="00D853A7" w:rsidRDefault="00322469" w:rsidP="001E2C7E">
      <w:pPr>
        <w:ind w:firstLine="709"/>
        <w:rPr>
          <w:rFonts w:ascii="Times New Roman" w:hAnsi="Times New Roman" w:cs="Times New Roman"/>
          <w:sz w:val="22"/>
          <w:szCs w:val="22"/>
        </w:rPr>
      </w:pPr>
      <w:r w:rsidRPr="00D853A7">
        <w:rPr>
          <w:rFonts w:ascii="Times New Roman" w:hAnsi="Times New Roman" w:cs="Times New Roman"/>
          <w:sz w:val="22"/>
          <w:szCs w:val="22"/>
        </w:rPr>
        <w:t>Зона включает в себя часть территории Каменского сельсовета, не комплексного освоения территории Каменского сельсовета.</w:t>
      </w:r>
    </w:p>
    <w:p w:rsidR="00322469" w:rsidRPr="00D853A7" w:rsidRDefault="00322469" w:rsidP="001E2C7E">
      <w:pPr>
        <w:ind w:firstLine="709"/>
        <w:rPr>
          <w:rFonts w:ascii="Times New Roman" w:hAnsi="Times New Roman" w:cs="Times New Roman"/>
          <w:sz w:val="22"/>
          <w:szCs w:val="22"/>
        </w:rPr>
      </w:pPr>
      <w:r w:rsidRPr="00D853A7">
        <w:rPr>
          <w:rFonts w:ascii="Times New Roman" w:hAnsi="Times New Roman" w:cs="Times New Roman"/>
          <w:sz w:val="22"/>
          <w:szCs w:val="22"/>
        </w:rPr>
        <w:t xml:space="preserve"> Последующее использование территории зоны осуществляется при условии создания благоприятной среды проживания, в том числе на граничащих с зоной территориях. Территория зоны или её  части могут  быть при необходимости переведены  в иной тип территориальных зон при соблюдении процедур внесения изменений в Правила землепользования и застройки. Изменение назначения зоны или её частей не должно вступать в противоречие с режимом использования территорий прилегающих зон.</w:t>
      </w:r>
    </w:p>
    <w:p w:rsidR="00322469" w:rsidRPr="00D853A7" w:rsidRDefault="00322469" w:rsidP="001E2C7E">
      <w:pPr>
        <w:pStyle w:val="S"/>
        <w:rPr>
          <w:sz w:val="22"/>
          <w:szCs w:val="22"/>
        </w:rPr>
      </w:pPr>
    </w:p>
    <w:p w:rsidR="00322469" w:rsidRPr="00D853A7" w:rsidRDefault="00322469" w:rsidP="001E2C7E">
      <w:pPr>
        <w:pStyle w:val="S"/>
        <w:rPr>
          <w:b/>
          <w:bCs/>
          <w:i/>
          <w:iCs/>
          <w:sz w:val="22"/>
          <w:szCs w:val="22"/>
        </w:rPr>
      </w:pPr>
      <w:r w:rsidRPr="00D853A7">
        <w:rPr>
          <w:b/>
          <w:bCs/>
          <w:i/>
          <w:iCs/>
          <w:sz w:val="22"/>
          <w:szCs w:val="22"/>
        </w:rPr>
        <w:t>Разрешенные виды использования земельных участков:</w:t>
      </w:r>
    </w:p>
    <w:p w:rsidR="00322469" w:rsidRPr="00D853A7" w:rsidRDefault="00322469" w:rsidP="001E2C7E">
      <w:pPr>
        <w:pStyle w:val="S"/>
        <w:rPr>
          <w:sz w:val="22"/>
          <w:szCs w:val="22"/>
        </w:rPr>
      </w:pPr>
      <w:r w:rsidRPr="00D853A7">
        <w:rPr>
          <w:sz w:val="22"/>
          <w:szCs w:val="22"/>
        </w:rPr>
        <w:t>зоны сельскохозяйственного использования, объекты инженерной и транспортной инфраструктур, производственные и иные объекты (с учётом влияния источников вредного воздействия  на окружающие территории), а также 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1E2C7E">
      <w:pPr>
        <w:pStyle w:val="S"/>
        <w:rPr>
          <w:sz w:val="22"/>
          <w:szCs w:val="22"/>
        </w:rPr>
      </w:pPr>
      <w:r w:rsidRPr="00D853A7">
        <w:rPr>
          <w:sz w:val="22"/>
          <w:szCs w:val="22"/>
        </w:rPr>
        <w:t>В случае включения территории данной зоны или её частей в границы населённого пункта зона комплексного освоения или её части дополняются следующими разрешенными видами использования земельных участков:</w:t>
      </w:r>
    </w:p>
    <w:p w:rsidR="00322469" w:rsidRPr="00D853A7" w:rsidRDefault="00322469" w:rsidP="001E2C7E">
      <w:pPr>
        <w:pStyle w:val="S"/>
        <w:rPr>
          <w:sz w:val="22"/>
          <w:szCs w:val="22"/>
        </w:rPr>
      </w:pPr>
      <w:r w:rsidRPr="00D853A7">
        <w:rPr>
          <w:sz w:val="22"/>
          <w:szCs w:val="22"/>
        </w:rPr>
        <w:t>объекты жилой застройки, объекты общественно-делового  назначения,</w:t>
      </w:r>
    </w:p>
    <w:p w:rsidR="00322469" w:rsidRPr="00D853A7" w:rsidRDefault="00322469" w:rsidP="001E2C7E">
      <w:pPr>
        <w:pStyle w:val="S"/>
        <w:ind w:firstLine="0"/>
        <w:rPr>
          <w:sz w:val="22"/>
          <w:szCs w:val="22"/>
        </w:rPr>
      </w:pPr>
      <w:r w:rsidRPr="00D853A7">
        <w:rPr>
          <w:sz w:val="22"/>
          <w:szCs w:val="22"/>
        </w:rPr>
        <w:t>объекты рекреационного  назначения, иные разрешённые виды использования, не противоречащие регламенту, а также коммунальные объекты и объекты инженерно-технического назначения, связанные с обслуживанием объектов, расположенных в данной территориальной зоне.</w:t>
      </w:r>
    </w:p>
    <w:p w:rsidR="00322469" w:rsidRPr="00D853A7" w:rsidRDefault="00322469" w:rsidP="001E2C7E">
      <w:pPr>
        <w:pStyle w:val="S"/>
        <w:ind w:firstLine="0"/>
        <w:rPr>
          <w:sz w:val="22"/>
          <w:szCs w:val="22"/>
        </w:rPr>
      </w:pPr>
    </w:p>
    <w:p w:rsidR="00322469" w:rsidRPr="00D853A7" w:rsidRDefault="00322469" w:rsidP="001E2C7E">
      <w:pPr>
        <w:ind w:firstLine="709"/>
        <w:rPr>
          <w:rFonts w:ascii="Times New Roman" w:hAnsi="Times New Roman" w:cs="Times New Roman"/>
          <w:b/>
          <w:bCs/>
          <w:i/>
          <w:iCs/>
          <w:sz w:val="22"/>
          <w:szCs w:val="22"/>
        </w:rPr>
      </w:pPr>
      <w:r w:rsidRPr="00D853A7">
        <w:rPr>
          <w:rFonts w:ascii="Times New Roman" w:hAnsi="Times New Roman" w:cs="Times New Roman"/>
          <w:b/>
          <w:bCs/>
          <w:i/>
          <w:iCs/>
          <w:sz w:val="22"/>
          <w:szCs w:val="22"/>
        </w:rPr>
        <w:t>Предельные размеры земельных участков и предельные параметры разрешённого строительства, реконструкции объектов капитального строительства:</w:t>
      </w:r>
    </w:p>
    <w:p w:rsidR="00322469" w:rsidRPr="00D853A7" w:rsidRDefault="00322469" w:rsidP="001E2C7E">
      <w:pPr>
        <w:ind w:firstLine="709"/>
        <w:rPr>
          <w:rFonts w:ascii="Times New Roman" w:hAnsi="Times New Roman" w:cs="Times New Roman"/>
          <w:color w:val="FF0000"/>
          <w:sz w:val="22"/>
          <w:szCs w:val="22"/>
        </w:rPr>
      </w:pPr>
      <w:r w:rsidRPr="00D853A7">
        <w:rPr>
          <w:rFonts w:ascii="Times New Roman" w:hAnsi="Times New Roman" w:cs="Times New Roman"/>
          <w:b/>
          <w:bCs/>
          <w:i/>
          <w:iCs/>
          <w:sz w:val="22"/>
          <w:szCs w:val="22"/>
        </w:rPr>
        <w:t xml:space="preserve">  </w:t>
      </w:r>
      <w:r w:rsidRPr="00D853A7">
        <w:rPr>
          <w:rFonts w:ascii="Times New Roman" w:hAnsi="Times New Roman" w:cs="Times New Roman"/>
          <w:sz w:val="22"/>
          <w:szCs w:val="22"/>
        </w:rPr>
        <w:t xml:space="preserve">определяются в соответствии с требованиями технических регламентов, СН, СНиП, СанПиН </w:t>
      </w:r>
      <w:r w:rsidRPr="00D853A7">
        <w:rPr>
          <w:rFonts w:ascii="Times New Roman" w:hAnsi="Times New Roman" w:cs="Times New Roman"/>
          <w:b/>
          <w:bCs/>
          <w:sz w:val="22"/>
          <w:szCs w:val="22"/>
        </w:rPr>
        <w:t xml:space="preserve"> </w:t>
      </w:r>
      <w:r w:rsidRPr="00D853A7">
        <w:rPr>
          <w:rFonts w:ascii="Times New Roman" w:hAnsi="Times New Roman" w:cs="Times New Roman"/>
          <w:sz w:val="22"/>
          <w:szCs w:val="22"/>
        </w:rPr>
        <w:t>и других нормативных документов.</w:t>
      </w:r>
    </w:p>
    <w:p w:rsidR="00322469" w:rsidRPr="00D853A7" w:rsidRDefault="00322469" w:rsidP="008D303D">
      <w:pPr>
        <w:pStyle w:val="6"/>
        <w:rPr>
          <w:color w:val="FF0000"/>
          <w:sz w:val="22"/>
          <w:szCs w:val="22"/>
        </w:rPr>
      </w:pPr>
    </w:p>
    <w:p w:rsidR="00322469" w:rsidRPr="00D853A7" w:rsidRDefault="00322469" w:rsidP="005F7E12">
      <w:pPr>
        <w:pStyle w:val="Heading3"/>
        <w:rPr>
          <w:rFonts w:ascii="Times New Roman" w:hAnsi="Times New Roman" w:cs="Times New Roman"/>
          <w:sz w:val="22"/>
          <w:szCs w:val="22"/>
        </w:rPr>
      </w:pPr>
      <w:r w:rsidRPr="00D853A7">
        <w:rPr>
          <w:rFonts w:ascii="Times New Roman" w:hAnsi="Times New Roman" w:cs="Times New Roman"/>
          <w:color w:val="FF0000"/>
          <w:sz w:val="22"/>
          <w:szCs w:val="22"/>
        </w:rPr>
        <w:br w:type="page"/>
      </w:r>
      <w:bookmarkStart w:id="182" w:name="_Toc352671619"/>
      <w:r w:rsidRPr="00D853A7">
        <w:rPr>
          <w:rFonts w:ascii="Times New Roman" w:hAnsi="Times New Roman" w:cs="Times New Roman"/>
          <w:sz w:val="22"/>
          <w:szCs w:val="22"/>
        </w:rPr>
        <w:t>Глава 11. Градостроительные регламенты в части ограничений использования земельных участков и объектов капитального строительства</w:t>
      </w:r>
      <w:bookmarkEnd w:id="182"/>
    </w:p>
    <w:p w:rsidR="00322469" w:rsidRPr="00D853A7" w:rsidRDefault="00322469" w:rsidP="004F706D">
      <w:pPr>
        <w:pStyle w:val="Heading4"/>
        <w:rPr>
          <w:sz w:val="22"/>
          <w:szCs w:val="22"/>
        </w:rPr>
      </w:pPr>
      <w:bookmarkStart w:id="183" w:name="_Toc142028933"/>
      <w:bookmarkStart w:id="184" w:name="_Toc142029224"/>
      <w:bookmarkStart w:id="185" w:name="_Toc142107842"/>
      <w:bookmarkStart w:id="186" w:name="_Toc142113865"/>
      <w:bookmarkStart w:id="187" w:name="_Toc221604226"/>
      <w:bookmarkStart w:id="188" w:name="_Toc352671620"/>
      <w:r w:rsidRPr="00D853A7">
        <w:rPr>
          <w:sz w:val="22"/>
          <w:szCs w:val="22"/>
        </w:rPr>
        <w:t>Статья 69. Ограничения использования земельных участков и объектов капитального строительства на территории зон санитарной охраны источников питьевого водоснабжения</w:t>
      </w:r>
      <w:bookmarkEnd w:id="183"/>
      <w:bookmarkEnd w:id="184"/>
      <w:bookmarkEnd w:id="185"/>
      <w:bookmarkEnd w:id="186"/>
      <w:bookmarkEnd w:id="187"/>
      <w:bookmarkEnd w:id="188"/>
    </w:p>
    <w:p w:rsidR="00322469" w:rsidRPr="00D853A7" w:rsidRDefault="00322469" w:rsidP="00A93B94">
      <w:pPr>
        <w:rPr>
          <w:rFonts w:ascii="Times New Roman" w:hAnsi="Times New Roman" w:cs="Times New Roman"/>
          <w:sz w:val="22"/>
          <w:szCs w:val="22"/>
        </w:rPr>
      </w:pP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1. На территории зон санитарной охраны источников питьевого водоснабжения (далее – ЗСО) в соответствии с законодательством Российской Федерации о санитарно-эпидемиологическом благополучии населения устанавливается специальный режим использования территории, включающий комплекс мероприятий, направленных на предупреждение ухудшения качества воды.</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2. Принципиальное содержание указанного режима установлено</w:t>
      </w:r>
      <w:r w:rsidRPr="00D853A7">
        <w:rPr>
          <w:rFonts w:ascii="Times New Roman" w:hAnsi="Times New Roman" w:cs="Times New Roman"/>
          <w:kern w:val="36"/>
          <w:sz w:val="22"/>
          <w:szCs w:val="22"/>
        </w:rPr>
        <w:t xml:space="preserve"> СанПиН 2.1.4.1110-02 («Зоны санитарной охраны источников водоснабжения и водопроводов питьевого назначения»)</w:t>
      </w:r>
      <w:r w:rsidRPr="00D853A7">
        <w:rPr>
          <w:rFonts w:ascii="Times New Roman" w:hAnsi="Times New Roman" w:cs="Times New Roman"/>
          <w:sz w:val="22"/>
          <w:szCs w:val="22"/>
        </w:rPr>
        <w:t>. При наличии соответствующего обоснования содержание указанного режима должно быть уточнено и дополнено применительно к конкретным природным условиям и санитарной обстановке с учетом современного и перспективного хозяйственного использования территории в районе ЗСО в составе проекта ЗСО, разрабатываемого и утверждаемого в соответствии с действующим законодательством, и внесено в качестве изменений в настоящие Правила.</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3. Режим ЗСО включает: мероприятия на территории ЗСО подземных источников водоснабжения; мероприятия на территории ЗСО поверхностных источников водоснабжения; мероприятия по санитарно-защитной полосе водоводов.</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3.1. Мероприятия на территории ЗСО подземных источников водоснабжения:</w:t>
      </w:r>
    </w:p>
    <w:p w:rsidR="00322469" w:rsidRPr="00D853A7" w:rsidRDefault="00322469" w:rsidP="00A93B94">
      <w:pPr>
        <w:pStyle w:val="125"/>
        <w:spacing w:before="0"/>
        <w:ind w:firstLine="720"/>
        <w:rPr>
          <w:sz w:val="22"/>
          <w:szCs w:val="22"/>
        </w:rPr>
      </w:pPr>
      <w:r w:rsidRPr="00D853A7">
        <w:rPr>
          <w:sz w:val="22"/>
          <w:szCs w:val="22"/>
        </w:rPr>
        <w:t>3.1.1. Мероприятия по первому поясу ЗСО подземных источников водоснабжения (далее – первый пояс ЗСО):</w:t>
      </w:r>
    </w:p>
    <w:p w:rsidR="00322469" w:rsidRPr="00D853A7" w:rsidRDefault="00322469" w:rsidP="00A93B94">
      <w:pPr>
        <w:pStyle w:val="125"/>
        <w:spacing w:before="0"/>
        <w:ind w:firstLine="720"/>
        <w:rPr>
          <w:sz w:val="22"/>
          <w:szCs w:val="22"/>
        </w:rPr>
      </w:pPr>
      <w:r w:rsidRPr="00D853A7">
        <w:rPr>
          <w:sz w:val="22"/>
          <w:szCs w:val="22"/>
        </w:rPr>
        <w:t>1) территория первого пояса ЗСО должна быть спланирована для отвода поверхностного стока за ее пределы, озеленена, ограждена и обеспечена охраной. Дорожки к сооружениям должны иметь твердое покрытие;</w:t>
      </w:r>
    </w:p>
    <w:p w:rsidR="00322469" w:rsidRPr="00D853A7" w:rsidRDefault="00322469" w:rsidP="00A93B94">
      <w:pPr>
        <w:pStyle w:val="125"/>
        <w:spacing w:before="0"/>
        <w:ind w:firstLine="720"/>
        <w:rPr>
          <w:sz w:val="22"/>
          <w:szCs w:val="22"/>
        </w:rPr>
      </w:pPr>
      <w:r w:rsidRPr="00D853A7">
        <w:rPr>
          <w:sz w:val="22"/>
          <w:szCs w:val="22"/>
        </w:rPr>
        <w:t>2) не допускается посадка высокоствольных деревьев, все виды строительства, не имеющие непосредственного отношения к эксплуатации, реконструкции и расширению водопроводных сооружений, в том числе прокладка трубопроводов различного назначения, размещение жилых и хозяйственно-бытовых зданий, проживание людей, применение ядохимикатов и удобрений;</w:t>
      </w:r>
    </w:p>
    <w:p w:rsidR="00322469" w:rsidRPr="00D853A7" w:rsidRDefault="00322469" w:rsidP="00A93B94">
      <w:pPr>
        <w:pStyle w:val="125"/>
        <w:spacing w:before="0"/>
        <w:ind w:firstLine="720"/>
        <w:rPr>
          <w:sz w:val="22"/>
          <w:szCs w:val="22"/>
        </w:rPr>
      </w:pPr>
      <w:r w:rsidRPr="00D853A7">
        <w:rPr>
          <w:sz w:val="22"/>
          <w:szCs w:val="22"/>
        </w:rPr>
        <w:t>3) здания должны быть оборудованы канализацией с отведением сточных вод в ближайшую систему бытовой или производственной канализации или на местные станции очистных сооружений, расположенные за пределами первого пояса ЗСО с учетом санитарного режима на территории второго пояса.</w:t>
      </w:r>
    </w:p>
    <w:p w:rsidR="00322469" w:rsidRPr="00D853A7" w:rsidRDefault="00322469" w:rsidP="00A93B94">
      <w:pPr>
        <w:pStyle w:val="125"/>
        <w:spacing w:before="0"/>
        <w:ind w:firstLine="720"/>
        <w:rPr>
          <w:sz w:val="22"/>
          <w:szCs w:val="22"/>
        </w:rPr>
      </w:pPr>
      <w:r w:rsidRPr="00D853A7">
        <w:rPr>
          <w:sz w:val="22"/>
          <w:szCs w:val="22"/>
        </w:rPr>
        <w:t>В исключительных случаях при отсутствии канализации должны устраиваться водонепроницаемые приемники нечистот и бытовых отходов, расположенные в местах, исключающих загрязнение территории первого пояса ЗСО при их вывозе;</w:t>
      </w:r>
    </w:p>
    <w:p w:rsidR="00322469" w:rsidRPr="00D853A7" w:rsidRDefault="00322469" w:rsidP="00A93B94">
      <w:pPr>
        <w:pStyle w:val="125"/>
        <w:spacing w:before="0"/>
        <w:ind w:firstLine="720"/>
        <w:rPr>
          <w:sz w:val="22"/>
          <w:szCs w:val="22"/>
        </w:rPr>
      </w:pPr>
      <w:r w:rsidRPr="00D853A7">
        <w:rPr>
          <w:sz w:val="22"/>
          <w:szCs w:val="22"/>
        </w:rPr>
        <w:t>4) водопроводные сооружения должны быть оборудованы с учётом предотвращения возможности загрязнения питьевой воды через оголовки и устья скважин, люки и переливные трубы резервуаров и устройства заливки насосов;</w:t>
      </w:r>
    </w:p>
    <w:p w:rsidR="00322469" w:rsidRPr="00D853A7" w:rsidRDefault="00322469" w:rsidP="00A93B94">
      <w:pPr>
        <w:pStyle w:val="125"/>
        <w:spacing w:before="0"/>
        <w:ind w:firstLine="720"/>
        <w:rPr>
          <w:sz w:val="22"/>
          <w:szCs w:val="22"/>
        </w:rPr>
      </w:pPr>
      <w:r w:rsidRPr="00D853A7">
        <w:rPr>
          <w:sz w:val="22"/>
          <w:szCs w:val="22"/>
        </w:rPr>
        <w:t>5) все водозаборы должны быть оборудованы аппаратурой для систематического контроля соответствия фактического дебита при эксплуатации водопровода проектной производительности, предусмотренной при его проектировании и обосновании границ ЗСО.</w:t>
      </w:r>
    </w:p>
    <w:p w:rsidR="00322469" w:rsidRPr="00D853A7" w:rsidRDefault="00322469" w:rsidP="00A93B94">
      <w:pPr>
        <w:pStyle w:val="125"/>
        <w:spacing w:before="0"/>
        <w:ind w:firstLine="720"/>
        <w:rPr>
          <w:sz w:val="22"/>
          <w:szCs w:val="22"/>
        </w:rPr>
      </w:pPr>
      <w:r w:rsidRPr="00D853A7">
        <w:rPr>
          <w:sz w:val="22"/>
          <w:szCs w:val="22"/>
        </w:rPr>
        <w:t>3.1.2. Мероприятия по второму и третьему поясам ЗСО подземных источников водоснабжения (далее соответственно – второй пояс ЗСО, третий пояс ЗСО):</w:t>
      </w:r>
    </w:p>
    <w:p w:rsidR="00322469" w:rsidRPr="00D853A7" w:rsidRDefault="00322469" w:rsidP="00A93B94">
      <w:pPr>
        <w:pStyle w:val="125"/>
        <w:spacing w:before="0"/>
        <w:ind w:firstLine="720"/>
        <w:rPr>
          <w:sz w:val="22"/>
          <w:szCs w:val="22"/>
        </w:rPr>
      </w:pPr>
      <w:r w:rsidRPr="00D853A7">
        <w:rPr>
          <w:sz w:val="22"/>
          <w:szCs w:val="22"/>
        </w:rPr>
        <w:t>1) выявление, тампонирование или восстановление всех старых, бездействующих, дефектных или неправильно эксплуатируемых скважин, представляющих опасность в части возможности загрязнения водоносных горизонтов;</w:t>
      </w:r>
    </w:p>
    <w:p w:rsidR="00322469" w:rsidRPr="00D853A7" w:rsidRDefault="00322469" w:rsidP="00A93B94">
      <w:pPr>
        <w:pStyle w:val="125"/>
        <w:spacing w:before="0"/>
        <w:ind w:firstLine="720"/>
        <w:rPr>
          <w:sz w:val="22"/>
          <w:szCs w:val="22"/>
        </w:rPr>
      </w:pPr>
      <w:r w:rsidRPr="00D853A7">
        <w:rPr>
          <w:sz w:val="22"/>
          <w:szCs w:val="22"/>
        </w:rPr>
        <w:t>2) бурение новых скважин и новое строительство, связанное с нарушением почвенного покрова, производится при обязательном согласовании с органами государственного санитарно-эпидемиологического надзора;</w:t>
      </w:r>
    </w:p>
    <w:p w:rsidR="00322469" w:rsidRPr="00D853A7" w:rsidRDefault="00322469" w:rsidP="00A93B94">
      <w:pPr>
        <w:pStyle w:val="125"/>
        <w:spacing w:before="0"/>
        <w:ind w:firstLine="720"/>
        <w:rPr>
          <w:sz w:val="22"/>
          <w:szCs w:val="22"/>
        </w:rPr>
      </w:pPr>
      <w:r w:rsidRPr="00D853A7">
        <w:rPr>
          <w:sz w:val="22"/>
          <w:szCs w:val="22"/>
        </w:rPr>
        <w:t>3) Запрещение закачки отработанных вод в подземные горизонты, подземного складирования твердых отходов и разработки недр;</w:t>
      </w:r>
    </w:p>
    <w:p w:rsidR="00322469" w:rsidRPr="00D853A7" w:rsidRDefault="00322469" w:rsidP="00A93B94">
      <w:pPr>
        <w:pStyle w:val="125"/>
        <w:spacing w:before="0"/>
        <w:ind w:firstLine="720"/>
        <w:rPr>
          <w:sz w:val="22"/>
          <w:szCs w:val="22"/>
        </w:rPr>
      </w:pPr>
      <w:r w:rsidRPr="00D853A7">
        <w:rPr>
          <w:sz w:val="22"/>
          <w:szCs w:val="22"/>
        </w:rPr>
        <w:t>4) Запрещение размещения складов горюче-смазочных материалов, ядохимикатов и минеральных удобрений, накопителей промстоков, шламохранилищ и других объектов, обусловливающих опасность химического загрязнения подземных вод.</w:t>
      </w:r>
    </w:p>
    <w:p w:rsidR="00322469" w:rsidRPr="00D853A7" w:rsidRDefault="00322469" w:rsidP="00A93B94">
      <w:pPr>
        <w:pStyle w:val="125"/>
        <w:spacing w:before="0"/>
        <w:ind w:firstLine="720"/>
        <w:rPr>
          <w:sz w:val="22"/>
          <w:szCs w:val="22"/>
        </w:rPr>
      </w:pPr>
      <w:r w:rsidRPr="00D853A7">
        <w:rPr>
          <w:sz w:val="22"/>
          <w:szCs w:val="22"/>
        </w:rPr>
        <w:t>Размещение таких объектов допускается в пределах третьего пояса ЗСО только при использовании защищенных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органов государственного санитарно-эпидемиологического надзора, выданного с учетом заключения органов геологического контроля;</w:t>
      </w:r>
    </w:p>
    <w:p w:rsidR="00322469" w:rsidRPr="00D853A7" w:rsidRDefault="00322469" w:rsidP="00A93B94">
      <w:pPr>
        <w:pStyle w:val="125"/>
        <w:spacing w:before="0"/>
        <w:ind w:firstLine="720"/>
        <w:rPr>
          <w:sz w:val="22"/>
          <w:szCs w:val="22"/>
        </w:rPr>
      </w:pPr>
      <w:r w:rsidRPr="00D853A7">
        <w:rPr>
          <w:sz w:val="22"/>
          <w:szCs w:val="22"/>
        </w:rPr>
        <w:t>5) своевременное выполнение необходимых мероприятий по санитарной охране поверхностных вод, имеющих непосредственную гидрологическую связь с используемым водоносным горизонтом, в соответствии с гигиеническими требованиями к охране поверхностных вод.</w:t>
      </w:r>
    </w:p>
    <w:p w:rsidR="00322469" w:rsidRPr="00D853A7" w:rsidRDefault="00322469" w:rsidP="00A93B94">
      <w:pPr>
        <w:pStyle w:val="125"/>
        <w:spacing w:before="0"/>
        <w:ind w:firstLine="720"/>
        <w:rPr>
          <w:sz w:val="22"/>
          <w:szCs w:val="22"/>
        </w:rPr>
      </w:pPr>
      <w:r w:rsidRPr="00D853A7">
        <w:rPr>
          <w:sz w:val="22"/>
          <w:szCs w:val="22"/>
        </w:rPr>
        <w:t>3.1.3. Мероприятия по второму поясу ЗСО:</w:t>
      </w:r>
    </w:p>
    <w:p w:rsidR="00322469" w:rsidRPr="00D853A7" w:rsidRDefault="00322469" w:rsidP="00A93B94">
      <w:pPr>
        <w:pStyle w:val="125"/>
        <w:spacing w:before="0"/>
        <w:ind w:firstLine="720"/>
        <w:rPr>
          <w:sz w:val="22"/>
          <w:szCs w:val="22"/>
        </w:rPr>
      </w:pPr>
      <w:r w:rsidRPr="00D853A7">
        <w:rPr>
          <w:sz w:val="22"/>
          <w:szCs w:val="22"/>
        </w:rPr>
        <w:t>Кроме мероприятий, указанных в предыдущем разделе, в пределах второго пояса ЗСО подземных источников водоснабжения подлежат выполнению следующие дополнительные мероприятия:</w:t>
      </w:r>
    </w:p>
    <w:p w:rsidR="00322469" w:rsidRPr="00D853A7" w:rsidRDefault="00322469" w:rsidP="00A93B94">
      <w:pPr>
        <w:pStyle w:val="125"/>
        <w:spacing w:before="0"/>
        <w:ind w:firstLine="720"/>
        <w:rPr>
          <w:sz w:val="22"/>
          <w:szCs w:val="22"/>
        </w:rPr>
      </w:pPr>
      <w:r w:rsidRPr="00D853A7">
        <w:rPr>
          <w:sz w:val="22"/>
          <w:szCs w:val="22"/>
        </w:rPr>
        <w:t>1) не допускается:</w:t>
      </w:r>
    </w:p>
    <w:p w:rsidR="00322469" w:rsidRPr="00D853A7" w:rsidRDefault="00322469" w:rsidP="00A93B94">
      <w:pPr>
        <w:pStyle w:val="125"/>
        <w:spacing w:before="0"/>
        <w:ind w:firstLine="720"/>
        <w:rPr>
          <w:sz w:val="22"/>
          <w:szCs w:val="22"/>
        </w:rPr>
      </w:pPr>
      <w:r w:rsidRPr="00D853A7">
        <w:rPr>
          <w:sz w:val="22"/>
          <w:szCs w:val="22"/>
        </w:rPr>
        <w:t>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22469" w:rsidRPr="00D853A7" w:rsidRDefault="00322469" w:rsidP="00A93B94">
      <w:pPr>
        <w:pStyle w:val="125"/>
        <w:spacing w:before="0"/>
        <w:ind w:firstLine="720"/>
        <w:rPr>
          <w:sz w:val="22"/>
          <w:szCs w:val="22"/>
        </w:rPr>
      </w:pPr>
      <w:r w:rsidRPr="00D853A7">
        <w:rPr>
          <w:sz w:val="22"/>
          <w:szCs w:val="22"/>
        </w:rPr>
        <w:t>применение удобрений и ядохимикатов;</w:t>
      </w:r>
    </w:p>
    <w:p w:rsidR="00322469" w:rsidRPr="00D853A7" w:rsidRDefault="00322469" w:rsidP="00A93B94">
      <w:pPr>
        <w:pStyle w:val="125"/>
        <w:spacing w:before="0"/>
        <w:ind w:firstLine="720"/>
        <w:rPr>
          <w:sz w:val="22"/>
          <w:szCs w:val="22"/>
        </w:rPr>
      </w:pPr>
      <w:r w:rsidRPr="00D853A7">
        <w:rPr>
          <w:sz w:val="22"/>
          <w:szCs w:val="22"/>
        </w:rPr>
        <w:t>рубка леса главного пользования и реконструкции.</w:t>
      </w:r>
    </w:p>
    <w:p w:rsidR="00322469" w:rsidRPr="00D853A7" w:rsidRDefault="00322469" w:rsidP="00A93B94">
      <w:pPr>
        <w:pStyle w:val="125"/>
        <w:spacing w:before="0"/>
        <w:ind w:firstLine="720"/>
        <w:rPr>
          <w:sz w:val="22"/>
          <w:szCs w:val="22"/>
        </w:rPr>
      </w:pPr>
      <w:r w:rsidRPr="00D853A7">
        <w:rPr>
          <w:sz w:val="22"/>
          <w:szCs w:val="22"/>
        </w:rPr>
        <w:t>2)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3.2. Мероприятия на территории ЗСО поверхностных источников водоснабжения:</w:t>
      </w:r>
    </w:p>
    <w:p w:rsidR="00322469" w:rsidRPr="00D853A7" w:rsidRDefault="00322469" w:rsidP="00A93B94">
      <w:pPr>
        <w:pStyle w:val="125"/>
        <w:spacing w:before="0"/>
        <w:ind w:firstLine="720"/>
        <w:rPr>
          <w:sz w:val="22"/>
          <w:szCs w:val="22"/>
        </w:rPr>
      </w:pPr>
      <w:r w:rsidRPr="00D853A7">
        <w:rPr>
          <w:sz w:val="22"/>
          <w:szCs w:val="22"/>
        </w:rPr>
        <w:t>3.2.1. Мероприятия по первому поясу ЗСО поверхностных источников водоснабжения (далее – первый пояс ЗСО):</w:t>
      </w:r>
    </w:p>
    <w:p w:rsidR="00322469" w:rsidRPr="00D853A7" w:rsidRDefault="00322469" w:rsidP="00A93B94">
      <w:pPr>
        <w:pStyle w:val="125"/>
        <w:spacing w:before="0"/>
        <w:ind w:firstLine="720"/>
        <w:rPr>
          <w:sz w:val="22"/>
          <w:szCs w:val="22"/>
        </w:rPr>
      </w:pPr>
      <w:r w:rsidRPr="00D853A7">
        <w:rPr>
          <w:sz w:val="22"/>
          <w:szCs w:val="22"/>
        </w:rPr>
        <w:t>1) на территории первого пояса ЗСО должны предусматриваться мероприятия, установленные для ЗСО подземных источников водоснабжения (указанные в пункте 3.1 настоящей статьи);</w:t>
      </w:r>
    </w:p>
    <w:p w:rsidR="00322469" w:rsidRPr="00D853A7" w:rsidRDefault="00322469" w:rsidP="00A93B94">
      <w:pPr>
        <w:pStyle w:val="125"/>
        <w:spacing w:before="0"/>
        <w:ind w:firstLine="720"/>
        <w:rPr>
          <w:sz w:val="22"/>
          <w:szCs w:val="22"/>
        </w:rPr>
      </w:pPr>
      <w:r w:rsidRPr="00D853A7">
        <w:rPr>
          <w:sz w:val="22"/>
          <w:szCs w:val="22"/>
        </w:rPr>
        <w:t>2) не допускается спуск любых сточных вод, в том числе сточных вод водного транспорта, а также купание, стирка белья, водопой скота и другие виды водопользования, оказывающие влияние на качество воды.</w:t>
      </w:r>
    </w:p>
    <w:p w:rsidR="00322469" w:rsidRPr="00D853A7" w:rsidRDefault="00322469" w:rsidP="00A93B94">
      <w:pPr>
        <w:pStyle w:val="125"/>
        <w:spacing w:before="0"/>
        <w:ind w:firstLine="720"/>
        <w:rPr>
          <w:sz w:val="22"/>
          <w:szCs w:val="22"/>
        </w:rPr>
      </w:pPr>
      <w:r w:rsidRPr="00D853A7">
        <w:rPr>
          <w:sz w:val="22"/>
          <w:szCs w:val="22"/>
        </w:rPr>
        <w:t>Акватория первого пояса ЗСО ограждается буями и другими предупредительными знаками. На судоходных водоемах над водоприемником должны устанавливаться бакены с освещением.</w:t>
      </w:r>
    </w:p>
    <w:p w:rsidR="00322469" w:rsidRPr="00D853A7" w:rsidRDefault="00322469" w:rsidP="00A93B94">
      <w:pPr>
        <w:pStyle w:val="125"/>
        <w:spacing w:before="0"/>
        <w:ind w:firstLine="720"/>
        <w:rPr>
          <w:sz w:val="22"/>
          <w:szCs w:val="22"/>
        </w:rPr>
      </w:pPr>
      <w:r w:rsidRPr="00D853A7">
        <w:rPr>
          <w:sz w:val="22"/>
          <w:szCs w:val="22"/>
        </w:rPr>
        <w:t>3.2.2. Мероприятия по второму и третьему поясам ЗСО поверхностных источников водоснабжения (далее соответственно – второй пояс ЗСО, третий пояс ЗСО):</w:t>
      </w:r>
    </w:p>
    <w:p w:rsidR="00322469" w:rsidRPr="00D853A7" w:rsidRDefault="00322469" w:rsidP="00A93B94">
      <w:pPr>
        <w:pStyle w:val="125"/>
        <w:spacing w:before="0"/>
        <w:ind w:firstLine="720"/>
        <w:rPr>
          <w:sz w:val="22"/>
          <w:szCs w:val="22"/>
        </w:rPr>
      </w:pPr>
      <w:r w:rsidRPr="00D853A7">
        <w:rPr>
          <w:sz w:val="22"/>
          <w:szCs w:val="22"/>
        </w:rPr>
        <w:t xml:space="preserve">1) выявление объектов, загрязняющих источники водоснабжения, с разработкой конкретных водоохранных мероприятий, обеспеченных источниками финансирования, подрядными организациями и согласованных с Управлением Федеральной службы по надзору в сфере защиты прав потребителей и благополучия человека по Новосибирской области (далее – Управление Роспотребнадзора по Новосибирской области);  </w:t>
      </w:r>
    </w:p>
    <w:p w:rsidR="00322469" w:rsidRPr="00D853A7" w:rsidRDefault="00322469" w:rsidP="00A93B94">
      <w:pPr>
        <w:pStyle w:val="125"/>
        <w:spacing w:before="0"/>
        <w:ind w:firstLine="720"/>
        <w:rPr>
          <w:sz w:val="22"/>
          <w:szCs w:val="22"/>
        </w:rPr>
      </w:pPr>
      <w:r w:rsidRPr="00D853A7">
        <w:rPr>
          <w:sz w:val="22"/>
          <w:szCs w:val="22"/>
        </w:rPr>
        <w:t>2) регулирование отведения территории для нового строительства жилых, промышленных и сельскохозяйственных объектов, а также согласование изменений технологий действующих предприятий, связанных с повышением степени опасности загрязнения сточными водами источника водоснабжения;</w:t>
      </w:r>
    </w:p>
    <w:p w:rsidR="00322469" w:rsidRPr="00D853A7" w:rsidRDefault="00322469" w:rsidP="00A93B94">
      <w:pPr>
        <w:pStyle w:val="125"/>
        <w:spacing w:before="0"/>
        <w:ind w:firstLine="720"/>
        <w:rPr>
          <w:sz w:val="22"/>
          <w:szCs w:val="22"/>
        </w:rPr>
      </w:pPr>
      <w:r w:rsidRPr="00D853A7">
        <w:rPr>
          <w:sz w:val="22"/>
          <w:szCs w:val="22"/>
        </w:rPr>
        <w:t>3) недопущение отведения сточных вод в зоне водосбора источника водоснабжения, включая его притоки, не отвечающих гигиеническим требованиям к охране поверхностных вод;</w:t>
      </w:r>
    </w:p>
    <w:p w:rsidR="00322469" w:rsidRPr="00D853A7" w:rsidRDefault="00322469" w:rsidP="00A93B94">
      <w:pPr>
        <w:pStyle w:val="125"/>
        <w:spacing w:before="0"/>
        <w:ind w:firstLine="720"/>
        <w:rPr>
          <w:sz w:val="22"/>
          <w:szCs w:val="22"/>
        </w:rPr>
      </w:pPr>
      <w:r w:rsidRPr="00D853A7">
        <w:rPr>
          <w:sz w:val="22"/>
          <w:szCs w:val="22"/>
        </w:rPr>
        <w:t>4) все работы, в том числе добыча песка, гравия, дноуглубительные работы, в пределах акватории ЗСО допускаются по согласованию с Управлением Роспотребнадзора по Новосибирской области лишь при обосновании гидрологическими расчетами отсутствия ухудшения качества воды в створе водозабора;</w:t>
      </w:r>
    </w:p>
    <w:p w:rsidR="00322469" w:rsidRPr="00D853A7" w:rsidRDefault="00322469" w:rsidP="00A93B94">
      <w:pPr>
        <w:pStyle w:val="125"/>
        <w:spacing w:before="0"/>
        <w:ind w:firstLine="720"/>
        <w:rPr>
          <w:sz w:val="22"/>
          <w:szCs w:val="22"/>
        </w:rPr>
      </w:pPr>
      <w:r w:rsidRPr="00D853A7">
        <w:rPr>
          <w:sz w:val="22"/>
          <w:szCs w:val="22"/>
        </w:rPr>
        <w:t>5) использование химических методов борьбы с эвтрофикацией водоемов допускается при условии применения препаратов, имеющих положительное санитарно-эпидемиологическое заключение;</w:t>
      </w:r>
    </w:p>
    <w:p w:rsidR="00322469" w:rsidRPr="00D853A7" w:rsidRDefault="00322469" w:rsidP="00A93B94">
      <w:pPr>
        <w:pStyle w:val="125"/>
        <w:spacing w:before="0"/>
        <w:ind w:firstLine="720"/>
        <w:rPr>
          <w:sz w:val="22"/>
          <w:szCs w:val="22"/>
        </w:rPr>
      </w:pPr>
      <w:r w:rsidRPr="00D853A7">
        <w:rPr>
          <w:sz w:val="22"/>
          <w:szCs w:val="22"/>
        </w:rPr>
        <w:t>3.2.3. Мероприятия по второму поясу ЗСО:</w:t>
      </w:r>
    </w:p>
    <w:p w:rsidR="00322469" w:rsidRPr="00D853A7" w:rsidRDefault="00322469" w:rsidP="00A93B94">
      <w:pPr>
        <w:pStyle w:val="125"/>
        <w:spacing w:before="0"/>
        <w:ind w:firstLine="720"/>
        <w:rPr>
          <w:sz w:val="22"/>
          <w:szCs w:val="22"/>
        </w:rPr>
      </w:pPr>
      <w:r w:rsidRPr="00D853A7">
        <w:rPr>
          <w:sz w:val="22"/>
          <w:szCs w:val="22"/>
        </w:rPr>
        <w:t>Кроме мероприятий, указанных в предыдущем разделе, в пределах второго пояса ЗСО поверхностных источников водоснабжения подлежат выполнению следующие мероприятия:</w:t>
      </w:r>
    </w:p>
    <w:p w:rsidR="00322469" w:rsidRPr="00D853A7" w:rsidRDefault="00322469" w:rsidP="00A93B94">
      <w:pPr>
        <w:pStyle w:val="125"/>
        <w:spacing w:before="0"/>
        <w:ind w:firstLine="720"/>
        <w:rPr>
          <w:sz w:val="22"/>
          <w:szCs w:val="22"/>
        </w:rPr>
      </w:pPr>
      <w:r w:rsidRPr="00D853A7">
        <w:rPr>
          <w:sz w:val="22"/>
          <w:szCs w:val="22"/>
        </w:rPr>
        <w:t>1) запрещение размещения складов горюче-смазочных материалов, ядохимикатов и минеральных удобрений, накопителей промышленных стоков, шламохранилищ и других объектов, обусловливающих опасность химического загрязнения подземных вод.</w:t>
      </w:r>
    </w:p>
    <w:p w:rsidR="00322469" w:rsidRPr="00D853A7" w:rsidRDefault="00322469" w:rsidP="00A93B94">
      <w:pPr>
        <w:pStyle w:val="125"/>
        <w:spacing w:before="0"/>
        <w:ind w:firstLine="720"/>
        <w:rPr>
          <w:sz w:val="22"/>
          <w:szCs w:val="22"/>
        </w:rPr>
      </w:pPr>
      <w:r w:rsidRPr="00D853A7">
        <w:rPr>
          <w:sz w:val="22"/>
          <w:szCs w:val="22"/>
        </w:rPr>
        <w:t>Размещение таких объектов допускается в пределах третьего пояса ЗСО только при использовании защищённых подземных вод, при условии выполнения специальных мероприятий по защите водоносного горизонта от загрязнения при наличии санитарно-эпидемиологического заключения центра государственного санитарно-эпидемиологического надзора, выданного с учётом заключения органов геологического контроля;</w:t>
      </w:r>
    </w:p>
    <w:p w:rsidR="00322469" w:rsidRPr="00D853A7" w:rsidRDefault="00322469" w:rsidP="00A93B94">
      <w:pPr>
        <w:pStyle w:val="125"/>
        <w:spacing w:before="0"/>
        <w:ind w:firstLine="720"/>
        <w:rPr>
          <w:sz w:val="22"/>
          <w:szCs w:val="22"/>
        </w:rPr>
      </w:pPr>
      <w:r w:rsidRPr="00D853A7">
        <w:rPr>
          <w:sz w:val="22"/>
          <w:szCs w:val="22"/>
        </w:rPr>
        <w:t>2) не допускается размещение кладбищ, скотомогильников, полей ассенизации, полей фильтрации, навозохранилищ, силосных траншей, животноводческих и птицеводческих предприятий и других объектов, обусловливающих опасность микробного загрязнения подземных вод;</w:t>
      </w:r>
    </w:p>
    <w:p w:rsidR="00322469" w:rsidRPr="00D853A7" w:rsidRDefault="00322469" w:rsidP="00A93B94">
      <w:pPr>
        <w:pStyle w:val="125"/>
        <w:spacing w:before="0"/>
        <w:ind w:firstLine="720"/>
        <w:rPr>
          <w:sz w:val="22"/>
          <w:szCs w:val="22"/>
        </w:rPr>
      </w:pPr>
      <w:r w:rsidRPr="00D853A7">
        <w:rPr>
          <w:sz w:val="22"/>
          <w:szCs w:val="22"/>
        </w:rPr>
        <w:t>3) выполнение мероприятий по санитарному благоустройству территории населенных пунктов и других объектов (оборудование канализацией, устройство водонепроницаемых выгребов, организация отвода поверхностного стока и др.) ;</w:t>
      </w:r>
    </w:p>
    <w:p w:rsidR="00322469" w:rsidRPr="00D853A7" w:rsidRDefault="00322469" w:rsidP="00A93B94">
      <w:pPr>
        <w:pStyle w:val="125"/>
        <w:spacing w:before="0"/>
        <w:ind w:firstLine="720"/>
        <w:rPr>
          <w:sz w:val="22"/>
          <w:szCs w:val="22"/>
        </w:rPr>
      </w:pPr>
      <w:r w:rsidRPr="00D853A7">
        <w:rPr>
          <w:sz w:val="22"/>
          <w:szCs w:val="22"/>
        </w:rPr>
        <w:t>4) не производятся рубки леса главного пользования и реконструкции, а также закрепление за лесозаготовительными предприятиями древесины на корню и лесосечного фонда долгосрочного пользования. Допускаются только рубки ухода и санитарные рубки леса;</w:t>
      </w:r>
    </w:p>
    <w:p w:rsidR="00322469" w:rsidRPr="00D853A7" w:rsidRDefault="00322469" w:rsidP="00A93B94">
      <w:pPr>
        <w:pStyle w:val="125"/>
        <w:spacing w:before="0"/>
        <w:ind w:firstLine="720"/>
        <w:rPr>
          <w:sz w:val="22"/>
          <w:szCs w:val="22"/>
        </w:rPr>
      </w:pPr>
      <w:r w:rsidRPr="00D853A7">
        <w:rPr>
          <w:sz w:val="22"/>
          <w:szCs w:val="22"/>
        </w:rPr>
        <w:t>5) запрещение расположения стойбищ и выпаса скота, а также всякое другое использование водоема и земельных участков, лесных угодий в пределах прибрежной полосы шириной не менее 500 м, которое может привести к ухудшению качества или уменьшению количества воды источника водоснабжения;</w:t>
      </w:r>
    </w:p>
    <w:p w:rsidR="00322469" w:rsidRPr="00D853A7" w:rsidRDefault="00322469" w:rsidP="00A93B94">
      <w:pPr>
        <w:pStyle w:val="125"/>
        <w:spacing w:before="0"/>
        <w:ind w:firstLine="720"/>
        <w:rPr>
          <w:sz w:val="22"/>
          <w:szCs w:val="22"/>
        </w:rPr>
      </w:pPr>
      <w:r w:rsidRPr="00D853A7">
        <w:rPr>
          <w:sz w:val="22"/>
          <w:szCs w:val="22"/>
        </w:rPr>
        <w:t>6) использование источников водоснабжения в пределах второго пояса ЗСО для купания, туризма, водного спорта и рыбной ловли допускается в установленных местах при условии соблюдения гигиенических требований к охране поверхностных вод, а также гигиенических требований к зонам рекреации водных объектов;</w:t>
      </w:r>
    </w:p>
    <w:p w:rsidR="00322469" w:rsidRPr="00D853A7" w:rsidRDefault="00322469" w:rsidP="00A93B94">
      <w:pPr>
        <w:pStyle w:val="125"/>
        <w:spacing w:before="0"/>
        <w:ind w:firstLine="720"/>
        <w:rPr>
          <w:sz w:val="22"/>
          <w:szCs w:val="22"/>
        </w:rPr>
      </w:pPr>
      <w:r w:rsidRPr="00D853A7">
        <w:rPr>
          <w:sz w:val="22"/>
          <w:szCs w:val="22"/>
        </w:rPr>
        <w:t>7) в границах второго пояса зоны санитарной охраны запрещается сброс промышленных, сельскохозяйственных, городских и ливневых сточных вод, в которых содержание химических веществ и микроорганизмов превышает установленные санитарными правилами гигиенические нормативы качества воды.</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3.3. Мероприятия по санитарно–защитной полосе водоводов:</w:t>
      </w:r>
    </w:p>
    <w:p w:rsidR="00322469" w:rsidRPr="00D853A7" w:rsidRDefault="00322469" w:rsidP="00A93B94">
      <w:pPr>
        <w:pStyle w:val="125"/>
        <w:spacing w:before="0"/>
        <w:ind w:firstLine="720"/>
        <w:rPr>
          <w:sz w:val="22"/>
          <w:szCs w:val="22"/>
        </w:rPr>
      </w:pPr>
      <w:r w:rsidRPr="00D853A7">
        <w:rPr>
          <w:sz w:val="22"/>
          <w:szCs w:val="22"/>
        </w:rPr>
        <w:t>1) в пределах санитарно-защитной полосы водоводов должны отсутствовать источники загрязнения почвы и грунтовых вод;</w:t>
      </w:r>
    </w:p>
    <w:p w:rsidR="00322469" w:rsidRPr="00D853A7" w:rsidRDefault="00322469" w:rsidP="00A93B94">
      <w:pPr>
        <w:pStyle w:val="125"/>
        <w:spacing w:before="0"/>
        <w:ind w:firstLine="720"/>
        <w:rPr>
          <w:sz w:val="22"/>
          <w:szCs w:val="22"/>
        </w:rPr>
      </w:pPr>
      <w:r w:rsidRPr="00D853A7">
        <w:rPr>
          <w:sz w:val="22"/>
          <w:szCs w:val="22"/>
        </w:rPr>
        <w:t>2) не допускается прокладка водоводов по территории свалок, полей ассенизации, полей фильтрации, полей орошения, кладбищ, скотомогильников, а также прокладка магистральных водоводов по территории промышленных и сельскохозяйственных предприятий.</w:t>
      </w:r>
    </w:p>
    <w:p w:rsidR="00322469" w:rsidRPr="00D853A7" w:rsidRDefault="00322469" w:rsidP="004E6019">
      <w:pPr>
        <w:pStyle w:val="Heading4"/>
        <w:rPr>
          <w:sz w:val="22"/>
          <w:szCs w:val="22"/>
        </w:rPr>
      </w:pPr>
      <w:bookmarkStart w:id="189" w:name="_Toc142028934"/>
      <w:bookmarkStart w:id="190" w:name="_Toc142029225"/>
      <w:bookmarkStart w:id="191" w:name="_Toc142107843"/>
      <w:bookmarkStart w:id="192" w:name="_Toc142113866"/>
      <w:bookmarkStart w:id="193" w:name="_Toc221604227"/>
      <w:bookmarkStart w:id="194" w:name="_Toc352671621"/>
      <w:r w:rsidRPr="00D853A7">
        <w:rPr>
          <w:sz w:val="22"/>
          <w:szCs w:val="22"/>
        </w:rPr>
        <w:t>Статья 70. Ограничения использования земельных участков и объектов капитального строительства на территории водоохранных зон</w:t>
      </w:r>
      <w:bookmarkEnd w:id="189"/>
      <w:bookmarkEnd w:id="190"/>
      <w:bookmarkEnd w:id="191"/>
      <w:bookmarkEnd w:id="192"/>
      <w:bookmarkEnd w:id="193"/>
      <w:bookmarkEnd w:id="194"/>
    </w:p>
    <w:p w:rsidR="00322469" w:rsidRPr="00D853A7" w:rsidRDefault="00322469" w:rsidP="00A93B94">
      <w:pPr>
        <w:rPr>
          <w:rFonts w:ascii="Times New Roman" w:hAnsi="Times New Roman" w:cs="Times New Roman"/>
          <w:sz w:val="22"/>
          <w:szCs w:val="22"/>
        </w:rPr>
      </w:pP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1. На территории водоохранных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2. Содержание указанного режима определено Водным кодексом Российской Федерации. На территории водоохранных зон запрещается:</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1) использование сточных вод для удобрения почв;</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2)размещение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3) осуществление авиационных мер по борьбе с вредителями и болезнями растений;</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3. В границах прибрежных защитных полос, наряду с вышеперечисленными ограничениями, запрещается:</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1) распашка земель;</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2) размещение отвалов размываемых грунтов;</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3) выпас сельскохозяйственных животных и организация для них летних лагерей, ванн.</w:t>
      </w:r>
    </w:p>
    <w:p w:rsidR="00322469" w:rsidRPr="00D853A7" w:rsidRDefault="00322469" w:rsidP="00A93B94">
      <w:pPr>
        <w:ind w:firstLine="720"/>
        <w:rPr>
          <w:rFonts w:ascii="Times New Roman" w:hAnsi="Times New Roman" w:cs="Times New Roman"/>
          <w:sz w:val="22"/>
          <w:szCs w:val="22"/>
        </w:rPr>
      </w:pPr>
      <w:r w:rsidRPr="00D853A7">
        <w:rPr>
          <w:rFonts w:ascii="Times New Roman" w:hAnsi="Times New Roman" w:cs="Times New Roman"/>
          <w:sz w:val="22"/>
          <w:szCs w:val="22"/>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rsidR="00322469" w:rsidRPr="00D853A7" w:rsidRDefault="00322469" w:rsidP="004E6019">
      <w:pPr>
        <w:pStyle w:val="Heading4"/>
        <w:rPr>
          <w:sz w:val="22"/>
          <w:szCs w:val="22"/>
        </w:rPr>
      </w:pPr>
      <w:bookmarkStart w:id="195" w:name="_Toc142028937"/>
      <w:bookmarkStart w:id="196" w:name="_Toc142029228"/>
      <w:bookmarkStart w:id="197" w:name="_Toc142107846"/>
      <w:bookmarkStart w:id="198" w:name="_Toc142113869"/>
      <w:bookmarkStart w:id="199" w:name="_Toc221604230"/>
      <w:bookmarkStart w:id="200" w:name="_Toc352671622"/>
      <w:r w:rsidRPr="00D853A7">
        <w:rPr>
          <w:sz w:val="22"/>
          <w:szCs w:val="22"/>
        </w:rPr>
        <w:t>Статья 71. Ограничения использования земельных участков и объектов капитального строительства на территории санитарных, защитных и санитарно-защитных зон</w:t>
      </w:r>
      <w:bookmarkEnd w:id="195"/>
      <w:bookmarkEnd w:id="196"/>
      <w:bookmarkEnd w:id="197"/>
      <w:bookmarkEnd w:id="198"/>
      <w:bookmarkEnd w:id="199"/>
      <w:bookmarkEnd w:id="200"/>
    </w:p>
    <w:p w:rsidR="00322469" w:rsidRPr="00D853A7" w:rsidRDefault="00322469" w:rsidP="00A93B94">
      <w:pPr>
        <w:rPr>
          <w:rFonts w:ascii="Times New Roman" w:hAnsi="Times New Roman" w:cs="Times New Roman"/>
          <w:sz w:val="22"/>
          <w:szCs w:val="22"/>
        </w:rPr>
      </w:pPr>
    </w:p>
    <w:p w:rsidR="00322469" w:rsidRPr="00D853A7" w:rsidRDefault="00322469" w:rsidP="00A93B94">
      <w:pPr>
        <w:pStyle w:val="125"/>
        <w:tabs>
          <w:tab w:val="left" w:pos="900"/>
        </w:tabs>
        <w:spacing w:before="0"/>
        <w:ind w:firstLine="720"/>
        <w:rPr>
          <w:sz w:val="22"/>
          <w:szCs w:val="22"/>
        </w:rPr>
      </w:pPr>
      <w:r w:rsidRPr="00D853A7">
        <w:rPr>
          <w:sz w:val="22"/>
          <w:szCs w:val="22"/>
        </w:rPr>
        <w:t>1. На территории санитарных, защитных и санитарно-защитных зон (далее СЗЗ) в соответствии с законодательством Российской Федерации, в том числе в соответствии с Федеральным законом "О санитарно-эпидемиологическом благополучии населения", устанавливается специальный режим использования земельных участков и объектов капитального строительства.</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2. Содержание указанного режима определено в соответствии с СанПиН 2.2.1/2.1.1.1200-03 санитарно-эпидемиологическими правилами и нормативами «Санитарно-защитные зоны и санитарная классификация предприятий, сооружений и иных объектов» в составе требований к использованию, организации и благоустройству СЗЗ.</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 xml:space="preserve"> 3. В соответствии с указанным режимом вводятся следующие ограничения:</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1) на территории СЗЗ не допускается размещение:</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 xml:space="preserve">жилой застройки, включая отдельные жилые дома; </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ландшафтно-рекреационных зон, зон отдыха, территорий курортов, санаториев и домов отдыха;</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территорий садоводческих товариществ и коттеджной застройки, коллективных или индивидуальных дачных и садово-огородных участков;</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спортивных сооружений;</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детских площадок;</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образовательных и детских учреждений;</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лечебно-профилактических и оздоровительных учреждений общего пользования;</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 xml:space="preserve">других территории с нормируемыми показателями качества среды обитания; </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 xml:space="preserve">  2) в СЗЗ и на территории объектов других отраслей промышленности не допускается размещать:</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объекты по производству лекарственных веществ, лекарственных средств и (или) лекарственных форм, склады сырья и полупродуктов для фармацевтических предприятий;</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объекты пищевых отраслей промышленности;</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оптовые склады продовольственного сырья и пищевых продуктов;</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комплексы водопроводных сооружений для подготовки и хранения питьевой воды, которые могут повлиять на качество продукции;</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3) в границах СЗЗ промышленного объекта или производства допускается размещать:</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нежилые помещения для дежурного аварийного персонала;</w:t>
      </w:r>
    </w:p>
    <w:p w:rsidR="00322469" w:rsidRPr="00D853A7" w:rsidRDefault="00322469" w:rsidP="001C0C28">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помещения для пребывания работающих по вахтовому методу (не более двух недель);</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здания управления;</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 xml:space="preserve">конструкторские бюро, </w:t>
      </w:r>
    </w:p>
    <w:p w:rsidR="00322469" w:rsidRPr="00D853A7" w:rsidRDefault="00322469" w:rsidP="00A93B94">
      <w:pPr>
        <w:tabs>
          <w:tab w:val="left" w:pos="900"/>
        </w:tabs>
        <w:ind w:firstLine="900"/>
        <w:rPr>
          <w:rFonts w:ascii="Times New Roman" w:hAnsi="Times New Roman" w:cs="Times New Roman"/>
          <w:sz w:val="22"/>
          <w:szCs w:val="22"/>
        </w:rPr>
      </w:pPr>
      <w:r w:rsidRPr="00D853A7">
        <w:rPr>
          <w:rFonts w:ascii="Times New Roman" w:hAnsi="Times New Roman" w:cs="Times New Roman"/>
          <w:sz w:val="22"/>
          <w:szCs w:val="22"/>
        </w:rPr>
        <w:t>здания административного назначения;</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научно-исследовательские лаборатории;</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поликлиники;</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спортивно-оздоровительные сооружения закрытого типа;</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бани;</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прачечные;</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объекты торговли и общественного питания;</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мотели, гостиницы;</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гаражи, площадки и сооружения для хранения общественного и индивидуального автотранспорта;</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пожарные депо;</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местные и транзитные коммуникации;</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ЛЭП;</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электроподстанции;</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нефте- и газопроводы;</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артезианские скважины для технического водоснабжения;</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водоохлаждающие со</w:t>
      </w:r>
      <w:r w:rsidRPr="00D853A7">
        <w:rPr>
          <w:rFonts w:ascii="Times New Roman" w:hAnsi="Times New Roman" w:cs="Times New Roman"/>
          <w:sz w:val="22"/>
          <w:szCs w:val="22"/>
        </w:rPr>
        <w:softHyphen/>
        <w:t xml:space="preserve">оружения для подготовки технической воды, </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канализационные насосные станции;</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сооружения оборотного водоснабжения;</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автозаправочные станции;</w:t>
      </w:r>
    </w:p>
    <w:p w:rsidR="00322469" w:rsidRPr="00D853A7" w:rsidRDefault="00322469" w:rsidP="00A93B94">
      <w:pPr>
        <w:tabs>
          <w:tab w:val="left" w:pos="900"/>
        </w:tabs>
        <w:rPr>
          <w:rFonts w:ascii="Times New Roman" w:hAnsi="Times New Roman" w:cs="Times New Roman"/>
          <w:sz w:val="22"/>
          <w:szCs w:val="22"/>
        </w:rPr>
      </w:pPr>
      <w:r w:rsidRPr="00D853A7">
        <w:rPr>
          <w:rFonts w:ascii="Times New Roman" w:hAnsi="Times New Roman" w:cs="Times New Roman"/>
          <w:sz w:val="22"/>
          <w:szCs w:val="22"/>
        </w:rPr>
        <w:tab/>
        <w:t>станции технического обслуживания автомобилей;</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 xml:space="preserve">4) в СЗЗ объектов пищевых отраслей промышленности, оптовых складов продовольственного сырья и пищевой продукции, производства лекарственных веществ, лекарственных средств и (или) лекарственных форм, складов сырья и полупродуктов для фармацевтических предприятий допускается размещение новых  профильных, однотипных объектов, при исключении взаимного негативного воздействия на продукцию, среду обитания и здоровье человека. </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 xml:space="preserve">4. На территориях СЗЗ кладбищ, крематориев, зданий и сооружений похоронного назначения в соответствии с СанПиН 2.1.1279-03 (Гигиенические требования к размещению, устройству и содержанию кладбищ, зданий и сооружений похоронного назначения) не разрешается строительство зданий, строений и сооружений, не связанных с обслуживанием указанных объектов, за исключением культовых и обрядовых объектов. </w:t>
      </w:r>
    </w:p>
    <w:p w:rsidR="00322469" w:rsidRPr="00D853A7" w:rsidRDefault="00322469" w:rsidP="00A93B94">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5. СЗЗ или какая-либо её часть не может рассматриваться как резервная территория объекта и использоваться для расширения промышленной или жилой территории без соответствующей обоснованной корректировки границ СЗЗ.</w:t>
      </w:r>
    </w:p>
    <w:p w:rsidR="00322469" w:rsidRPr="00D853A7" w:rsidRDefault="00322469" w:rsidP="00A93B94">
      <w:pPr>
        <w:tabs>
          <w:tab w:val="left" w:pos="900"/>
        </w:tabs>
        <w:ind w:firstLine="720"/>
        <w:rPr>
          <w:rFonts w:ascii="Times New Roman" w:hAnsi="Times New Roman" w:cs="Times New Roman"/>
          <w:sz w:val="22"/>
          <w:szCs w:val="22"/>
        </w:rPr>
      </w:pPr>
    </w:p>
    <w:p w:rsidR="00322469" w:rsidRPr="00D853A7" w:rsidRDefault="00322469" w:rsidP="005309CC">
      <w:pPr>
        <w:pStyle w:val="Heading4"/>
        <w:rPr>
          <w:sz w:val="22"/>
          <w:szCs w:val="22"/>
        </w:rPr>
      </w:pPr>
      <w:r w:rsidRPr="00D853A7">
        <w:rPr>
          <w:sz w:val="22"/>
          <w:szCs w:val="22"/>
        </w:rPr>
        <w:br w:type="page"/>
      </w:r>
      <w:bookmarkStart w:id="201" w:name="_Toc352671623"/>
      <w:r w:rsidRPr="00D853A7">
        <w:rPr>
          <w:sz w:val="22"/>
          <w:szCs w:val="22"/>
        </w:rPr>
        <w:t>Информационные источники</w:t>
      </w:r>
      <w:bookmarkEnd w:id="201"/>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Градостроительный кодекс Российской Федерации № 190-ФЗ от 29.12.2004г (в редакции от 28.07.2012г.) </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Лесной кодекс Российской Федерации № 200-ФЗ от 04.12.2006г. (в редакции от 28.07.2012г.).</w:t>
      </w:r>
    </w:p>
    <w:p w:rsidR="00322469" w:rsidRPr="00D853A7" w:rsidRDefault="00322469" w:rsidP="005A2839">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Водный Кодекс РФ № 74-ФЗ от 03.06.2006 г. № 74-ФЗ от 03.06.2006г. (в редакции от 25.06.2012г.).</w:t>
      </w:r>
    </w:p>
    <w:p w:rsidR="00322469" w:rsidRPr="00D853A7" w:rsidRDefault="00322469" w:rsidP="005A2839">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Земельный кодекс Российской Федерации № 136-ФЗ от 25.10.2006. (в редакции от 28.07.2012г.).</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 xml:space="preserve">Федеральный закон «Об обороте земель сельскохозяйственного назначения» № 101 – ФЗ от 24.07.2002г. (в редакции 29.06.2012г.). </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Федеральный закон «О переводе земель или земельных участков из одной категории в другую» № 172-ФЗ от 21.12.2004г. (в редакции от 19.11.2011г.).</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Федеральный закон «Об общих принципах организации местного самоуправления в Российской Федерации» № 131-ФЗ от 06.10.2003г. (в редакции от 16.10.2012г.).</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Федеральный закон «Об охране окружающей среды» № 7- ФЗ от 10.01.2002г. (в редакции от 25.06.2012г.).</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Федеральный закон «О государственной регистрации прав на недвижимое имущество и сделок с ним» № 122-ФЗ от 21.07.1997г. (в редакции от 28.07.2012г.).</w:t>
      </w:r>
    </w:p>
    <w:p w:rsidR="00322469" w:rsidRPr="00D853A7" w:rsidRDefault="00322469" w:rsidP="005A2839">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Федеральный закон  «О санитарно-эпидемиологическом благополучии населения» № 52-ФЗ от 30.03.1999г. (в редакции от 25.06.2012г.).</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Федеральный закон «Технический регламент о требованиях пожарной безопасности» № 123-ФЗ от 22.07.2008г. (в редакции от 10.07.2012г.)</w:t>
      </w:r>
    </w:p>
    <w:p w:rsidR="00322469" w:rsidRPr="00D853A7" w:rsidRDefault="00322469" w:rsidP="005A2839">
      <w:pPr>
        <w:ind w:firstLine="709"/>
        <w:rPr>
          <w:rFonts w:ascii="Times New Roman" w:hAnsi="Times New Roman" w:cs="Times New Roman"/>
          <w:sz w:val="22"/>
          <w:szCs w:val="22"/>
        </w:rPr>
      </w:pPr>
      <w:r w:rsidRPr="00D853A7">
        <w:rPr>
          <w:rFonts w:ascii="Times New Roman" w:hAnsi="Times New Roman" w:cs="Times New Roman"/>
          <w:sz w:val="22"/>
          <w:szCs w:val="22"/>
        </w:rPr>
        <w:t>Закон Новосибирской области «Об использовании земель на территории Новосибирской области» № 108-ОЗ от 14.04.2003г. (в редакции от 04.07.2012г.).</w:t>
      </w:r>
    </w:p>
    <w:p w:rsidR="00322469" w:rsidRPr="00D853A7" w:rsidRDefault="00322469" w:rsidP="005A2839">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СП 42.13330.2011 «СНиП 2.07.01 – 89* Градостроительство. Планировка и застройка городских и сельских поселений».</w:t>
      </w:r>
    </w:p>
    <w:p w:rsidR="00322469" w:rsidRPr="00D853A7" w:rsidRDefault="00322469" w:rsidP="005A2839">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СП 53.13330.2011 «СНиП 30-02-97*» (Планировка и застройка территорий садоводческих объединений граждан, здания и сооружения).</w:t>
      </w:r>
    </w:p>
    <w:p w:rsidR="00322469" w:rsidRPr="00D853A7" w:rsidRDefault="00322469" w:rsidP="005A2839">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СанПиН 2.1.5.980-00 (Гигиенические требования к охране поверхностных вод).</w:t>
      </w:r>
    </w:p>
    <w:p w:rsidR="00322469" w:rsidRPr="00D853A7" w:rsidRDefault="00322469" w:rsidP="005A2839">
      <w:pPr>
        <w:tabs>
          <w:tab w:val="left" w:pos="900"/>
        </w:tabs>
        <w:ind w:firstLine="720"/>
        <w:rPr>
          <w:rFonts w:ascii="Times New Roman" w:hAnsi="Times New Roman" w:cs="Times New Roman"/>
          <w:sz w:val="22"/>
          <w:szCs w:val="22"/>
        </w:rPr>
      </w:pPr>
      <w:r w:rsidRPr="00D853A7">
        <w:rPr>
          <w:rFonts w:ascii="Times New Roman" w:hAnsi="Times New Roman" w:cs="Times New Roman"/>
          <w:sz w:val="22"/>
          <w:szCs w:val="22"/>
        </w:rPr>
        <w:t>СанПиН 2.1.4.1110-02 «Зоны санитарной охраны источников водоснабжения».</w:t>
      </w:r>
    </w:p>
    <w:p w:rsidR="00322469" w:rsidRPr="00D853A7" w:rsidRDefault="00322469" w:rsidP="00F64B0C">
      <w:pPr>
        <w:tabs>
          <w:tab w:val="left" w:pos="900"/>
        </w:tabs>
        <w:ind w:firstLine="720"/>
        <w:rPr>
          <w:rFonts w:ascii="Tahoma" w:hAnsi="Tahoma" w:cs="Tahoma"/>
          <w:sz w:val="22"/>
          <w:szCs w:val="22"/>
        </w:rPr>
      </w:pPr>
      <w:r w:rsidRPr="00D853A7">
        <w:rPr>
          <w:rFonts w:ascii="Times New Roman" w:hAnsi="Times New Roman" w:cs="Times New Roman"/>
          <w:sz w:val="22"/>
          <w:szCs w:val="22"/>
        </w:rPr>
        <w:t>СанПиН 2.1.1279-03 «Гигиенические требования к размещению, устройству и содержанию кладбищ, зданий и сооружений похоронного назначения».</w:t>
      </w:r>
    </w:p>
    <w:p w:rsidR="00322469" w:rsidRPr="00D853A7" w:rsidRDefault="00322469" w:rsidP="00F64B0C">
      <w:pPr>
        <w:widowControl/>
        <w:autoSpaceDE/>
        <w:autoSpaceDN/>
        <w:adjustRightInd/>
        <w:ind w:firstLine="709"/>
        <w:rPr>
          <w:rFonts w:ascii="Times New Roman" w:hAnsi="Times New Roman" w:cs="Times New Roman"/>
          <w:color w:val="FF0000"/>
          <w:sz w:val="22"/>
          <w:szCs w:val="22"/>
        </w:rPr>
      </w:pPr>
      <w:r w:rsidRPr="00D853A7">
        <w:rPr>
          <w:rFonts w:ascii="Times New Roman" w:hAnsi="Times New Roman" w:cs="Times New Roman"/>
          <w:color w:val="000000"/>
          <w:sz w:val="22"/>
          <w:szCs w:val="22"/>
        </w:rPr>
        <w:t>Устав Муниципального образования Каменского сельсовета Новосибирского района Новосибирской области, принятый Сходом граждан 14.10.1996 года с изменениями, внесенными решениями сессий Совета депутатов муниципального образования  Каменский сельсовет Новосибирского района Новосибирской области (в редакции  от 14.10.2011 г.).</w:t>
      </w:r>
    </w:p>
    <w:p w:rsidR="00322469" w:rsidRPr="00D853A7" w:rsidRDefault="00322469" w:rsidP="00F64B0C">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Положение о государственном автономном  учреждении стационарного социального обслуживания Новосибирской области «Каменский психоневрологический интернат», </w:t>
      </w:r>
      <w:r w:rsidRPr="00D853A7">
        <w:rPr>
          <w:rFonts w:ascii="Times New Roman" w:hAnsi="Times New Roman" w:cs="Times New Roman"/>
          <w:noProof/>
          <w:sz w:val="22"/>
          <w:szCs w:val="22"/>
        </w:rPr>
        <w:t>утверждённое Директором</w:t>
      </w:r>
      <w:r w:rsidRPr="00D853A7">
        <w:rPr>
          <w:rFonts w:ascii="Times New Roman" w:hAnsi="Times New Roman" w:cs="Times New Roman"/>
          <w:sz w:val="22"/>
          <w:szCs w:val="22"/>
        </w:rPr>
        <w:t xml:space="preserve"> ГАУ ССО НСО «Каменский психоневрологический интернат»   01 апреля  2012 г.</w:t>
      </w:r>
    </w:p>
    <w:p w:rsidR="00322469" w:rsidRPr="00D853A7" w:rsidRDefault="00322469" w:rsidP="00F64B0C">
      <w:pPr>
        <w:ind w:firstLine="709"/>
        <w:rPr>
          <w:rFonts w:ascii="Times New Roman" w:hAnsi="Times New Roman" w:cs="Times New Roman"/>
          <w:sz w:val="22"/>
          <w:szCs w:val="22"/>
        </w:rPr>
      </w:pPr>
      <w:r w:rsidRPr="00D853A7">
        <w:rPr>
          <w:rFonts w:ascii="Times New Roman" w:hAnsi="Times New Roman" w:cs="Times New Roman"/>
          <w:sz w:val="22"/>
          <w:szCs w:val="22"/>
        </w:rPr>
        <w:t xml:space="preserve">Положение о филиале ГАУССО НСО «КПИ» «Отделение милосердия», </w:t>
      </w:r>
      <w:r w:rsidRPr="00D853A7">
        <w:rPr>
          <w:rFonts w:ascii="Times New Roman" w:hAnsi="Times New Roman" w:cs="Times New Roman"/>
          <w:noProof/>
          <w:sz w:val="22"/>
          <w:szCs w:val="22"/>
        </w:rPr>
        <w:t>утверждённое директором</w:t>
      </w:r>
      <w:r w:rsidRPr="00D853A7">
        <w:rPr>
          <w:rFonts w:ascii="Times New Roman" w:hAnsi="Times New Roman" w:cs="Times New Roman"/>
          <w:sz w:val="22"/>
          <w:szCs w:val="22"/>
        </w:rPr>
        <w:t xml:space="preserve"> ГАУССО НСО «КПИ» в 2012 г.</w:t>
      </w:r>
    </w:p>
    <w:sectPr w:rsidR="00322469" w:rsidRPr="00D853A7" w:rsidSect="00301F7D">
      <w:footerReference w:type="default" r:id="rId38"/>
      <w:pgSz w:w="11906" w:h="16838"/>
      <w:pgMar w:top="1134" w:right="850" w:bottom="1134" w:left="1701" w:header="709" w:footer="709" w:gutter="0"/>
      <w:pgNumType w:start="5"/>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22469" w:rsidRDefault="00322469">
      <w:r>
        <w:separator/>
      </w:r>
    </w:p>
  </w:endnote>
  <w:endnote w:type="continuationSeparator" w:id="0">
    <w:p w:rsidR="00322469" w:rsidRDefault="0032246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Narrow">
    <w:panose1 w:val="020B0506020202030204"/>
    <w:charset w:val="CC"/>
    <w:family w:val="swiss"/>
    <w:pitch w:val="variable"/>
    <w:sig w:usb0="00000287" w:usb1="00000000" w:usb2="00000000" w:usb3="00000000" w:csb0="0000009F" w:csb1="00000000"/>
  </w:font>
  <w:font w:name="Book Antiqua">
    <w:panose1 w:val="02040602050305030304"/>
    <w:charset w:val="CC"/>
    <w:family w:val="roman"/>
    <w:pitch w:val="variable"/>
    <w:sig w:usb0="00000287" w:usb1="00000000" w:usb2="00000000" w:usb3="00000000" w:csb0="0000009F" w:csb1="00000000"/>
  </w:font>
  <w:font w:name="Gaze">
    <w:altName w:val="Courier New"/>
    <w:panose1 w:val="00000000000000000000"/>
    <w:charset w:val="00"/>
    <w:family w:val="auto"/>
    <w:notTrueType/>
    <w:pitch w:val="variable"/>
    <w:sig w:usb0="00000003" w:usb1="00000000" w:usb2="00000000" w:usb3="00000000" w:csb0="00000001" w:csb1="00000000"/>
  </w:font>
  <w:font w:name="Monotype Corsiva">
    <w:panose1 w:val="03010101010201010101"/>
    <w:charset w:val="CC"/>
    <w:family w:val="script"/>
    <w:pitch w:val="variable"/>
    <w:sig w:usb0="00000287" w:usb1="00000000"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9" w:rsidRDefault="00322469" w:rsidP="008A0E86">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9" w:rsidRDefault="00322469" w:rsidP="008A0E86">
    <w:pPr>
      <w:pStyle w:val="Footer"/>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9" w:rsidRDefault="00322469">
    <w:pPr>
      <w:pStyle w:val="Footer"/>
      <w:jc w:val="center"/>
    </w:pPr>
    <w:fldSimple w:instr=" PAGE   \* MERGEFORMAT ">
      <w:r>
        <w:rPr>
          <w:noProof/>
        </w:rPr>
        <w:t>5</w:t>
      </w:r>
    </w:fldSimple>
  </w:p>
  <w:p w:rsidR="00322469" w:rsidRDefault="00322469" w:rsidP="008A0E86">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22469" w:rsidRDefault="00322469">
      <w:r>
        <w:separator/>
      </w:r>
    </w:p>
  </w:footnote>
  <w:footnote w:type="continuationSeparator" w:id="0">
    <w:p w:rsidR="00322469" w:rsidRDefault="0032246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9" w:rsidRDefault="00322469" w:rsidP="00E31A74">
    <w:pPr>
      <w:pStyle w:val="Header"/>
      <w:framePr w:wrap="auto" w:vAnchor="text" w:hAnchor="margin" w:xAlign="center" w:y="1"/>
      <w:rPr>
        <w:rStyle w:val="PageNumber"/>
      </w:rPr>
    </w:pPr>
  </w:p>
  <w:p w:rsidR="00322469" w:rsidRDefault="00322469">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22469" w:rsidRDefault="00322469" w:rsidP="00E31A74">
    <w:pPr>
      <w:pStyle w:val="Header"/>
      <w:framePr w:wrap="auto" w:vAnchor="text" w:hAnchor="margin" w:xAlign="center" w:y="1"/>
      <w:rPr>
        <w:rStyle w:val="PageNumber"/>
      </w:rPr>
    </w:pPr>
  </w:p>
  <w:p w:rsidR="00322469" w:rsidRDefault="00322469">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name w:val="WW8Num11"/>
    <w:lvl w:ilvl="0">
      <w:start w:val="3"/>
      <w:numFmt w:val="decimal"/>
      <w:lvlText w:val="%1."/>
      <w:lvlJc w:val="left"/>
      <w:pPr>
        <w:tabs>
          <w:tab w:val="num" w:pos="0"/>
        </w:tabs>
        <w:ind w:left="600" w:hanging="600"/>
      </w:pPr>
    </w:lvl>
    <w:lvl w:ilvl="1">
      <w:start w:val="11"/>
      <w:numFmt w:val="decimal"/>
      <w:lvlText w:val="%1.%2."/>
      <w:lvlJc w:val="left"/>
      <w:pPr>
        <w:tabs>
          <w:tab w:val="num" w:pos="0"/>
        </w:tabs>
        <w:ind w:left="1429" w:hanging="720"/>
      </w:pPr>
    </w:lvl>
    <w:lvl w:ilvl="2">
      <w:start w:val="1"/>
      <w:numFmt w:val="decimal"/>
      <w:lvlText w:val="%1.%2.%3."/>
      <w:lvlJc w:val="left"/>
      <w:pPr>
        <w:tabs>
          <w:tab w:val="num" w:pos="0"/>
        </w:tabs>
        <w:ind w:left="2138" w:hanging="72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3916" w:hanging="1080"/>
      </w:pPr>
    </w:lvl>
    <w:lvl w:ilvl="5">
      <w:start w:val="1"/>
      <w:numFmt w:val="decimal"/>
      <w:lvlText w:val="%1.%2.%3.%4.%5.%6."/>
      <w:lvlJc w:val="left"/>
      <w:pPr>
        <w:tabs>
          <w:tab w:val="num" w:pos="0"/>
        </w:tabs>
        <w:ind w:left="4985" w:hanging="144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6763" w:hanging="1800"/>
      </w:pPr>
    </w:lvl>
    <w:lvl w:ilvl="8">
      <w:start w:val="1"/>
      <w:numFmt w:val="decimal"/>
      <w:lvlText w:val="%1.%2.%3.%4.%5.%6.%7.%8.%9."/>
      <w:lvlJc w:val="left"/>
      <w:pPr>
        <w:tabs>
          <w:tab w:val="num" w:pos="0"/>
        </w:tabs>
        <w:ind w:left="7832" w:hanging="2160"/>
      </w:pPr>
    </w:lvl>
  </w:abstractNum>
  <w:abstractNum w:abstractNumId="1">
    <w:nsid w:val="0000000B"/>
    <w:multiLevelType w:val="multilevel"/>
    <w:tmpl w:val="0000000B"/>
    <w:name w:val="WW8Num12"/>
    <w:lvl w:ilvl="0">
      <w:start w:val="3"/>
      <w:numFmt w:val="decimal"/>
      <w:lvlText w:val="%1."/>
      <w:lvlJc w:val="left"/>
      <w:pPr>
        <w:tabs>
          <w:tab w:val="num" w:pos="0"/>
        </w:tabs>
        <w:ind w:left="510" w:hanging="510"/>
      </w:pPr>
    </w:lvl>
    <w:lvl w:ilvl="1">
      <w:start w:val="6"/>
      <w:numFmt w:val="decimal"/>
      <w:lvlText w:val="%1.%2."/>
      <w:lvlJc w:val="left"/>
      <w:pPr>
        <w:tabs>
          <w:tab w:val="num" w:pos="0"/>
        </w:tabs>
        <w:ind w:left="720" w:hanging="72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1080" w:hanging="1080"/>
      </w:pPr>
    </w:lvl>
    <w:lvl w:ilvl="4">
      <w:start w:val="1"/>
      <w:numFmt w:val="decimal"/>
      <w:lvlText w:val="%1.%2.%3.%4.%5."/>
      <w:lvlJc w:val="left"/>
      <w:pPr>
        <w:tabs>
          <w:tab w:val="num" w:pos="0"/>
        </w:tabs>
        <w:ind w:left="1440" w:hanging="1440"/>
      </w:pPr>
    </w:lvl>
    <w:lvl w:ilvl="5">
      <w:start w:val="1"/>
      <w:numFmt w:val="decimal"/>
      <w:lvlText w:val="%1.%2.%3.%4.%5.%6."/>
      <w:lvlJc w:val="left"/>
      <w:pPr>
        <w:tabs>
          <w:tab w:val="num" w:pos="0"/>
        </w:tabs>
        <w:ind w:left="1440" w:hanging="1440"/>
      </w:pPr>
    </w:lvl>
    <w:lvl w:ilvl="6">
      <w:start w:val="1"/>
      <w:numFmt w:val="decimal"/>
      <w:lvlText w:val="%1.%2.%3.%4.%5.%6.%7."/>
      <w:lvlJc w:val="left"/>
      <w:pPr>
        <w:tabs>
          <w:tab w:val="num" w:pos="0"/>
        </w:tabs>
        <w:ind w:left="1800" w:hanging="1800"/>
      </w:pPr>
    </w:lvl>
    <w:lvl w:ilvl="7">
      <w:start w:val="1"/>
      <w:numFmt w:val="decimal"/>
      <w:lvlText w:val="%1.%2.%3.%4.%5.%6.%7.%8."/>
      <w:lvlJc w:val="left"/>
      <w:pPr>
        <w:tabs>
          <w:tab w:val="num" w:pos="0"/>
        </w:tabs>
        <w:ind w:left="2160" w:hanging="2160"/>
      </w:pPr>
    </w:lvl>
    <w:lvl w:ilvl="8">
      <w:start w:val="1"/>
      <w:numFmt w:val="decimal"/>
      <w:lvlText w:val="%1.%2.%3.%4.%5.%6.%7.%8.%9."/>
      <w:lvlJc w:val="left"/>
      <w:pPr>
        <w:tabs>
          <w:tab w:val="num" w:pos="0"/>
        </w:tabs>
        <w:ind w:left="2160" w:hanging="2160"/>
      </w:pPr>
    </w:lvl>
  </w:abstractNum>
  <w:abstractNum w:abstractNumId="2">
    <w:nsid w:val="0184530D"/>
    <w:multiLevelType w:val="hybridMultilevel"/>
    <w:tmpl w:val="D438E256"/>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3">
    <w:nsid w:val="037963F3"/>
    <w:multiLevelType w:val="hybridMultilevel"/>
    <w:tmpl w:val="52EC7E14"/>
    <w:name w:val="WW8Num4"/>
    <w:lvl w:ilvl="0" w:tplc="FE3259FC">
      <w:start w:val="1"/>
      <w:numFmt w:val="decimal"/>
      <w:lvlText w:val="%1)"/>
      <w:lvlJc w:val="left"/>
      <w:pPr>
        <w:tabs>
          <w:tab w:val="num" w:pos="1333"/>
        </w:tabs>
        <w:ind w:left="1220" w:firstLine="57"/>
      </w:pPr>
      <w:rPr>
        <w:rFonts w:hint="default"/>
      </w:rPr>
    </w:lvl>
    <w:lvl w:ilvl="1" w:tplc="73D648E4">
      <w:start w:val="1"/>
      <w:numFmt w:val="lowerLetter"/>
      <w:lvlText w:val="%2."/>
      <w:lvlJc w:val="left"/>
      <w:pPr>
        <w:tabs>
          <w:tab w:val="num" w:pos="1440"/>
        </w:tabs>
        <w:ind w:left="1440" w:hanging="360"/>
      </w:pPr>
    </w:lvl>
    <w:lvl w:ilvl="2" w:tplc="B49A0338">
      <w:start w:val="1"/>
      <w:numFmt w:val="lowerRoman"/>
      <w:lvlText w:val="%3."/>
      <w:lvlJc w:val="right"/>
      <w:pPr>
        <w:tabs>
          <w:tab w:val="num" w:pos="2160"/>
        </w:tabs>
        <w:ind w:left="2160" w:hanging="180"/>
      </w:pPr>
    </w:lvl>
    <w:lvl w:ilvl="3" w:tplc="BBA64EDA">
      <w:start w:val="1"/>
      <w:numFmt w:val="decimal"/>
      <w:lvlText w:val="%4."/>
      <w:lvlJc w:val="left"/>
      <w:pPr>
        <w:tabs>
          <w:tab w:val="num" w:pos="2880"/>
        </w:tabs>
        <w:ind w:left="2880" w:hanging="360"/>
      </w:pPr>
    </w:lvl>
    <w:lvl w:ilvl="4" w:tplc="4F225AC8">
      <w:start w:val="1"/>
      <w:numFmt w:val="lowerLetter"/>
      <w:lvlText w:val="%5."/>
      <w:lvlJc w:val="left"/>
      <w:pPr>
        <w:tabs>
          <w:tab w:val="num" w:pos="3600"/>
        </w:tabs>
        <w:ind w:left="3600" w:hanging="360"/>
      </w:pPr>
    </w:lvl>
    <w:lvl w:ilvl="5" w:tplc="17BCEB16">
      <w:start w:val="1"/>
      <w:numFmt w:val="lowerRoman"/>
      <w:lvlText w:val="%6."/>
      <w:lvlJc w:val="right"/>
      <w:pPr>
        <w:tabs>
          <w:tab w:val="num" w:pos="4320"/>
        </w:tabs>
        <w:ind w:left="4320" w:hanging="180"/>
      </w:pPr>
    </w:lvl>
    <w:lvl w:ilvl="6" w:tplc="5E36CE0E">
      <w:start w:val="1"/>
      <w:numFmt w:val="decimal"/>
      <w:lvlText w:val="%7."/>
      <w:lvlJc w:val="left"/>
      <w:pPr>
        <w:tabs>
          <w:tab w:val="num" w:pos="5040"/>
        </w:tabs>
        <w:ind w:left="5040" w:hanging="360"/>
      </w:pPr>
    </w:lvl>
    <w:lvl w:ilvl="7" w:tplc="8FEA88FA">
      <w:start w:val="1"/>
      <w:numFmt w:val="lowerLetter"/>
      <w:lvlText w:val="%8."/>
      <w:lvlJc w:val="left"/>
      <w:pPr>
        <w:tabs>
          <w:tab w:val="num" w:pos="5760"/>
        </w:tabs>
        <w:ind w:left="5760" w:hanging="360"/>
      </w:pPr>
    </w:lvl>
    <w:lvl w:ilvl="8" w:tplc="6C80EB02">
      <w:start w:val="1"/>
      <w:numFmt w:val="lowerRoman"/>
      <w:lvlText w:val="%9."/>
      <w:lvlJc w:val="right"/>
      <w:pPr>
        <w:tabs>
          <w:tab w:val="num" w:pos="6480"/>
        </w:tabs>
        <w:ind w:left="6480" w:hanging="180"/>
      </w:pPr>
    </w:lvl>
  </w:abstractNum>
  <w:abstractNum w:abstractNumId="4">
    <w:nsid w:val="061F0DAE"/>
    <w:multiLevelType w:val="hybridMultilevel"/>
    <w:tmpl w:val="EB92D380"/>
    <w:lvl w:ilvl="0" w:tplc="66CABD2A">
      <w:start w:val="1"/>
      <w:numFmt w:val="bullet"/>
      <w:lvlText w:val="-"/>
      <w:lvlJc w:val="left"/>
      <w:pPr>
        <w:tabs>
          <w:tab w:val="num" w:pos="2520"/>
        </w:tabs>
        <w:ind w:left="2520" w:hanging="360"/>
      </w:pPr>
      <w:rPr>
        <w:rFonts w:ascii="Courier New" w:hAnsi="Courier New" w:cs="Courier New" w:hint="default"/>
      </w:rPr>
    </w:lvl>
    <w:lvl w:ilvl="1" w:tplc="66CABD2A">
      <w:start w:val="1"/>
      <w:numFmt w:val="bullet"/>
      <w:lvlText w:val="-"/>
      <w:lvlJc w:val="left"/>
      <w:pPr>
        <w:tabs>
          <w:tab w:val="num" w:pos="2340"/>
        </w:tabs>
        <w:ind w:left="2340" w:hanging="360"/>
      </w:pPr>
      <w:rPr>
        <w:rFonts w:ascii="Courier New" w:hAnsi="Courier New" w:cs="Courier New" w:hint="default"/>
      </w:rPr>
    </w:lvl>
    <w:lvl w:ilvl="2" w:tplc="04190005">
      <w:start w:val="1"/>
      <w:numFmt w:val="bullet"/>
      <w:lvlText w:val=""/>
      <w:lvlJc w:val="left"/>
      <w:pPr>
        <w:tabs>
          <w:tab w:val="num" w:pos="3060"/>
        </w:tabs>
        <w:ind w:left="3060" w:hanging="360"/>
      </w:pPr>
      <w:rPr>
        <w:rFonts w:ascii="Wingdings" w:hAnsi="Wingdings" w:cs="Wingdings" w:hint="default"/>
      </w:rPr>
    </w:lvl>
    <w:lvl w:ilvl="3" w:tplc="04190001">
      <w:start w:val="1"/>
      <w:numFmt w:val="bullet"/>
      <w:lvlText w:val=""/>
      <w:lvlJc w:val="left"/>
      <w:pPr>
        <w:tabs>
          <w:tab w:val="num" w:pos="3780"/>
        </w:tabs>
        <w:ind w:left="3780" w:hanging="360"/>
      </w:pPr>
      <w:rPr>
        <w:rFonts w:ascii="Symbol" w:hAnsi="Symbol" w:cs="Symbol" w:hint="default"/>
      </w:rPr>
    </w:lvl>
    <w:lvl w:ilvl="4" w:tplc="04190003">
      <w:start w:val="1"/>
      <w:numFmt w:val="bullet"/>
      <w:lvlText w:val="o"/>
      <w:lvlJc w:val="left"/>
      <w:pPr>
        <w:tabs>
          <w:tab w:val="num" w:pos="4500"/>
        </w:tabs>
        <w:ind w:left="4500" w:hanging="360"/>
      </w:pPr>
      <w:rPr>
        <w:rFonts w:ascii="Courier New" w:hAnsi="Courier New" w:cs="Courier New" w:hint="default"/>
      </w:rPr>
    </w:lvl>
    <w:lvl w:ilvl="5" w:tplc="04190005">
      <w:start w:val="1"/>
      <w:numFmt w:val="bullet"/>
      <w:lvlText w:val=""/>
      <w:lvlJc w:val="left"/>
      <w:pPr>
        <w:tabs>
          <w:tab w:val="num" w:pos="5220"/>
        </w:tabs>
        <w:ind w:left="5220" w:hanging="360"/>
      </w:pPr>
      <w:rPr>
        <w:rFonts w:ascii="Wingdings" w:hAnsi="Wingdings" w:cs="Wingdings" w:hint="default"/>
      </w:rPr>
    </w:lvl>
    <w:lvl w:ilvl="6" w:tplc="04190001">
      <w:start w:val="1"/>
      <w:numFmt w:val="bullet"/>
      <w:lvlText w:val=""/>
      <w:lvlJc w:val="left"/>
      <w:pPr>
        <w:tabs>
          <w:tab w:val="num" w:pos="5940"/>
        </w:tabs>
        <w:ind w:left="5940" w:hanging="360"/>
      </w:pPr>
      <w:rPr>
        <w:rFonts w:ascii="Symbol" w:hAnsi="Symbol" w:cs="Symbol" w:hint="default"/>
      </w:rPr>
    </w:lvl>
    <w:lvl w:ilvl="7" w:tplc="04190003">
      <w:start w:val="1"/>
      <w:numFmt w:val="bullet"/>
      <w:lvlText w:val="o"/>
      <w:lvlJc w:val="left"/>
      <w:pPr>
        <w:tabs>
          <w:tab w:val="num" w:pos="6660"/>
        </w:tabs>
        <w:ind w:left="6660" w:hanging="360"/>
      </w:pPr>
      <w:rPr>
        <w:rFonts w:ascii="Courier New" w:hAnsi="Courier New" w:cs="Courier New" w:hint="default"/>
      </w:rPr>
    </w:lvl>
    <w:lvl w:ilvl="8" w:tplc="04190005">
      <w:start w:val="1"/>
      <w:numFmt w:val="bullet"/>
      <w:lvlText w:val=""/>
      <w:lvlJc w:val="left"/>
      <w:pPr>
        <w:tabs>
          <w:tab w:val="num" w:pos="7380"/>
        </w:tabs>
        <w:ind w:left="7380" w:hanging="360"/>
      </w:pPr>
      <w:rPr>
        <w:rFonts w:ascii="Wingdings" w:hAnsi="Wingdings" w:cs="Wingdings" w:hint="default"/>
      </w:rPr>
    </w:lvl>
  </w:abstractNum>
  <w:abstractNum w:abstractNumId="5">
    <w:nsid w:val="0DDA1CD5"/>
    <w:multiLevelType w:val="hybridMultilevel"/>
    <w:tmpl w:val="8A463548"/>
    <w:lvl w:ilvl="0" w:tplc="57D060EA">
      <w:start w:val="1"/>
      <w:numFmt w:val="decimal"/>
      <w:lvlText w:val="%1."/>
      <w:lvlJc w:val="left"/>
      <w:pPr>
        <w:ind w:left="1430" w:hanging="360"/>
      </w:pPr>
      <w:rPr>
        <w:rFonts w:ascii="Times New Roman" w:hAnsi="Times New Roman" w:cs="Times New Roman"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6">
    <w:nsid w:val="1AA26018"/>
    <w:multiLevelType w:val="hybridMultilevel"/>
    <w:tmpl w:val="4516B7FA"/>
    <w:lvl w:ilvl="0" w:tplc="A754F4F4">
      <w:start w:val="1"/>
      <w:numFmt w:val="bullet"/>
      <w:pStyle w:val="a"/>
      <w:lvlText w:val=""/>
      <w:lvlJc w:val="left"/>
      <w:pPr>
        <w:tabs>
          <w:tab w:val="num" w:pos="360"/>
        </w:tabs>
        <w:ind w:firstLine="284"/>
      </w:pPr>
      <w:rPr>
        <w:rFonts w:ascii="Symbol" w:eastAsia="Times New Roman" w:hAnsi="Symbol" w:hint="default"/>
      </w:rPr>
    </w:lvl>
    <w:lvl w:ilvl="1" w:tplc="04190019">
      <w:start w:val="1"/>
      <w:numFmt w:val="bullet"/>
      <w:lvlText w:val="o"/>
      <w:lvlJc w:val="left"/>
      <w:pPr>
        <w:tabs>
          <w:tab w:val="num" w:pos="1440"/>
        </w:tabs>
        <w:ind w:left="1440" w:hanging="360"/>
      </w:pPr>
      <w:rPr>
        <w:rFonts w:ascii="Courier New" w:hAnsi="Courier New" w:cs="Courier New" w:hint="default"/>
      </w:rPr>
    </w:lvl>
    <w:lvl w:ilvl="2" w:tplc="0419001B">
      <w:start w:val="1"/>
      <w:numFmt w:val="bullet"/>
      <w:lvlText w:val=""/>
      <w:lvlJc w:val="left"/>
      <w:pPr>
        <w:tabs>
          <w:tab w:val="num" w:pos="2160"/>
        </w:tabs>
        <w:ind w:left="2160" w:hanging="360"/>
      </w:pPr>
      <w:rPr>
        <w:rFonts w:ascii="Wingdings" w:hAnsi="Wingdings" w:cs="Wingdings" w:hint="default"/>
      </w:rPr>
    </w:lvl>
    <w:lvl w:ilvl="3" w:tplc="0419000F">
      <w:start w:val="1"/>
      <w:numFmt w:val="bullet"/>
      <w:lvlText w:val=""/>
      <w:lvlJc w:val="left"/>
      <w:pPr>
        <w:tabs>
          <w:tab w:val="num" w:pos="2880"/>
        </w:tabs>
        <w:ind w:left="2880" w:hanging="360"/>
      </w:pPr>
      <w:rPr>
        <w:rFonts w:ascii="Symbol" w:hAnsi="Symbol" w:cs="Symbol" w:hint="default"/>
      </w:rPr>
    </w:lvl>
    <w:lvl w:ilvl="4" w:tplc="04190019">
      <w:start w:val="1"/>
      <w:numFmt w:val="bullet"/>
      <w:lvlText w:val="o"/>
      <w:lvlJc w:val="left"/>
      <w:pPr>
        <w:tabs>
          <w:tab w:val="num" w:pos="3600"/>
        </w:tabs>
        <w:ind w:left="3600" w:hanging="360"/>
      </w:pPr>
      <w:rPr>
        <w:rFonts w:ascii="Courier New" w:hAnsi="Courier New" w:cs="Courier New" w:hint="default"/>
      </w:rPr>
    </w:lvl>
    <w:lvl w:ilvl="5" w:tplc="0419001B">
      <w:start w:val="1"/>
      <w:numFmt w:val="bullet"/>
      <w:lvlText w:val=""/>
      <w:lvlJc w:val="left"/>
      <w:pPr>
        <w:tabs>
          <w:tab w:val="num" w:pos="4320"/>
        </w:tabs>
        <w:ind w:left="4320" w:hanging="360"/>
      </w:pPr>
      <w:rPr>
        <w:rFonts w:ascii="Wingdings" w:hAnsi="Wingdings" w:cs="Wingdings" w:hint="default"/>
      </w:rPr>
    </w:lvl>
    <w:lvl w:ilvl="6" w:tplc="0419000F">
      <w:start w:val="1"/>
      <w:numFmt w:val="bullet"/>
      <w:lvlText w:val=""/>
      <w:lvlJc w:val="left"/>
      <w:pPr>
        <w:tabs>
          <w:tab w:val="num" w:pos="5040"/>
        </w:tabs>
        <w:ind w:left="5040" w:hanging="360"/>
      </w:pPr>
      <w:rPr>
        <w:rFonts w:ascii="Symbol" w:hAnsi="Symbol" w:cs="Symbol" w:hint="default"/>
      </w:rPr>
    </w:lvl>
    <w:lvl w:ilvl="7" w:tplc="04190019">
      <w:start w:val="1"/>
      <w:numFmt w:val="bullet"/>
      <w:lvlText w:val="o"/>
      <w:lvlJc w:val="left"/>
      <w:pPr>
        <w:tabs>
          <w:tab w:val="num" w:pos="5760"/>
        </w:tabs>
        <w:ind w:left="5760" w:hanging="360"/>
      </w:pPr>
      <w:rPr>
        <w:rFonts w:ascii="Courier New" w:hAnsi="Courier New" w:cs="Courier New" w:hint="default"/>
      </w:rPr>
    </w:lvl>
    <w:lvl w:ilvl="8" w:tplc="0419001B">
      <w:start w:val="1"/>
      <w:numFmt w:val="bullet"/>
      <w:lvlText w:val=""/>
      <w:lvlJc w:val="left"/>
      <w:pPr>
        <w:tabs>
          <w:tab w:val="num" w:pos="6480"/>
        </w:tabs>
        <w:ind w:left="6480" w:hanging="360"/>
      </w:pPr>
      <w:rPr>
        <w:rFonts w:ascii="Wingdings" w:hAnsi="Wingdings" w:cs="Wingdings" w:hint="default"/>
      </w:rPr>
    </w:lvl>
  </w:abstractNum>
  <w:abstractNum w:abstractNumId="7">
    <w:nsid w:val="27E54276"/>
    <w:multiLevelType w:val="hybridMultilevel"/>
    <w:tmpl w:val="DAF80B72"/>
    <w:lvl w:ilvl="0" w:tplc="04190001">
      <w:start w:val="1"/>
      <w:numFmt w:val="bullet"/>
      <w:lvlText w:val=""/>
      <w:lvlJc w:val="left"/>
      <w:pPr>
        <w:ind w:left="1460" w:hanging="360"/>
      </w:pPr>
      <w:rPr>
        <w:rFonts w:ascii="Symbol" w:hAnsi="Symbol" w:cs="Symbol" w:hint="default"/>
      </w:rPr>
    </w:lvl>
    <w:lvl w:ilvl="1" w:tplc="04190003">
      <w:start w:val="1"/>
      <w:numFmt w:val="bullet"/>
      <w:lvlText w:val="o"/>
      <w:lvlJc w:val="left"/>
      <w:pPr>
        <w:ind w:left="2180" w:hanging="360"/>
      </w:pPr>
      <w:rPr>
        <w:rFonts w:ascii="Courier New" w:hAnsi="Courier New" w:cs="Courier New" w:hint="default"/>
      </w:rPr>
    </w:lvl>
    <w:lvl w:ilvl="2" w:tplc="04190005">
      <w:start w:val="1"/>
      <w:numFmt w:val="bullet"/>
      <w:lvlText w:val=""/>
      <w:lvlJc w:val="left"/>
      <w:pPr>
        <w:ind w:left="2900" w:hanging="360"/>
      </w:pPr>
      <w:rPr>
        <w:rFonts w:ascii="Wingdings" w:hAnsi="Wingdings" w:cs="Wingdings" w:hint="default"/>
      </w:rPr>
    </w:lvl>
    <w:lvl w:ilvl="3" w:tplc="04190001">
      <w:start w:val="1"/>
      <w:numFmt w:val="bullet"/>
      <w:lvlText w:val=""/>
      <w:lvlJc w:val="left"/>
      <w:pPr>
        <w:ind w:left="3620" w:hanging="360"/>
      </w:pPr>
      <w:rPr>
        <w:rFonts w:ascii="Symbol" w:hAnsi="Symbol" w:cs="Symbol" w:hint="default"/>
      </w:rPr>
    </w:lvl>
    <w:lvl w:ilvl="4" w:tplc="04190003">
      <w:start w:val="1"/>
      <w:numFmt w:val="bullet"/>
      <w:lvlText w:val="o"/>
      <w:lvlJc w:val="left"/>
      <w:pPr>
        <w:ind w:left="4340" w:hanging="360"/>
      </w:pPr>
      <w:rPr>
        <w:rFonts w:ascii="Courier New" w:hAnsi="Courier New" w:cs="Courier New" w:hint="default"/>
      </w:rPr>
    </w:lvl>
    <w:lvl w:ilvl="5" w:tplc="04190005">
      <w:start w:val="1"/>
      <w:numFmt w:val="bullet"/>
      <w:lvlText w:val=""/>
      <w:lvlJc w:val="left"/>
      <w:pPr>
        <w:ind w:left="5060" w:hanging="360"/>
      </w:pPr>
      <w:rPr>
        <w:rFonts w:ascii="Wingdings" w:hAnsi="Wingdings" w:cs="Wingdings" w:hint="default"/>
      </w:rPr>
    </w:lvl>
    <w:lvl w:ilvl="6" w:tplc="04190001">
      <w:start w:val="1"/>
      <w:numFmt w:val="bullet"/>
      <w:lvlText w:val=""/>
      <w:lvlJc w:val="left"/>
      <w:pPr>
        <w:ind w:left="5780" w:hanging="360"/>
      </w:pPr>
      <w:rPr>
        <w:rFonts w:ascii="Symbol" w:hAnsi="Symbol" w:cs="Symbol" w:hint="default"/>
      </w:rPr>
    </w:lvl>
    <w:lvl w:ilvl="7" w:tplc="04190003">
      <w:start w:val="1"/>
      <w:numFmt w:val="bullet"/>
      <w:lvlText w:val="o"/>
      <w:lvlJc w:val="left"/>
      <w:pPr>
        <w:ind w:left="6500" w:hanging="360"/>
      </w:pPr>
      <w:rPr>
        <w:rFonts w:ascii="Courier New" w:hAnsi="Courier New" w:cs="Courier New" w:hint="default"/>
      </w:rPr>
    </w:lvl>
    <w:lvl w:ilvl="8" w:tplc="04190005">
      <w:start w:val="1"/>
      <w:numFmt w:val="bullet"/>
      <w:lvlText w:val=""/>
      <w:lvlJc w:val="left"/>
      <w:pPr>
        <w:ind w:left="7220" w:hanging="360"/>
      </w:pPr>
      <w:rPr>
        <w:rFonts w:ascii="Wingdings" w:hAnsi="Wingdings" w:cs="Wingdings" w:hint="default"/>
      </w:rPr>
    </w:lvl>
  </w:abstractNum>
  <w:abstractNum w:abstractNumId="8">
    <w:nsid w:val="2C075332"/>
    <w:multiLevelType w:val="hybridMultilevel"/>
    <w:tmpl w:val="B5F879BE"/>
    <w:lvl w:ilvl="0" w:tplc="6F6CE758">
      <w:start w:val="6"/>
      <w:numFmt w:val="decimal"/>
      <w:lvlText w:val="%1."/>
      <w:lvlJc w:val="left"/>
      <w:pPr>
        <w:ind w:left="1430" w:hanging="360"/>
      </w:pPr>
      <w:rPr>
        <w:rFonts w:hint="default"/>
      </w:rPr>
    </w:lvl>
    <w:lvl w:ilvl="1" w:tplc="04190019">
      <w:start w:val="1"/>
      <w:numFmt w:val="lowerLetter"/>
      <w:lvlText w:val="%2."/>
      <w:lvlJc w:val="left"/>
      <w:pPr>
        <w:ind w:left="2150" w:hanging="360"/>
      </w:pPr>
    </w:lvl>
    <w:lvl w:ilvl="2" w:tplc="0419001B">
      <w:start w:val="1"/>
      <w:numFmt w:val="lowerRoman"/>
      <w:lvlText w:val="%3."/>
      <w:lvlJc w:val="right"/>
      <w:pPr>
        <w:ind w:left="2870" w:hanging="180"/>
      </w:pPr>
    </w:lvl>
    <w:lvl w:ilvl="3" w:tplc="0419000F">
      <w:start w:val="1"/>
      <w:numFmt w:val="decimal"/>
      <w:lvlText w:val="%4."/>
      <w:lvlJc w:val="left"/>
      <w:pPr>
        <w:ind w:left="3590" w:hanging="360"/>
      </w:pPr>
    </w:lvl>
    <w:lvl w:ilvl="4" w:tplc="04190019">
      <w:start w:val="1"/>
      <w:numFmt w:val="lowerLetter"/>
      <w:lvlText w:val="%5."/>
      <w:lvlJc w:val="left"/>
      <w:pPr>
        <w:ind w:left="4310" w:hanging="360"/>
      </w:pPr>
    </w:lvl>
    <w:lvl w:ilvl="5" w:tplc="0419001B">
      <w:start w:val="1"/>
      <w:numFmt w:val="lowerRoman"/>
      <w:lvlText w:val="%6."/>
      <w:lvlJc w:val="right"/>
      <w:pPr>
        <w:ind w:left="5030" w:hanging="180"/>
      </w:pPr>
    </w:lvl>
    <w:lvl w:ilvl="6" w:tplc="0419000F">
      <w:start w:val="1"/>
      <w:numFmt w:val="decimal"/>
      <w:lvlText w:val="%7."/>
      <w:lvlJc w:val="left"/>
      <w:pPr>
        <w:ind w:left="5750" w:hanging="360"/>
      </w:pPr>
    </w:lvl>
    <w:lvl w:ilvl="7" w:tplc="04190019">
      <w:start w:val="1"/>
      <w:numFmt w:val="lowerLetter"/>
      <w:lvlText w:val="%8."/>
      <w:lvlJc w:val="left"/>
      <w:pPr>
        <w:ind w:left="6470" w:hanging="360"/>
      </w:pPr>
    </w:lvl>
    <w:lvl w:ilvl="8" w:tplc="0419001B">
      <w:start w:val="1"/>
      <w:numFmt w:val="lowerRoman"/>
      <w:lvlText w:val="%9."/>
      <w:lvlJc w:val="right"/>
      <w:pPr>
        <w:ind w:left="7190" w:hanging="180"/>
      </w:pPr>
    </w:lvl>
  </w:abstractNum>
  <w:abstractNum w:abstractNumId="9">
    <w:nsid w:val="2D79361E"/>
    <w:multiLevelType w:val="hybridMultilevel"/>
    <w:tmpl w:val="EAEAA870"/>
    <w:lvl w:ilvl="0" w:tplc="9466A25A">
      <w:start w:val="1"/>
      <w:numFmt w:val="decimal"/>
      <w:lvlText w:val="%1."/>
      <w:lvlJc w:val="left"/>
      <w:pPr>
        <w:ind w:left="1744" w:hanging="975"/>
      </w:pPr>
      <w:rPr>
        <w:rFonts w:hint="default"/>
      </w:rPr>
    </w:lvl>
    <w:lvl w:ilvl="1" w:tplc="04190019">
      <w:start w:val="1"/>
      <w:numFmt w:val="lowerLetter"/>
      <w:lvlText w:val="%2."/>
      <w:lvlJc w:val="left"/>
      <w:pPr>
        <w:ind w:left="1849" w:hanging="360"/>
      </w:pPr>
    </w:lvl>
    <w:lvl w:ilvl="2" w:tplc="0419001B">
      <w:start w:val="1"/>
      <w:numFmt w:val="lowerRoman"/>
      <w:lvlText w:val="%3."/>
      <w:lvlJc w:val="right"/>
      <w:pPr>
        <w:ind w:left="2569" w:hanging="180"/>
      </w:pPr>
    </w:lvl>
    <w:lvl w:ilvl="3" w:tplc="0419000F">
      <w:start w:val="1"/>
      <w:numFmt w:val="decimal"/>
      <w:lvlText w:val="%4."/>
      <w:lvlJc w:val="left"/>
      <w:pPr>
        <w:ind w:left="3289" w:hanging="360"/>
      </w:pPr>
    </w:lvl>
    <w:lvl w:ilvl="4" w:tplc="04190019">
      <w:start w:val="1"/>
      <w:numFmt w:val="lowerLetter"/>
      <w:lvlText w:val="%5."/>
      <w:lvlJc w:val="left"/>
      <w:pPr>
        <w:ind w:left="4009" w:hanging="360"/>
      </w:pPr>
    </w:lvl>
    <w:lvl w:ilvl="5" w:tplc="0419001B">
      <w:start w:val="1"/>
      <w:numFmt w:val="lowerRoman"/>
      <w:lvlText w:val="%6."/>
      <w:lvlJc w:val="right"/>
      <w:pPr>
        <w:ind w:left="4729" w:hanging="180"/>
      </w:pPr>
    </w:lvl>
    <w:lvl w:ilvl="6" w:tplc="0419000F">
      <w:start w:val="1"/>
      <w:numFmt w:val="decimal"/>
      <w:lvlText w:val="%7."/>
      <w:lvlJc w:val="left"/>
      <w:pPr>
        <w:ind w:left="5449" w:hanging="360"/>
      </w:pPr>
    </w:lvl>
    <w:lvl w:ilvl="7" w:tplc="04190019">
      <w:start w:val="1"/>
      <w:numFmt w:val="lowerLetter"/>
      <w:lvlText w:val="%8."/>
      <w:lvlJc w:val="left"/>
      <w:pPr>
        <w:ind w:left="6169" w:hanging="360"/>
      </w:pPr>
    </w:lvl>
    <w:lvl w:ilvl="8" w:tplc="0419001B">
      <w:start w:val="1"/>
      <w:numFmt w:val="lowerRoman"/>
      <w:lvlText w:val="%9."/>
      <w:lvlJc w:val="right"/>
      <w:pPr>
        <w:ind w:left="6889" w:hanging="180"/>
      </w:pPr>
    </w:lvl>
  </w:abstractNum>
  <w:abstractNum w:abstractNumId="10">
    <w:nsid w:val="3838035E"/>
    <w:multiLevelType w:val="hybridMultilevel"/>
    <w:tmpl w:val="6A6ADB0C"/>
    <w:lvl w:ilvl="0" w:tplc="0076137E">
      <w:start w:val="1"/>
      <w:numFmt w:val="decimal"/>
      <w:lvlText w:val="%1."/>
      <w:lvlJc w:val="left"/>
      <w:pPr>
        <w:ind w:left="1070" w:hanging="360"/>
      </w:pPr>
      <w:rPr>
        <w:rFonts w:ascii="Times New Roman" w:hAnsi="Times New Roman" w:cs="Times New Roman" w:hint="default"/>
        <w:b/>
        <w:bCs/>
        <w:color w:val="auto"/>
        <w:sz w:val="28"/>
        <w:szCs w:val="28"/>
      </w:rPr>
    </w:lvl>
    <w:lvl w:ilvl="1" w:tplc="04190019">
      <w:start w:val="1"/>
      <w:numFmt w:val="lowerLetter"/>
      <w:lvlText w:val="%2."/>
      <w:lvlJc w:val="left"/>
      <w:pPr>
        <w:ind w:left="1230" w:hanging="360"/>
      </w:pPr>
    </w:lvl>
    <w:lvl w:ilvl="2" w:tplc="0419001B">
      <w:start w:val="1"/>
      <w:numFmt w:val="lowerRoman"/>
      <w:lvlText w:val="%3."/>
      <w:lvlJc w:val="right"/>
      <w:pPr>
        <w:ind w:left="1950" w:hanging="180"/>
      </w:pPr>
    </w:lvl>
    <w:lvl w:ilvl="3" w:tplc="0419000F">
      <w:start w:val="1"/>
      <w:numFmt w:val="decimal"/>
      <w:lvlText w:val="%4."/>
      <w:lvlJc w:val="left"/>
      <w:pPr>
        <w:ind w:left="2670" w:hanging="360"/>
      </w:pPr>
    </w:lvl>
    <w:lvl w:ilvl="4" w:tplc="04190019">
      <w:start w:val="1"/>
      <w:numFmt w:val="lowerLetter"/>
      <w:lvlText w:val="%5."/>
      <w:lvlJc w:val="left"/>
      <w:pPr>
        <w:ind w:left="3390" w:hanging="360"/>
      </w:pPr>
    </w:lvl>
    <w:lvl w:ilvl="5" w:tplc="0419001B">
      <w:start w:val="1"/>
      <w:numFmt w:val="lowerRoman"/>
      <w:lvlText w:val="%6."/>
      <w:lvlJc w:val="right"/>
      <w:pPr>
        <w:ind w:left="4110" w:hanging="180"/>
      </w:pPr>
    </w:lvl>
    <w:lvl w:ilvl="6" w:tplc="0419000F">
      <w:start w:val="1"/>
      <w:numFmt w:val="decimal"/>
      <w:lvlText w:val="%7."/>
      <w:lvlJc w:val="left"/>
      <w:pPr>
        <w:ind w:left="4830" w:hanging="360"/>
      </w:pPr>
    </w:lvl>
    <w:lvl w:ilvl="7" w:tplc="04190019">
      <w:start w:val="1"/>
      <w:numFmt w:val="lowerLetter"/>
      <w:lvlText w:val="%8."/>
      <w:lvlJc w:val="left"/>
      <w:pPr>
        <w:ind w:left="5550" w:hanging="360"/>
      </w:pPr>
    </w:lvl>
    <w:lvl w:ilvl="8" w:tplc="0419001B">
      <w:start w:val="1"/>
      <w:numFmt w:val="lowerRoman"/>
      <w:lvlText w:val="%9."/>
      <w:lvlJc w:val="right"/>
      <w:pPr>
        <w:ind w:left="6270" w:hanging="180"/>
      </w:pPr>
    </w:lvl>
  </w:abstractNum>
  <w:abstractNum w:abstractNumId="11">
    <w:nsid w:val="3E2F5577"/>
    <w:multiLevelType w:val="hybridMultilevel"/>
    <w:tmpl w:val="E102B2DE"/>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12">
    <w:nsid w:val="43100D3E"/>
    <w:multiLevelType w:val="hybridMultilevel"/>
    <w:tmpl w:val="4916534A"/>
    <w:lvl w:ilvl="0" w:tplc="04190001">
      <w:start w:val="1"/>
      <w:numFmt w:val="bullet"/>
      <w:lvlText w:val=""/>
      <w:lvlJc w:val="left"/>
      <w:pPr>
        <w:ind w:left="720" w:hanging="360"/>
      </w:pPr>
      <w:rPr>
        <w:rFonts w:ascii="Symbol" w:hAnsi="Symbol" w:cs="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3">
    <w:nsid w:val="47D908F0"/>
    <w:multiLevelType w:val="hybridMultilevel"/>
    <w:tmpl w:val="6E3C8BEC"/>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48BF12AF"/>
    <w:multiLevelType w:val="hybridMultilevel"/>
    <w:tmpl w:val="E250D26A"/>
    <w:lvl w:ilvl="0" w:tplc="9E722A30">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5">
    <w:nsid w:val="4A671209"/>
    <w:multiLevelType w:val="hybridMultilevel"/>
    <w:tmpl w:val="21AC16F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6">
    <w:nsid w:val="4B413303"/>
    <w:multiLevelType w:val="hybridMultilevel"/>
    <w:tmpl w:val="EE3C13F8"/>
    <w:lvl w:ilvl="0" w:tplc="0EDC7D6A">
      <w:start w:val="3"/>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17">
    <w:nsid w:val="513D5664"/>
    <w:multiLevelType w:val="hybridMultilevel"/>
    <w:tmpl w:val="EFF65A34"/>
    <w:lvl w:ilvl="0" w:tplc="04190001">
      <w:start w:val="1"/>
      <w:numFmt w:val="bullet"/>
      <w:lvlText w:val=""/>
      <w:lvlJc w:val="left"/>
      <w:pPr>
        <w:ind w:left="1429" w:hanging="360"/>
      </w:pPr>
      <w:rPr>
        <w:rFonts w:ascii="Symbol" w:hAnsi="Symbol" w:cs="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cs="Wingdings" w:hint="default"/>
      </w:rPr>
    </w:lvl>
    <w:lvl w:ilvl="3" w:tplc="04190001">
      <w:start w:val="1"/>
      <w:numFmt w:val="bullet"/>
      <w:lvlText w:val=""/>
      <w:lvlJc w:val="left"/>
      <w:pPr>
        <w:ind w:left="3589" w:hanging="360"/>
      </w:pPr>
      <w:rPr>
        <w:rFonts w:ascii="Symbol" w:hAnsi="Symbol" w:cs="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cs="Wingdings" w:hint="default"/>
      </w:rPr>
    </w:lvl>
    <w:lvl w:ilvl="6" w:tplc="04190001">
      <w:start w:val="1"/>
      <w:numFmt w:val="bullet"/>
      <w:lvlText w:val=""/>
      <w:lvlJc w:val="left"/>
      <w:pPr>
        <w:ind w:left="5749" w:hanging="360"/>
      </w:pPr>
      <w:rPr>
        <w:rFonts w:ascii="Symbol" w:hAnsi="Symbol" w:cs="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cs="Wingdings" w:hint="default"/>
      </w:rPr>
    </w:lvl>
  </w:abstractNum>
  <w:abstractNum w:abstractNumId="18">
    <w:nsid w:val="53203230"/>
    <w:multiLevelType w:val="hybridMultilevel"/>
    <w:tmpl w:val="A8822114"/>
    <w:lvl w:ilvl="0" w:tplc="5C72E98E">
      <w:start w:val="1"/>
      <w:numFmt w:val="decimal"/>
      <w:lvlText w:val="%1."/>
      <w:lvlJc w:val="left"/>
      <w:pPr>
        <w:ind w:left="900" w:hanging="360"/>
      </w:pPr>
      <w:rPr>
        <w:rFonts w:hint="default"/>
      </w:rPr>
    </w:lvl>
    <w:lvl w:ilvl="1" w:tplc="04190019">
      <w:start w:val="1"/>
      <w:numFmt w:val="lowerLetter"/>
      <w:lvlText w:val="%2."/>
      <w:lvlJc w:val="left"/>
      <w:pPr>
        <w:ind w:left="1620" w:hanging="360"/>
      </w:pPr>
    </w:lvl>
    <w:lvl w:ilvl="2" w:tplc="0419001B">
      <w:start w:val="1"/>
      <w:numFmt w:val="lowerRoman"/>
      <w:lvlText w:val="%3."/>
      <w:lvlJc w:val="right"/>
      <w:pPr>
        <w:ind w:left="2340" w:hanging="180"/>
      </w:pPr>
    </w:lvl>
    <w:lvl w:ilvl="3" w:tplc="0419000F">
      <w:start w:val="1"/>
      <w:numFmt w:val="decimal"/>
      <w:lvlText w:val="%4."/>
      <w:lvlJc w:val="left"/>
      <w:pPr>
        <w:ind w:left="3060" w:hanging="360"/>
      </w:pPr>
    </w:lvl>
    <w:lvl w:ilvl="4" w:tplc="04190019">
      <w:start w:val="1"/>
      <w:numFmt w:val="lowerLetter"/>
      <w:lvlText w:val="%5."/>
      <w:lvlJc w:val="left"/>
      <w:pPr>
        <w:ind w:left="3780" w:hanging="360"/>
      </w:pPr>
    </w:lvl>
    <w:lvl w:ilvl="5" w:tplc="0419001B">
      <w:start w:val="1"/>
      <w:numFmt w:val="lowerRoman"/>
      <w:lvlText w:val="%6."/>
      <w:lvlJc w:val="right"/>
      <w:pPr>
        <w:ind w:left="4500" w:hanging="180"/>
      </w:pPr>
    </w:lvl>
    <w:lvl w:ilvl="6" w:tplc="0419000F">
      <w:start w:val="1"/>
      <w:numFmt w:val="decimal"/>
      <w:lvlText w:val="%7."/>
      <w:lvlJc w:val="left"/>
      <w:pPr>
        <w:ind w:left="5220" w:hanging="360"/>
      </w:pPr>
    </w:lvl>
    <w:lvl w:ilvl="7" w:tplc="04190019">
      <w:start w:val="1"/>
      <w:numFmt w:val="lowerLetter"/>
      <w:lvlText w:val="%8."/>
      <w:lvlJc w:val="left"/>
      <w:pPr>
        <w:ind w:left="5940" w:hanging="360"/>
      </w:pPr>
    </w:lvl>
    <w:lvl w:ilvl="8" w:tplc="0419001B">
      <w:start w:val="1"/>
      <w:numFmt w:val="lowerRoman"/>
      <w:lvlText w:val="%9."/>
      <w:lvlJc w:val="right"/>
      <w:pPr>
        <w:ind w:left="6660" w:hanging="180"/>
      </w:pPr>
    </w:lvl>
  </w:abstractNum>
  <w:abstractNum w:abstractNumId="19">
    <w:nsid w:val="53FB7C79"/>
    <w:multiLevelType w:val="singleLevel"/>
    <w:tmpl w:val="F8BA823C"/>
    <w:lvl w:ilvl="0">
      <w:start w:val="3"/>
      <w:numFmt w:val="decimal"/>
      <w:lvlText w:val="%1)"/>
      <w:legacy w:legacy="1" w:legacySpace="0" w:legacyIndent="331"/>
      <w:lvlJc w:val="left"/>
      <w:rPr>
        <w:rFonts w:ascii="Times New Roman" w:hAnsi="Times New Roman" w:cs="Times New Roman" w:hint="default"/>
      </w:rPr>
    </w:lvl>
  </w:abstractNum>
  <w:abstractNum w:abstractNumId="20">
    <w:nsid w:val="596246F9"/>
    <w:multiLevelType w:val="hybridMultilevel"/>
    <w:tmpl w:val="587E3304"/>
    <w:lvl w:ilvl="0" w:tplc="C33C4DE2">
      <w:start w:val="1"/>
      <w:numFmt w:val="decimal"/>
      <w:lvlText w:val="%1."/>
      <w:lvlJc w:val="left"/>
      <w:pPr>
        <w:ind w:left="1080" w:hanging="360"/>
      </w:pPr>
      <w:rPr>
        <w:rFonts w:hint="default"/>
      </w:r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21">
    <w:nsid w:val="59710F83"/>
    <w:multiLevelType w:val="hybridMultilevel"/>
    <w:tmpl w:val="8A708C3A"/>
    <w:lvl w:ilvl="0" w:tplc="97E23200">
      <w:start w:val="6"/>
      <w:numFmt w:val="decimal"/>
      <w:lvlText w:val="%1."/>
      <w:lvlJc w:val="left"/>
      <w:pPr>
        <w:ind w:left="1070" w:hanging="360"/>
      </w:pPr>
      <w:rPr>
        <w:rFonts w:hint="default"/>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22">
    <w:nsid w:val="632C66F2"/>
    <w:multiLevelType w:val="hybridMultilevel"/>
    <w:tmpl w:val="39B67EF2"/>
    <w:lvl w:ilvl="0" w:tplc="04190001">
      <w:start w:val="1"/>
      <w:numFmt w:val="bullet"/>
      <w:lvlText w:val=""/>
      <w:lvlJc w:val="left"/>
      <w:pPr>
        <w:ind w:left="1260" w:hanging="360"/>
      </w:pPr>
      <w:rPr>
        <w:rFonts w:ascii="Symbol" w:hAnsi="Symbol" w:cs="Symbo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cs="Wingdings" w:hint="default"/>
      </w:rPr>
    </w:lvl>
    <w:lvl w:ilvl="3" w:tplc="04190001">
      <w:start w:val="1"/>
      <w:numFmt w:val="bullet"/>
      <w:lvlText w:val=""/>
      <w:lvlJc w:val="left"/>
      <w:pPr>
        <w:ind w:left="3420" w:hanging="360"/>
      </w:pPr>
      <w:rPr>
        <w:rFonts w:ascii="Symbol" w:hAnsi="Symbol" w:cs="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cs="Wingdings" w:hint="default"/>
      </w:rPr>
    </w:lvl>
    <w:lvl w:ilvl="6" w:tplc="04190001">
      <w:start w:val="1"/>
      <w:numFmt w:val="bullet"/>
      <w:lvlText w:val=""/>
      <w:lvlJc w:val="left"/>
      <w:pPr>
        <w:ind w:left="5580" w:hanging="360"/>
      </w:pPr>
      <w:rPr>
        <w:rFonts w:ascii="Symbol" w:hAnsi="Symbol" w:cs="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cs="Wingdings" w:hint="default"/>
      </w:rPr>
    </w:lvl>
  </w:abstractNum>
  <w:abstractNum w:abstractNumId="23">
    <w:nsid w:val="6F060F65"/>
    <w:multiLevelType w:val="hybridMultilevel"/>
    <w:tmpl w:val="AB02DD34"/>
    <w:lvl w:ilvl="0" w:tplc="0419000F">
      <w:start w:val="4"/>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4">
    <w:nsid w:val="706E76D4"/>
    <w:multiLevelType w:val="hybridMultilevel"/>
    <w:tmpl w:val="F0BE4416"/>
    <w:lvl w:ilvl="0" w:tplc="C5B8C494">
      <w:start w:val="1"/>
      <w:numFmt w:val="decimal"/>
      <w:lvlText w:val="%1."/>
      <w:lvlJc w:val="left"/>
      <w:pPr>
        <w:ind w:left="1744" w:hanging="1035"/>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5">
    <w:nsid w:val="77037A05"/>
    <w:multiLevelType w:val="hybridMultilevel"/>
    <w:tmpl w:val="97761658"/>
    <w:name w:val="WW8Num8532222222"/>
    <w:lvl w:ilvl="0" w:tplc="0000000E">
      <w:start w:val="1"/>
      <w:numFmt w:val="decimal"/>
      <w:lvlText w:val="%1)"/>
      <w:lvlJc w:val="left"/>
      <w:pPr>
        <w:tabs>
          <w:tab w:val="num" w:pos="1429"/>
        </w:tabs>
        <w:ind w:left="1429" w:hanging="360"/>
      </w:pPr>
      <w:rPr>
        <w:rFonts w:hint="default"/>
      </w:rPr>
    </w:lvl>
    <w:lvl w:ilvl="1" w:tplc="04190019">
      <w:start w:val="21"/>
      <w:numFmt w:val="decimal"/>
      <w:lvlText w:val="%2."/>
      <w:lvlJc w:val="left"/>
      <w:pPr>
        <w:tabs>
          <w:tab w:val="num" w:pos="1440"/>
        </w:tabs>
        <w:ind w:left="1440" w:hanging="360"/>
      </w:pPr>
      <w:rPr>
        <w:rFonts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26">
    <w:nsid w:val="7EC40A7D"/>
    <w:multiLevelType w:val="hybridMultilevel"/>
    <w:tmpl w:val="1B9CAA0A"/>
    <w:lvl w:ilvl="0" w:tplc="D5F46A94">
      <w:start w:val="1"/>
      <w:numFmt w:val="decimal"/>
      <w:lvlText w:val="%1)"/>
      <w:lvlJc w:val="left"/>
      <w:pPr>
        <w:tabs>
          <w:tab w:val="num" w:pos="720"/>
        </w:tabs>
        <w:ind w:left="720" w:hanging="360"/>
      </w:pPr>
      <w:rPr>
        <w:color w:val="auto"/>
      </w:rPr>
    </w:lvl>
    <w:lvl w:ilvl="1" w:tplc="9E465CD6">
      <w:start w:val="1"/>
      <w:numFmt w:val="decimal"/>
      <w:lvlText w:val="%2)"/>
      <w:lvlJc w:val="left"/>
      <w:pPr>
        <w:tabs>
          <w:tab w:val="num" w:pos="1440"/>
        </w:tabs>
        <w:ind w:left="1440" w:hanging="360"/>
      </w:pPr>
    </w:lvl>
    <w:lvl w:ilvl="2" w:tplc="D716E972">
      <w:start w:val="1"/>
      <w:numFmt w:val="decimal"/>
      <w:lvlText w:val="%3)"/>
      <w:lvlJc w:val="left"/>
      <w:pPr>
        <w:tabs>
          <w:tab w:val="num" w:pos="2160"/>
        </w:tabs>
        <w:ind w:left="2160" w:hanging="360"/>
      </w:pPr>
    </w:lvl>
    <w:lvl w:ilvl="3" w:tplc="716CBA1E">
      <w:start w:val="1"/>
      <w:numFmt w:val="decimal"/>
      <w:lvlText w:val="%4)"/>
      <w:lvlJc w:val="left"/>
      <w:pPr>
        <w:tabs>
          <w:tab w:val="num" w:pos="2880"/>
        </w:tabs>
        <w:ind w:left="2880" w:hanging="360"/>
      </w:pPr>
    </w:lvl>
    <w:lvl w:ilvl="4" w:tplc="BFDE4CE6">
      <w:start w:val="1"/>
      <w:numFmt w:val="decimal"/>
      <w:lvlText w:val="%5)"/>
      <w:lvlJc w:val="left"/>
      <w:pPr>
        <w:tabs>
          <w:tab w:val="num" w:pos="3600"/>
        </w:tabs>
        <w:ind w:left="3600" w:hanging="360"/>
      </w:pPr>
    </w:lvl>
    <w:lvl w:ilvl="5" w:tplc="8BEEB6C0">
      <w:start w:val="1"/>
      <w:numFmt w:val="decimal"/>
      <w:lvlText w:val="%6)"/>
      <w:lvlJc w:val="left"/>
      <w:pPr>
        <w:tabs>
          <w:tab w:val="num" w:pos="4320"/>
        </w:tabs>
        <w:ind w:left="4320" w:hanging="360"/>
      </w:pPr>
    </w:lvl>
    <w:lvl w:ilvl="6" w:tplc="85E2914E">
      <w:start w:val="1"/>
      <w:numFmt w:val="decimal"/>
      <w:lvlText w:val="%7)"/>
      <w:lvlJc w:val="left"/>
      <w:pPr>
        <w:tabs>
          <w:tab w:val="num" w:pos="5040"/>
        </w:tabs>
        <w:ind w:left="5040" w:hanging="360"/>
      </w:pPr>
    </w:lvl>
    <w:lvl w:ilvl="7" w:tplc="C7CA3512">
      <w:start w:val="1"/>
      <w:numFmt w:val="decimal"/>
      <w:lvlText w:val="%8)"/>
      <w:lvlJc w:val="left"/>
      <w:pPr>
        <w:tabs>
          <w:tab w:val="num" w:pos="5760"/>
        </w:tabs>
        <w:ind w:left="5760" w:hanging="360"/>
      </w:pPr>
    </w:lvl>
    <w:lvl w:ilvl="8" w:tplc="7E7270BE">
      <w:start w:val="1"/>
      <w:numFmt w:val="decimal"/>
      <w:lvlText w:val="%9)"/>
      <w:lvlJc w:val="left"/>
      <w:pPr>
        <w:tabs>
          <w:tab w:val="num" w:pos="6480"/>
        </w:tabs>
        <w:ind w:left="6480" w:hanging="360"/>
      </w:pPr>
    </w:lvl>
  </w:abstractNum>
  <w:num w:numId="1">
    <w:abstractNumId w:val="19"/>
  </w:num>
  <w:num w:numId="2">
    <w:abstractNumId w:val="10"/>
  </w:num>
  <w:num w:numId="3">
    <w:abstractNumId w:val="6"/>
  </w:num>
  <w:num w:numId="4">
    <w:abstractNumId w:val="13"/>
  </w:num>
  <w:num w:numId="5">
    <w:abstractNumId w:val="5"/>
  </w:num>
  <w:num w:numId="6">
    <w:abstractNumId w:val="8"/>
  </w:num>
  <w:num w:numId="7">
    <w:abstractNumId w:val="21"/>
  </w:num>
  <w:num w:numId="8">
    <w:abstractNumId w:val="16"/>
  </w:num>
  <w:num w:numId="9">
    <w:abstractNumId w:val="20"/>
  </w:num>
  <w:num w:numId="10">
    <w:abstractNumId w:val="24"/>
  </w:num>
  <w:num w:numId="11">
    <w:abstractNumId w:val="4"/>
  </w:num>
  <w:num w:numId="12">
    <w:abstractNumId w:val="9"/>
  </w:num>
  <w:num w:numId="13">
    <w:abstractNumId w:val="26"/>
  </w:num>
  <w:num w:numId="14">
    <w:abstractNumId w:val="17"/>
  </w:num>
  <w:num w:numId="15">
    <w:abstractNumId w:val="15"/>
  </w:num>
  <w:num w:numId="16">
    <w:abstractNumId w:val="18"/>
  </w:num>
  <w:num w:numId="17">
    <w:abstractNumId w:val="23"/>
  </w:num>
  <w:num w:numId="18">
    <w:abstractNumId w:val="7"/>
  </w:num>
  <w:num w:numId="19">
    <w:abstractNumId w:val="2"/>
  </w:num>
  <w:num w:numId="20">
    <w:abstractNumId w:val="22"/>
  </w:num>
  <w:num w:numId="21">
    <w:abstractNumId w:val="11"/>
  </w:num>
  <w:num w:numId="22">
    <w:abstractNumId w:val="12"/>
  </w:num>
  <w:num w:numId="23">
    <w:abstractNumId w:val="1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drawingGridHorizontalSpacing w:val="100"/>
  <w:displayHorizontalDrawingGridEvery w:val="2"/>
  <w:characterSpacingControl w:val="doNotCompress"/>
  <w:doNotValidateAgainstSchema/>
  <w:doNotDemarcateInvalidXml/>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A0E86"/>
    <w:rsid w:val="0000021B"/>
    <w:rsid w:val="0000116F"/>
    <w:rsid w:val="00002102"/>
    <w:rsid w:val="00002577"/>
    <w:rsid w:val="00002E23"/>
    <w:rsid w:val="00002EF8"/>
    <w:rsid w:val="0000473D"/>
    <w:rsid w:val="00004AE6"/>
    <w:rsid w:val="00004FB0"/>
    <w:rsid w:val="00005222"/>
    <w:rsid w:val="00005F04"/>
    <w:rsid w:val="000072BF"/>
    <w:rsid w:val="00007B1E"/>
    <w:rsid w:val="00007C23"/>
    <w:rsid w:val="00007D78"/>
    <w:rsid w:val="00007D82"/>
    <w:rsid w:val="000108F0"/>
    <w:rsid w:val="000116E1"/>
    <w:rsid w:val="000118FC"/>
    <w:rsid w:val="0001197E"/>
    <w:rsid w:val="00011F9B"/>
    <w:rsid w:val="00012396"/>
    <w:rsid w:val="000129EE"/>
    <w:rsid w:val="00012E68"/>
    <w:rsid w:val="00012F92"/>
    <w:rsid w:val="000131ED"/>
    <w:rsid w:val="00013321"/>
    <w:rsid w:val="000135A8"/>
    <w:rsid w:val="000142D6"/>
    <w:rsid w:val="000145A3"/>
    <w:rsid w:val="00014673"/>
    <w:rsid w:val="00014DF7"/>
    <w:rsid w:val="000156E4"/>
    <w:rsid w:val="0001609C"/>
    <w:rsid w:val="000172DC"/>
    <w:rsid w:val="00017618"/>
    <w:rsid w:val="00017660"/>
    <w:rsid w:val="00017776"/>
    <w:rsid w:val="0002004F"/>
    <w:rsid w:val="000202BC"/>
    <w:rsid w:val="000206A7"/>
    <w:rsid w:val="0002207E"/>
    <w:rsid w:val="00022A24"/>
    <w:rsid w:val="00022B9B"/>
    <w:rsid w:val="000233DC"/>
    <w:rsid w:val="00023A11"/>
    <w:rsid w:val="000242DD"/>
    <w:rsid w:val="00024802"/>
    <w:rsid w:val="00025078"/>
    <w:rsid w:val="00025A20"/>
    <w:rsid w:val="00025F9D"/>
    <w:rsid w:val="00026115"/>
    <w:rsid w:val="000261BF"/>
    <w:rsid w:val="00026777"/>
    <w:rsid w:val="00026996"/>
    <w:rsid w:val="00026CED"/>
    <w:rsid w:val="0002723B"/>
    <w:rsid w:val="000276B3"/>
    <w:rsid w:val="00027871"/>
    <w:rsid w:val="000278BE"/>
    <w:rsid w:val="00027B30"/>
    <w:rsid w:val="0003056F"/>
    <w:rsid w:val="00030979"/>
    <w:rsid w:val="00031195"/>
    <w:rsid w:val="00031531"/>
    <w:rsid w:val="0003213F"/>
    <w:rsid w:val="00032812"/>
    <w:rsid w:val="00032C18"/>
    <w:rsid w:val="00032F68"/>
    <w:rsid w:val="00033305"/>
    <w:rsid w:val="00033FB5"/>
    <w:rsid w:val="00034FAE"/>
    <w:rsid w:val="00036533"/>
    <w:rsid w:val="0003742B"/>
    <w:rsid w:val="00037807"/>
    <w:rsid w:val="00037D70"/>
    <w:rsid w:val="000416D5"/>
    <w:rsid w:val="00041B45"/>
    <w:rsid w:val="00041B50"/>
    <w:rsid w:val="000423E8"/>
    <w:rsid w:val="00042482"/>
    <w:rsid w:val="00042592"/>
    <w:rsid w:val="000428AE"/>
    <w:rsid w:val="000444FD"/>
    <w:rsid w:val="0004474A"/>
    <w:rsid w:val="00044F7D"/>
    <w:rsid w:val="000451ED"/>
    <w:rsid w:val="0004581F"/>
    <w:rsid w:val="000468F4"/>
    <w:rsid w:val="00047206"/>
    <w:rsid w:val="0004748F"/>
    <w:rsid w:val="00047AF0"/>
    <w:rsid w:val="0005096C"/>
    <w:rsid w:val="00050CAE"/>
    <w:rsid w:val="00050F29"/>
    <w:rsid w:val="00050F60"/>
    <w:rsid w:val="00051125"/>
    <w:rsid w:val="00051249"/>
    <w:rsid w:val="0005167E"/>
    <w:rsid w:val="00051E3B"/>
    <w:rsid w:val="00051F82"/>
    <w:rsid w:val="0005325B"/>
    <w:rsid w:val="0005383E"/>
    <w:rsid w:val="00053A02"/>
    <w:rsid w:val="00054B8B"/>
    <w:rsid w:val="0005571A"/>
    <w:rsid w:val="000558DB"/>
    <w:rsid w:val="00056301"/>
    <w:rsid w:val="00056FF2"/>
    <w:rsid w:val="00057935"/>
    <w:rsid w:val="00057B98"/>
    <w:rsid w:val="000605F9"/>
    <w:rsid w:val="00060E7B"/>
    <w:rsid w:val="00060F7D"/>
    <w:rsid w:val="000619AC"/>
    <w:rsid w:val="000621C3"/>
    <w:rsid w:val="0006336D"/>
    <w:rsid w:val="000639D6"/>
    <w:rsid w:val="00064034"/>
    <w:rsid w:val="00064293"/>
    <w:rsid w:val="000645CE"/>
    <w:rsid w:val="0006537B"/>
    <w:rsid w:val="00065929"/>
    <w:rsid w:val="0006596F"/>
    <w:rsid w:val="00065CEA"/>
    <w:rsid w:val="00065D92"/>
    <w:rsid w:val="000668C6"/>
    <w:rsid w:val="000675B2"/>
    <w:rsid w:val="00070098"/>
    <w:rsid w:val="00070140"/>
    <w:rsid w:val="00070877"/>
    <w:rsid w:val="00071CAE"/>
    <w:rsid w:val="00071E0D"/>
    <w:rsid w:val="00072D2C"/>
    <w:rsid w:val="000735F0"/>
    <w:rsid w:val="00075DA9"/>
    <w:rsid w:val="00075DD3"/>
    <w:rsid w:val="00076209"/>
    <w:rsid w:val="00076D68"/>
    <w:rsid w:val="0007744A"/>
    <w:rsid w:val="00077809"/>
    <w:rsid w:val="000778BD"/>
    <w:rsid w:val="00077E02"/>
    <w:rsid w:val="00080039"/>
    <w:rsid w:val="0008015D"/>
    <w:rsid w:val="000804EF"/>
    <w:rsid w:val="00080841"/>
    <w:rsid w:val="00080D66"/>
    <w:rsid w:val="000810CA"/>
    <w:rsid w:val="0008196F"/>
    <w:rsid w:val="00081A39"/>
    <w:rsid w:val="00081D31"/>
    <w:rsid w:val="00081D58"/>
    <w:rsid w:val="000824D0"/>
    <w:rsid w:val="0008271A"/>
    <w:rsid w:val="00082887"/>
    <w:rsid w:val="00082C5E"/>
    <w:rsid w:val="0008329D"/>
    <w:rsid w:val="00083629"/>
    <w:rsid w:val="00083BA5"/>
    <w:rsid w:val="000848DA"/>
    <w:rsid w:val="00085372"/>
    <w:rsid w:val="00087322"/>
    <w:rsid w:val="00087686"/>
    <w:rsid w:val="000879CB"/>
    <w:rsid w:val="00087AEB"/>
    <w:rsid w:val="00087B25"/>
    <w:rsid w:val="00090C30"/>
    <w:rsid w:val="00090F5C"/>
    <w:rsid w:val="0009122F"/>
    <w:rsid w:val="00091EFD"/>
    <w:rsid w:val="00093611"/>
    <w:rsid w:val="00093B6D"/>
    <w:rsid w:val="00094DC9"/>
    <w:rsid w:val="00095CEF"/>
    <w:rsid w:val="00095E0F"/>
    <w:rsid w:val="0009602F"/>
    <w:rsid w:val="00096FBA"/>
    <w:rsid w:val="000A03E1"/>
    <w:rsid w:val="000A0DD9"/>
    <w:rsid w:val="000A1195"/>
    <w:rsid w:val="000A17FC"/>
    <w:rsid w:val="000A1C44"/>
    <w:rsid w:val="000A2980"/>
    <w:rsid w:val="000A2A09"/>
    <w:rsid w:val="000A3558"/>
    <w:rsid w:val="000A3817"/>
    <w:rsid w:val="000A4AEB"/>
    <w:rsid w:val="000A4B7E"/>
    <w:rsid w:val="000A51D9"/>
    <w:rsid w:val="000A5232"/>
    <w:rsid w:val="000A6589"/>
    <w:rsid w:val="000A7434"/>
    <w:rsid w:val="000A7C6C"/>
    <w:rsid w:val="000A7F46"/>
    <w:rsid w:val="000B0AE5"/>
    <w:rsid w:val="000B15FC"/>
    <w:rsid w:val="000B24D9"/>
    <w:rsid w:val="000B263D"/>
    <w:rsid w:val="000B2DBD"/>
    <w:rsid w:val="000B3EE4"/>
    <w:rsid w:val="000B4441"/>
    <w:rsid w:val="000B5071"/>
    <w:rsid w:val="000B71F8"/>
    <w:rsid w:val="000B72D9"/>
    <w:rsid w:val="000B75F6"/>
    <w:rsid w:val="000B79F4"/>
    <w:rsid w:val="000C0F82"/>
    <w:rsid w:val="000C138B"/>
    <w:rsid w:val="000C13A6"/>
    <w:rsid w:val="000C2320"/>
    <w:rsid w:val="000C2B36"/>
    <w:rsid w:val="000C3046"/>
    <w:rsid w:val="000C3119"/>
    <w:rsid w:val="000C3555"/>
    <w:rsid w:val="000C3DE6"/>
    <w:rsid w:val="000C4A27"/>
    <w:rsid w:val="000C57CB"/>
    <w:rsid w:val="000C68FA"/>
    <w:rsid w:val="000C6993"/>
    <w:rsid w:val="000C79E7"/>
    <w:rsid w:val="000D0168"/>
    <w:rsid w:val="000D0C8C"/>
    <w:rsid w:val="000D14D6"/>
    <w:rsid w:val="000D1894"/>
    <w:rsid w:val="000D1EBD"/>
    <w:rsid w:val="000D2C04"/>
    <w:rsid w:val="000D2D6E"/>
    <w:rsid w:val="000D345C"/>
    <w:rsid w:val="000D5022"/>
    <w:rsid w:val="000D5349"/>
    <w:rsid w:val="000D5764"/>
    <w:rsid w:val="000D67E3"/>
    <w:rsid w:val="000D7D2A"/>
    <w:rsid w:val="000E000A"/>
    <w:rsid w:val="000E05DD"/>
    <w:rsid w:val="000E0791"/>
    <w:rsid w:val="000E0898"/>
    <w:rsid w:val="000E2A68"/>
    <w:rsid w:val="000E3113"/>
    <w:rsid w:val="000E4A40"/>
    <w:rsid w:val="000E4A43"/>
    <w:rsid w:val="000E4B91"/>
    <w:rsid w:val="000E5496"/>
    <w:rsid w:val="000E59E8"/>
    <w:rsid w:val="000E678E"/>
    <w:rsid w:val="000E6848"/>
    <w:rsid w:val="000E6E64"/>
    <w:rsid w:val="000E7025"/>
    <w:rsid w:val="000E73A8"/>
    <w:rsid w:val="000E77A0"/>
    <w:rsid w:val="000E78AD"/>
    <w:rsid w:val="000F0152"/>
    <w:rsid w:val="000F065D"/>
    <w:rsid w:val="000F1C2A"/>
    <w:rsid w:val="000F1C91"/>
    <w:rsid w:val="000F224B"/>
    <w:rsid w:val="000F2970"/>
    <w:rsid w:val="000F3321"/>
    <w:rsid w:val="000F36B3"/>
    <w:rsid w:val="000F3F90"/>
    <w:rsid w:val="000F45B4"/>
    <w:rsid w:val="000F480E"/>
    <w:rsid w:val="000F5A3F"/>
    <w:rsid w:val="000F5A4F"/>
    <w:rsid w:val="000F5E1F"/>
    <w:rsid w:val="000F60BD"/>
    <w:rsid w:val="000F6427"/>
    <w:rsid w:val="000F6CA3"/>
    <w:rsid w:val="000F6CD7"/>
    <w:rsid w:val="000F7199"/>
    <w:rsid w:val="00100352"/>
    <w:rsid w:val="0010157D"/>
    <w:rsid w:val="0010283C"/>
    <w:rsid w:val="001028C6"/>
    <w:rsid w:val="00102E9A"/>
    <w:rsid w:val="001036DD"/>
    <w:rsid w:val="00103734"/>
    <w:rsid w:val="00104776"/>
    <w:rsid w:val="00104790"/>
    <w:rsid w:val="00104B08"/>
    <w:rsid w:val="00104C22"/>
    <w:rsid w:val="00105245"/>
    <w:rsid w:val="0010594A"/>
    <w:rsid w:val="00105FF5"/>
    <w:rsid w:val="00106008"/>
    <w:rsid w:val="00106326"/>
    <w:rsid w:val="00106787"/>
    <w:rsid w:val="001069A9"/>
    <w:rsid w:val="00107F39"/>
    <w:rsid w:val="00110F15"/>
    <w:rsid w:val="001110DD"/>
    <w:rsid w:val="0011174E"/>
    <w:rsid w:val="001118DB"/>
    <w:rsid w:val="00111E1A"/>
    <w:rsid w:val="00112136"/>
    <w:rsid w:val="00112808"/>
    <w:rsid w:val="00112CAE"/>
    <w:rsid w:val="00112CF9"/>
    <w:rsid w:val="00112F7B"/>
    <w:rsid w:val="001133F5"/>
    <w:rsid w:val="00113452"/>
    <w:rsid w:val="00113A27"/>
    <w:rsid w:val="00114353"/>
    <w:rsid w:val="001144BD"/>
    <w:rsid w:val="0011512B"/>
    <w:rsid w:val="001156D3"/>
    <w:rsid w:val="001158CA"/>
    <w:rsid w:val="00115EFA"/>
    <w:rsid w:val="001161D3"/>
    <w:rsid w:val="0011669E"/>
    <w:rsid w:val="00116EE9"/>
    <w:rsid w:val="001175B0"/>
    <w:rsid w:val="00117650"/>
    <w:rsid w:val="0011799C"/>
    <w:rsid w:val="00117DBF"/>
    <w:rsid w:val="00117FA2"/>
    <w:rsid w:val="001201AB"/>
    <w:rsid w:val="001208A2"/>
    <w:rsid w:val="001208AA"/>
    <w:rsid w:val="00121E3D"/>
    <w:rsid w:val="001222CA"/>
    <w:rsid w:val="001227D3"/>
    <w:rsid w:val="00123CD6"/>
    <w:rsid w:val="00124062"/>
    <w:rsid w:val="00124C53"/>
    <w:rsid w:val="0012507D"/>
    <w:rsid w:val="001251D0"/>
    <w:rsid w:val="00126358"/>
    <w:rsid w:val="001268DF"/>
    <w:rsid w:val="00126A0C"/>
    <w:rsid w:val="001274B9"/>
    <w:rsid w:val="00127723"/>
    <w:rsid w:val="001277E1"/>
    <w:rsid w:val="0013184A"/>
    <w:rsid w:val="001324EA"/>
    <w:rsid w:val="0013457F"/>
    <w:rsid w:val="00134AD1"/>
    <w:rsid w:val="00134AF9"/>
    <w:rsid w:val="00134E01"/>
    <w:rsid w:val="001359D6"/>
    <w:rsid w:val="00136310"/>
    <w:rsid w:val="001365FC"/>
    <w:rsid w:val="0013750B"/>
    <w:rsid w:val="001376AB"/>
    <w:rsid w:val="001402BB"/>
    <w:rsid w:val="0014048C"/>
    <w:rsid w:val="001435CD"/>
    <w:rsid w:val="00143806"/>
    <w:rsid w:val="00144628"/>
    <w:rsid w:val="00144A10"/>
    <w:rsid w:val="0014536F"/>
    <w:rsid w:val="001456B9"/>
    <w:rsid w:val="0014576D"/>
    <w:rsid w:val="00145A48"/>
    <w:rsid w:val="00146E7E"/>
    <w:rsid w:val="00147C18"/>
    <w:rsid w:val="001500F0"/>
    <w:rsid w:val="00150968"/>
    <w:rsid w:val="00150C15"/>
    <w:rsid w:val="0015182B"/>
    <w:rsid w:val="00151A3D"/>
    <w:rsid w:val="00151E94"/>
    <w:rsid w:val="00152923"/>
    <w:rsid w:val="00152B52"/>
    <w:rsid w:val="00152F50"/>
    <w:rsid w:val="001530DD"/>
    <w:rsid w:val="0015522D"/>
    <w:rsid w:val="00157AE7"/>
    <w:rsid w:val="00157C46"/>
    <w:rsid w:val="001602C3"/>
    <w:rsid w:val="00160B8D"/>
    <w:rsid w:val="001611E2"/>
    <w:rsid w:val="00161C2F"/>
    <w:rsid w:val="00162DE4"/>
    <w:rsid w:val="001632FD"/>
    <w:rsid w:val="00163A27"/>
    <w:rsid w:val="00163E67"/>
    <w:rsid w:val="00163EBB"/>
    <w:rsid w:val="00164527"/>
    <w:rsid w:val="001646E3"/>
    <w:rsid w:val="0016598B"/>
    <w:rsid w:val="0016634E"/>
    <w:rsid w:val="00167DC8"/>
    <w:rsid w:val="00167EE5"/>
    <w:rsid w:val="00170BDF"/>
    <w:rsid w:val="001714B2"/>
    <w:rsid w:val="001716EC"/>
    <w:rsid w:val="0017262C"/>
    <w:rsid w:val="00172B28"/>
    <w:rsid w:val="0017395C"/>
    <w:rsid w:val="00173C4D"/>
    <w:rsid w:val="00173F09"/>
    <w:rsid w:val="00174170"/>
    <w:rsid w:val="00174362"/>
    <w:rsid w:val="0017492D"/>
    <w:rsid w:val="00174C67"/>
    <w:rsid w:val="00174EDD"/>
    <w:rsid w:val="0017642C"/>
    <w:rsid w:val="001767E7"/>
    <w:rsid w:val="00177011"/>
    <w:rsid w:val="0017708A"/>
    <w:rsid w:val="0017725F"/>
    <w:rsid w:val="001772D1"/>
    <w:rsid w:val="00177608"/>
    <w:rsid w:val="001804F9"/>
    <w:rsid w:val="001805E0"/>
    <w:rsid w:val="00180CA6"/>
    <w:rsid w:val="001811DD"/>
    <w:rsid w:val="0018165A"/>
    <w:rsid w:val="0018181B"/>
    <w:rsid w:val="0018184A"/>
    <w:rsid w:val="00181CC8"/>
    <w:rsid w:val="00181F3A"/>
    <w:rsid w:val="00182958"/>
    <w:rsid w:val="00182A0A"/>
    <w:rsid w:val="0018379F"/>
    <w:rsid w:val="00184277"/>
    <w:rsid w:val="0018427E"/>
    <w:rsid w:val="0018436E"/>
    <w:rsid w:val="00184EF1"/>
    <w:rsid w:val="00184FA8"/>
    <w:rsid w:val="00185846"/>
    <w:rsid w:val="00185E98"/>
    <w:rsid w:val="001860AC"/>
    <w:rsid w:val="0018621D"/>
    <w:rsid w:val="001866EF"/>
    <w:rsid w:val="0018704F"/>
    <w:rsid w:val="0018736F"/>
    <w:rsid w:val="0018770A"/>
    <w:rsid w:val="00187914"/>
    <w:rsid w:val="001901F2"/>
    <w:rsid w:val="00191D76"/>
    <w:rsid w:val="00191F18"/>
    <w:rsid w:val="00192139"/>
    <w:rsid w:val="001926F6"/>
    <w:rsid w:val="001927B7"/>
    <w:rsid w:val="00192DD6"/>
    <w:rsid w:val="00193559"/>
    <w:rsid w:val="00193A01"/>
    <w:rsid w:val="001941A5"/>
    <w:rsid w:val="00194E26"/>
    <w:rsid w:val="001950E9"/>
    <w:rsid w:val="0019529F"/>
    <w:rsid w:val="0019542D"/>
    <w:rsid w:val="001960FC"/>
    <w:rsid w:val="0019679F"/>
    <w:rsid w:val="00196CBC"/>
    <w:rsid w:val="001974F9"/>
    <w:rsid w:val="001A0CEB"/>
    <w:rsid w:val="001A120C"/>
    <w:rsid w:val="001A132B"/>
    <w:rsid w:val="001A20E3"/>
    <w:rsid w:val="001A241D"/>
    <w:rsid w:val="001A24CC"/>
    <w:rsid w:val="001A27E7"/>
    <w:rsid w:val="001A2D51"/>
    <w:rsid w:val="001A30BC"/>
    <w:rsid w:val="001A3898"/>
    <w:rsid w:val="001A3D03"/>
    <w:rsid w:val="001A4C1B"/>
    <w:rsid w:val="001A59B1"/>
    <w:rsid w:val="001A5E3F"/>
    <w:rsid w:val="001A60C0"/>
    <w:rsid w:val="001A6540"/>
    <w:rsid w:val="001A74B3"/>
    <w:rsid w:val="001B0733"/>
    <w:rsid w:val="001B0A67"/>
    <w:rsid w:val="001B0B59"/>
    <w:rsid w:val="001B11B1"/>
    <w:rsid w:val="001B11D9"/>
    <w:rsid w:val="001B16B5"/>
    <w:rsid w:val="001B1CFE"/>
    <w:rsid w:val="001B2E00"/>
    <w:rsid w:val="001B32E6"/>
    <w:rsid w:val="001B3730"/>
    <w:rsid w:val="001B3F7D"/>
    <w:rsid w:val="001B4330"/>
    <w:rsid w:val="001B565E"/>
    <w:rsid w:val="001B67DA"/>
    <w:rsid w:val="001B6E0A"/>
    <w:rsid w:val="001C00CC"/>
    <w:rsid w:val="001C01B3"/>
    <w:rsid w:val="001C0477"/>
    <w:rsid w:val="001C04B8"/>
    <w:rsid w:val="001C0B07"/>
    <w:rsid w:val="001C0C28"/>
    <w:rsid w:val="001C164E"/>
    <w:rsid w:val="001C1D96"/>
    <w:rsid w:val="001C1E10"/>
    <w:rsid w:val="001C2000"/>
    <w:rsid w:val="001C2145"/>
    <w:rsid w:val="001C3301"/>
    <w:rsid w:val="001C3B93"/>
    <w:rsid w:val="001C4115"/>
    <w:rsid w:val="001C4D21"/>
    <w:rsid w:val="001C4F7F"/>
    <w:rsid w:val="001C50A4"/>
    <w:rsid w:val="001C54CA"/>
    <w:rsid w:val="001C6176"/>
    <w:rsid w:val="001C6E54"/>
    <w:rsid w:val="001C7FF4"/>
    <w:rsid w:val="001D028E"/>
    <w:rsid w:val="001D0D83"/>
    <w:rsid w:val="001D12E4"/>
    <w:rsid w:val="001D1E2B"/>
    <w:rsid w:val="001D2584"/>
    <w:rsid w:val="001D2E79"/>
    <w:rsid w:val="001D34B2"/>
    <w:rsid w:val="001D3A45"/>
    <w:rsid w:val="001D3FEB"/>
    <w:rsid w:val="001D42C1"/>
    <w:rsid w:val="001D4E36"/>
    <w:rsid w:val="001D5AA4"/>
    <w:rsid w:val="001D6055"/>
    <w:rsid w:val="001D64C9"/>
    <w:rsid w:val="001D6566"/>
    <w:rsid w:val="001E09B6"/>
    <w:rsid w:val="001E10C9"/>
    <w:rsid w:val="001E1115"/>
    <w:rsid w:val="001E1935"/>
    <w:rsid w:val="001E22DC"/>
    <w:rsid w:val="001E28D2"/>
    <w:rsid w:val="001E2C7E"/>
    <w:rsid w:val="001E3097"/>
    <w:rsid w:val="001E34C0"/>
    <w:rsid w:val="001E402F"/>
    <w:rsid w:val="001E42EC"/>
    <w:rsid w:val="001E4A0A"/>
    <w:rsid w:val="001E4C72"/>
    <w:rsid w:val="001E53FF"/>
    <w:rsid w:val="001E547A"/>
    <w:rsid w:val="001E559B"/>
    <w:rsid w:val="001E5708"/>
    <w:rsid w:val="001E6221"/>
    <w:rsid w:val="001E6559"/>
    <w:rsid w:val="001E766A"/>
    <w:rsid w:val="001E77DE"/>
    <w:rsid w:val="001E7A1D"/>
    <w:rsid w:val="001E7DE6"/>
    <w:rsid w:val="001F000C"/>
    <w:rsid w:val="001F03F6"/>
    <w:rsid w:val="001F0AEE"/>
    <w:rsid w:val="001F10F9"/>
    <w:rsid w:val="001F18D9"/>
    <w:rsid w:val="001F1ABB"/>
    <w:rsid w:val="001F26A2"/>
    <w:rsid w:val="001F299F"/>
    <w:rsid w:val="001F2C9B"/>
    <w:rsid w:val="001F470D"/>
    <w:rsid w:val="001F75C5"/>
    <w:rsid w:val="001F7881"/>
    <w:rsid w:val="002003E7"/>
    <w:rsid w:val="00200785"/>
    <w:rsid w:val="00200E41"/>
    <w:rsid w:val="002014A4"/>
    <w:rsid w:val="002022B0"/>
    <w:rsid w:val="00202B6E"/>
    <w:rsid w:val="0020308F"/>
    <w:rsid w:val="00203B97"/>
    <w:rsid w:val="002047DF"/>
    <w:rsid w:val="002050CF"/>
    <w:rsid w:val="00205CF2"/>
    <w:rsid w:val="00206B2A"/>
    <w:rsid w:val="00206FE6"/>
    <w:rsid w:val="0020776E"/>
    <w:rsid w:val="00207789"/>
    <w:rsid w:val="00207F6B"/>
    <w:rsid w:val="00210D42"/>
    <w:rsid w:val="00211182"/>
    <w:rsid w:val="002116B5"/>
    <w:rsid w:val="00211ADD"/>
    <w:rsid w:val="0021291C"/>
    <w:rsid w:val="002136A0"/>
    <w:rsid w:val="00213846"/>
    <w:rsid w:val="00213C27"/>
    <w:rsid w:val="00213DCF"/>
    <w:rsid w:val="00213F80"/>
    <w:rsid w:val="00213FDC"/>
    <w:rsid w:val="0021408D"/>
    <w:rsid w:val="002140B7"/>
    <w:rsid w:val="002143D1"/>
    <w:rsid w:val="002150A5"/>
    <w:rsid w:val="00215C3E"/>
    <w:rsid w:val="00216073"/>
    <w:rsid w:val="00216ED3"/>
    <w:rsid w:val="002174D1"/>
    <w:rsid w:val="00217E22"/>
    <w:rsid w:val="002206C2"/>
    <w:rsid w:val="00220DA4"/>
    <w:rsid w:val="002211FA"/>
    <w:rsid w:val="00221518"/>
    <w:rsid w:val="00221643"/>
    <w:rsid w:val="0022166E"/>
    <w:rsid w:val="00221843"/>
    <w:rsid w:val="00222337"/>
    <w:rsid w:val="00222369"/>
    <w:rsid w:val="0022247B"/>
    <w:rsid w:val="00223407"/>
    <w:rsid w:val="00223A84"/>
    <w:rsid w:val="00223D8A"/>
    <w:rsid w:val="00224806"/>
    <w:rsid w:val="00224C07"/>
    <w:rsid w:val="00226CDB"/>
    <w:rsid w:val="002270C2"/>
    <w:rsid w:val="00227124"/>
    <w:rsid w:val="0022757E"/>
    <w:rsid w:val="00227C01"/>
    <w:rsid w:val="00227DD1"/>
    <w:rsid w:val="002302B7"/>
    <w:rsid w:val="00231617"/>
    <w:rsid w:val="00231788"/>
    <w:rsid w:val="002318EC"/>
    <w:rsid w:val="00231F34"/>
    <w:rsid w:val="00233380"/>
    <w:rsid w:val="00233A0D"/>
    <w:rsid w:val="00233D64"/>
    <w:rsid w:val="00234333"/>
    <w:rsid w:val="00234340"/>
    <w:rsid w:val="002350B1"/>
    <w:rsid w:val="002361B3"/>
    <w:rsid w:val="00236DF7"/>
    <w:rsid w:val="0023748F"/>
    <w:rsid w:val="00237718"/>
    <w:rsid w:val="00237A27"/>
    <w:rsid w:val="00237B7B"/>
    <w:rsid w:val="00237D01"/>
    <w:rsid w:val="0024014B"/>
    <w:rsid w:val="0024069B"/>
    <w:rsid w:val="00240ADF"/>
    <w:rsid w:val="00240DBF"/>
    <w:rsid w:val="0024231C"/>
    <w:rsid w:val="00242944"/>
    <w:rsid w:val="00243271"/>
    <w:rsid w:val="0024444D"/>
    <w:rsid w:val="00247AC0"/>
    <w:rsid w:val="00247B1F"/>
    <w:rsid w:val="0025006E"/>
    <w:rsid w:val="00250301"/>
    <w:rsid w:val="002504AC"/>
    <w:rsid w:val="002514D8"/>
    <w:rsid w:val="002516BC"/>
    <w:rsid w:val="00252415"/>
    <w:rsid w:val="0025271E"/>
    <w:rsid w:val="002531D9"/>
    <w:rsid w:val="00254168"/>
    <w:rsid w:val="00254BF0"/>
    <w:rsid w:val="00254DA3"/>
    <w:rsid w:val="00255299"/>
    <w:rsid w:val="00255363"/>
    <w:rsid w:val="00255A26"/>
    <w:rsid w:val="00255D4D"/>
    <w:rsid w:val="00256128"/>
    <w:rsid w:val="0025615B"/>
    <w:rsid w:val="002569E8"/>
    <w:rsid w:val="00256FC8"/>
    <w:rsid w:val="002570F7"/>
    <w:rsid w:val="0025712A"/>
    <w:rsid w:val="00257302"/>
    <w:rsid w:val="00260FC1"/>
    <w:rsid w:val="00261692"/>
    <w:rsid w:val="00262177"/>
    <w:rsid w:val="00262185"/>
    <w:rsid w:val="00262503"/>
    <w:rsid w:val="00262928"/>
    <w:rsid w:val="00262C0C"/>
    <w:rsid w:val="00263298"/>
    <w:rsid w:val="00263F21"/>
    <w:rsid w:val="00264318"/>
    <w:rsid w:val="00265147"/>
    <w:rsid w:val="002663CA"/>
    <w:rsid w:val="0026778E"/>
    <w:rsid w:val="00267BD1"/>
    <w:rsid w:val="002700C8"/>
    <w:rsid w:val="002702EE"/>
    <w:rsid w:val="002709A1"/>
    <w:rsid w:val="002725EB"/>
    <w:rsid w:val="00272774"/>
    <w:rsid w:val="002727CF"/>
    <w:rsid w:val="00272A5B"/>
    <w:rsid w:val="00272B3E"/>
    <w:rsid w:val="00273891"/>
    <w:rsid w:val="00273B3D"/>
    <w:rsid w:val="00273B86"/>
    <w:rsid w:val="00273EEF"/>
    <w:rsid w:val="0027425A"/>
    <w:rsid w:val="00274586"/>
    <w:rsid w:val="00276356"/>
    <w:rsid w:val="00276387"/>
    <w:rsid w:val="00276E87"/>
    <w:rsid w:val="0028015B"/>
    <w:rsid w:val="00280CC0"/>
    <w:rsid w:val="00280DA8"/>
    <w:rsid w:val="002810B7"/>
    <w:rsid w:val="002814B7"/>
    <w:rsid w:val="0028173C"/>
    <w:rsid w:val="002819A9"/>
    <w:rsid w:val="00281B7D"/>
    <w:rsid w:val="002826D6"/>
    <w:rsid w:val="002829CC"/>
    <w:rsid w:val="00283605"/>
    <w:rsid w:val="00283F94"/>
    <w:rsid w:val="00286265"/>
    <w:rsid w:val="002868AA"/>
    <w:rsid w:val="00287275"/>
    <w:rsid w:val="002873F9"/>
    <w:rsid w:val="00287C48"/>
    <w:rsid w:val="00290667"/>
    <w:rsid w:val="002907E2"/>
    <w:rsid w:val="00290A0C"/>
    <w:rsid w:val="00290B85"/>
    <w:rsid w:val="00290C89"/>
    <w:rsid w:val="0029214F"/>
    <w:rsid w:val="002922EB"/>
    <w:rsid w:val="0029244D"/>
    <w:rsid w:val="0029266A"/>
    <w:rsid w:val="0029445C"/>
    <w:rsid w:val="002947AB"/>
    <w:rsid w:val="002948A6"/>
    <w:rsid w:val="00295B7F"/>
    <w:rsid w:val="00296568"/>
    <w:rsid w:val="00296D0E"/>
    <w:rsid w:val="002A01E6"/>
    <w:rsid w:val="002A15F4"/>
    <w:rsid w:val="002A1D76"/>
    <w:rsid w:val="002A1F65"/>
    <w:rsid w:val="002A2486"/>
    <w:rsid w:val="002A258B"/>
    <w:rsid w:val="002A2F6D"/>
    <w:rsid w:val="002A3418"/>
    <w:rsid w:val="002A3729"/>
    <w:rsid w:val="002A39DA"/>
    <w:rsid w:val="002A4088"/>
    <w:rsid w:val="002A4FC2"/>
    <w:rsid w:val="002A5674"/>
    <w:rsid w:val="002A6791"/>
    <w:rsid w:val="002A714D"/>
    <w:rsid w:val="002A7D8E"/>
    <w:rsid w:val="002A7EA3"/>
    <w:rsid w:val="002B01DB"/>
    <w:rsid w:val="002B0573"/>
    <w:rsid w:val="002B10FC"/>
    <w:rsid w:val="002B1B70"/>
    <w:rsid w:val="002B2A87"/>
    <w:rsid w:val="002B3E54"/>
    <w:rsid w:val="002B58E6"/>
    <w:rsid w:val="002B649D"/>
    <w:rsid w:val="002B668A"/>
    <w:rsid w:val="002B6823"/>
    <w:rsid w:val="002B6DBF"/>
    <w:rsid w:val="002B75C9"/>
    <w:rsid w:val="002B7BC8"/>
    <w:rsid w:val="002C1871"/>
    <w:rsid w:val="002C21AD"/>
    <w:rsid w:val="002C24DF"/>
    <w:rsid w:val="002C26C5"/>
    <w:rsid w:val="002C2DBD"/>
    <w:rsid w:val="002C31AD"/>
    <w:rsid w:val="002C39F7"/>
    <w:rsid w:val="002C410E"/>
    <w:rsid w:val="002C433D"/>
    <w:rsid w:val="002C4F5A"/>
    <w:rsid w:val="002C54C0"/>
    <w:rsid w:val="002C5810"/>
    <w:rsid w:val="002C5849"/>
    <w:rsid w:val="002C6880"/>
    <w:rsid w:val="002C693A"/>
    <w:rsid w:val="002C6A15"/>
    <w:rsid w:val="002C6CE6"/>
    <w:rsid w:val="002C70A7"/>
    <w:rsid w:val="002C758E"/>
    <w:rsid w:val="002C76E6"/>
    <w:rsid w:val="002C7BF3"/>
    <w:rsid w:val="002C7D9A"/>
    <w:rsid w:val="002D0084"/>
    <w:rsid w:val="002D0608"/>
    <w:rsid w:val="002D08A2"/>
    <w:rsid w:val="002D0A6F"/>
    <w:rsid w:val="002D12CF"/>
    <w:rsid w:val="002D146B"/>
    <w:rsid w:val="002D18B2"/>
    <w:rsid w:val="002D2958"/>
    <w:rsid w:val="002D2AC5"/>
    <w:rsid w:val="002D3311"/>
    <w:rsid w:val="002D36B0"/>
    <w:rsid w:val="002D3952"/>
    <w:rsid w:val="002D5C1C"/>
    <w:rsid w:val="002D6B92"/>
    <w:rsid w:val="002D6E53"/>
    <w:rsid w:val="002D76D1"/>
    <w:rsid w:val="002D7A95"/>
    <w:rsid w:val="002E18FE"/>
    <w:rsid w:val="002E2C9C"/>
    <w:rsid w:val="002E3058"/>
    <w:rsid w:val="002E3A6C"/>
    <w:rsid w:val="002E4539"/>
    <w:rsid w:val="002E4829"/>
    <w:rsid w:val="002E48A9"/>
    <w:rsid w:val="002E5745"/>
    <w:rsid w:val="002E5843"/>
    <w:rsid w:val="002E6D45"/>
    <w:rsid w:val="002E6DB4"/>
    <w:rsid w:val="002E71E4"/>
    <w:rsid w:val="002E75E3"/>
    <w:rsid w:val="002E78BA"/>
    <w:rsid w:val="002E7958"/>
    <w:rsid w:val="002E7BBA"/>
    <w:rsid w:val="002F0A5A"/>
    <w:rsid w:val="002F0C7A"/>
    <w:rsid w:val="002F11D2"/>
    <w:rsid w:val="002F121F"/>
    <w:rsid w:val="002F1578"/>
    <w:rsid w:val="002F1805"/>
    <w:rsid w:val="002F182B"/>
    <w:rsid w:val="002F1971"/>
    <w:rsid w:val="002F2D54"/>
    <w:rsid w:val="002F30DE"/>
    <w:rsid w:val="002F32ED"/>
    <w:rsid w:val="002F343D"/>
    <w:rsid w:val="002F3487"/>
    <w:rsid w:val="002F431E"/>
    <w:rsid w:val="002F4A18"/>
    <w:rsid w:val="002F4EBE"/>
    <w:rsid w:val="002F5935"/>
    <w:rsid w:val="002F5FF3"/>
    <w:rsid w:val="002F635C"/>
    <w:rsid w:val="002F6467"/>
    <w:rsid w:val="002F7CCB"/>
    <w:rsid w:val="002F7E79"/>
    <w:rsid w:val="00300832"/>
    <w:rsid w:val="003016CE"/>
    <w:rsid w:val="00301EF8"/>
    <w:rsid w:val="00301F35"/>
    <w:rsid w:val="00301F7D"/>
    <w:rsid w:val="0030219E"/>
    <w:rsid w:val="003026EC"/>
    <w:rsid w:val="00302936"/>
    <w:rsid w:val="00302EFA"/>
    <w:rsid w:val="003030A3"/>
    <w:rsid w:val="0030480E"/>
    <w:rsid w:val="003053B9"/>
    <w:rsid w:val="00305B3D"/>
    <w:rsid w:val="00305CC3"/>
    <w:rsid w:val="003060E6"/>
    <w:rsid w:val="003063C2"/>
    <w:rsid w:val="00306F46"/>
    <w:rsid w:val="00307911"/>
    <w:rsid w:val="0031012F"/>
    <w:rsid w:val="003109B2"/>
    <w:rsid w:val="00311149"/>
    <w:rsid w:val="00311455"/>
    <w:rsid w:val="003120C4"/>
    <w:rsid w:val="00312152"/>
    <w:rsid w:val="00312D3F"/>
    <w:rsid w:val="00312F4F"/>
    <w:rsid w:val="00313611"/>
    <w:rsid w:val="00313A59"/>
    <w:rsid w:val="00313B0B"/>
    <w:rsid w:val="00313CBE"/>
    <w:rsid w:val="0031484F"/>
    <w:rsid w:val="00314BC9"/>
    <w:rsid w:val="003156BA"/>
    <w:rsid w:val="003157B7"/>
    <w:rsid w:val="00315C4B"/>
    <w:rsid w:val="00316359"/>
    <w:rsid w:val="003164B5"/>
    <w:rsid w:val="0031768F"/>
    <w:rsid w:val="00320570"/>
    <w:rsid w:val="00320709"/>
    <w:rsid w:val="0032091F"/>
    <w:rsid w:val="00320B00"/>
    <w:rsid w:val="0032100B"/>
    <w:rsid w:val="00321C28"/>
    <w:rsid w:val="003221C5"/>
    <w:rsid w:val="00322438"/>
    <w:rsid w:val="00322469"/>
    <w:rsid w:val="00322EC6"/>
    <w:rsid w:val="0032392B"/>
    <w:rsid w:val="00323FC1"/>
    <w:rsid w:val="00324D8D"/>
    <w:rsid w:val="00325BAC"/>
    <w:rsid w:val="00325FC9"/>
    <w:rsid w:val="00326057"/>
    <w:rsid w:val="003261D3"/>
    <w:rsid w:val="0032675B"/>
    <w:rsid w:val="003270E6"/>
    <w:rsid w:val="003271A4"/>
    <w:rsid w:val="00327C3D"/>
    <w:rsid w:val="00331A0C"/>
    <w:rsid w:val="00331A5D"/>
    <w:rsid w:val="00331A86"/>
    <w:rsid w:val="00332473"/>
    <w:rsid w:val="003325F8"/>
    <w:rsid w:val="003336F4"/>
    <w:rsid w:val="00333B52"/>
    <w:rsid w:val="003342E2"/>
    <w:rsid w:val="00334D78"/>
    <w:rsid w:val="00335C42"/>
    <w:rsid w:val="00336334"/>
    <w:rsid w:val="0033639F"/>
    <w:rsid w:val="00336451"/>
    <w:rsid w:val="00336B25"/>
    <w:rsid w:val="00336EA9"/>
    <w:rsid w:val="00337849"/>
    <w:rsid w:val="003409CB"/>
    <w:rsid w:val="00340B51"/>
    <w:rsid w:val="00341BD9"/>
    <w:rsid w:val="00341BE2"/>
    <w:rsid w:val="00341CB5"/>
    <w:rsid w:val="00342395"/>
    <w:rsid w:val="003423AE"/>
    <w:rsid w:val="003431AF"/>
    <w:rsid w:val="003431C4"/>
    <w:rsid w:val="00343479"/>
    <w:rsid w:val="00343DDB"/>
    <w:rsid w:val="0034565B"/>
    <w:rsid w:val="003461B0"/>
    <w:rsid w:val="003463AF"/>
    <w:rsid w:val="00346493"/>
    <w:rsid w:val="00346E8D"/>
    <w:rsid w:val="00346FA3"/>
    <w:rsid w:val="00347024"/>
    <w:rsid w:val="00347549"/>
    <w:rsid w:val="00347AC4"/>
    <w:rsid w:val="00347DC2"/>
    <w:rsid w:val="00347F9C"/>
    <w:rsid w:val="00350F6D"/>
    <w:rsid w:val="00351543"/>
    <w:rsid w:val="003520C9"/>
    <w:rsid w:val="00352AFB"/>
    <w:rsid w:val="00353282"/>
    <w:rsid w:val="0035366F"/>
    <w:rsid w:val="00353812"/>
    <w:rsid w:val="00355DB1"/>
    <w:rsid w:val="00355E6B"/>
    <w:rsid w:val="00356281"/>
    <w:rsid w:val="003564CF"/>
    <w:rsid w:val="003565AC"/>
    <w:rsid w:val="003569EC"/>
    <w:rsid w:val="0035753C"/>
    <w:rsid w:val="003576D5"/>
    <w:rsid w:val="0036009C"/>
    <w:rsid w:val="00360435"/>
    <w:rsid w:val="003607C1"/>
    <w:rsid w:val="00360C84"/>
    <w:rsid w:val="00360DBA"/>
    <w:rsid w:val="003611F0"/>
    <w:rsid w:val="00361293"/>
    <w:rsid w:val="00361B02"/>
    <w:rsid w:val="00361D3C"/>
    <w:rsid w:val="00361ECB"/>
    <w:rsid w:val="00362EBA"/>
    <w:rsid w:val="00363019"/>
    <w:rsid w:val="00364625"/>
    <w:rsid w:val="00364956"/>
    <w:rsid w:val="0036511D"/>
    <w:rsid w:val="00365273"/>
    <w:rsid w:val="003667B1"/>
    <w:rsid w:val="003668A1"/>
    <w:rsid w:val="00366E8B"/>
    <w:rsid w:val="00370DE5"/>
    <w:rsid w:val="00370F46"/>
    <w:rsid w:val="003726B0"/>
    <w:rsid w:val="00373B93"/>
    <w:rsid w:val="00373F03"/>
    <w:rsid w:val="00374028"/>
    <w:rsid w:val="0037625C"/>
    <w:rsid w:val="0037676A"/>
    <w:rsid w:val="00376D48"/>
    <w:rsid w:val="00376E23"/>
    <w:rsid w:val="0037743E"/>
    <w:rsid w:val="00377A9A"/>
    <w:rsid w:val="003812FC"/>
    <w:rsid w:val="003819F9"/>
    <w:rsid w:val="0038257A"/>
    <w:rsid w:val="00382B53"/>
    <w:rsid w:val="003844DA"/>
    <w:rsid w:val="00384CCB"/>
    <w:rsid w:val="00385088"/>
    <w:rsid w:val="003859CC"/>
    <w:rsid w:val="00386377"/>
    <w:rsid w:val="00386701"/>
    <w:rsid w:val="0038728B"/>
    <w:rsid w:val="00390106"/>
    <w:rsid w:val="00390976"/>
    <w:rsid w:val="003911A9"/>
    <w:rsid w:val="00392A61"/>
    <w:rsid w:val="003933B3"/>
    <w:rsid w:val="003934BF"/>
    <w:rsid w:val="003937A2"/>
    <w:rsid w:val="00393CA9"/>
    <w:rsid w:val="00393D53"/>
    <w:rsid w:val="00393FC9"/>
    <w:rsid w:val="003943F6"/>
    <w:rsid w:val="003959F0"/>
    <w:rsid w:val="00396BAA"/>
    <w:rsid w:val="00396F24"/>
    <w:rsid w:val="0039717F"/>
    <w:rsid w:val="00397253"/>
    <w:rsid w:val="003976D5"/>
    <w:rsid w:val="003A0273"/>
    <w:rsid w:val="003A1AA6"/>
    <w:rsid w:val="003A2018"/>
    <w:rsid w:val="003A27FF"/>
    <w:rsid w:val="003A2965"/>
    <w:rsid w:val="003A2AB1"/>
    <w:rsid w:val="003A2E93"/>
    <w:rsid w:val="003A6696"/>
    <w:rsid w:val="003A67B8"/>
    <w:rsid w:val="003A68A7"/>
    <w:rsid w:val="003A6C31"/>
    <w:rsid w:val="003A6EE5"/>
    <w:rsid w:val="003A7509"/>
    <w:rsid w:val="003A7999"/>
    <w:rsid w:val="003A7B42"/>
    <w:rsid w:val="003A7F14"/>
    <w:rsid w:val="003B022E"/>
    <w:rsid w:val="003B042D"/>
    <w:rsid w:val="003B05BE"/>
    <w:rsid w:val="003B0708"/>
    <w:rsid w:val="003B0DD9"/>
    <w:rsid w:val="003B0FC4"/>
    <w:rsid w:val="003B1F1D"/>
    <w:rsid w:val="003B230E"/>
    <w:rsid w:val="003B32C5"/>
    <w:rsid w:val="003B449E"/>
    <w:rsid w:val="003B4710"/>
    <w:rsid w:val="003B4B09"/>
    <w:rsid w:val="003B51CF"/>
    <w:rsid w:val="003B574C"/>
    <w:rsid w:val="003B583C"/>
    <w:rsid w:val="003B6336"/>
    <w:rsid w:val="003B6A2F"/>
    <w:rsid w:val="003B75B7"/>
    <w:rsid w:val="003B7878"/>
    <w:rsid w:val="003B7919"/>
    <w:rsid w:val="003B7A59"/>
    <w:rsid w:val="003B7FCB"/>
    <w:rsid w:val="003C0283"/>
    <w:rsid w:val="003C0DE4"/>
    <w:rsid w:val="003C112C"/>
    <w:rsid w:val="003C16F5"/>
    <w:rsid w:val="003C257F"/>
    <w:rsid w:val="003C456E"/>
    <w:rsid w:val="003C4821"/>
    <w:rsid w:val="003C5F50"/>
    <w:rsid w:val="003C6245"/>
    <w:rsid w:val="003C64AF"/>
    <w:rsid w:val="003C72D7"/>
    <w:rsid w:val="003C7694"/>
    <w:rsid w:val="003C7A37"/>
    <w:rsid w:val="003C7C9E"/>
    <w:rsid w:val="003D02F4"/>
    <w:rsid w:val="003D1224"/>
    <w:rsid w:val="003D19BC"/>
    <w:rsid w:val="003D3AD2"/>
    <w:rsid w:val="003D42F4"/>
    <w:rsid w:val="003D5256"/>
    <w:rsid w:val="003D5403"/>
    <w:rsid w:val="003D5DE8"/>
    <w:rsid w:val="003D5EE4"/>
    <w:rsid w:val="003D623E"/>
    <w:rsid w:val="003D6316"/>
    <w:rsid w:val="003D71F4"/>
    <w:rsid w:val="003D7978"/>
    <w:rsid w:val="003E0B59"/>
    <w:rsid w:val="003E0DFF"/>
    <w:rsid w:val="003E0EA1"/>
    <w:rsid w:val="003E13CC"/>
    <w:rsid w:val="003E1473"/>
    <w:rsid w:val="003E1FC4"/>
    <w:rsid w:val="003E290B"/>
    <w:rsid w:val="003E2CD2"/>
    <w:rsid w:val="003E2F4A"/>
    <w:rsid w:val="003E34A8"/>
    <w:rsid w:val="003E37AD"/>
    <w:rsid w:val="003E3CEE"/>
    <w:rsid w:val="003E4389"/>
    <w:rsid w:val="003E43B4"/>
    <w:rsid w:val="003E4609"/>
    <w:rsid w:val="003E4AB5"/>
    <w:rsid w:val="003E4FDD"/>
    <w:rsid w:val="003E5067"/>
    <w:rsid w:val="003E55A1"/>
    <w:rsid w:val="003E55FF"/>
    <w:rsid w:val="003E5932"/>
    <w:rsid w:val="003E65DC"/>
    <w:rsid w:val="003E6D28"/>
    <w:rsid w:val="003E724C"/>
    <w:rsid w:val="003E7504"/>
    <w:rsid w:val="003F05A3"/>
    <w:rsid w:val="003F1316"/>
    <w:rsid w:val="003F30A6"/>
    <w:rsid w:val="003F3DD2"/>
    <w:rsid w:val="003F43B3"/>
    <w:rsid w:val="003F43F4"/>
    <w:rsid w:val="003F45EF"/>
    <w:rsid w:val="003F4FA0"/>
    <w:rsid w:val="003F610F"/>
    <w:rsid w:val="003F6DB4"/>
    <w:rsid w:val="003F77DE"/>
    <w:rsid w:val="00401104"/>
    <w:rsid w:val="00401CAC"/>
    <w:rsid w:val="004031DF"/>
    <w:rsid w:val="00404C6A"/>
    <w:rsid w:val="00404DBD"/>
    <w:rsid w:val="00404E0B"/>
    <w:rsid w:val="00406F6A"/>
    <w:rsid w:val="004077AD"/>
    <w:rsid w:val="00407D7F"/>
    <w:rsid w:val="00410AA3"/>
    <w:rsid w:val="00410BE5"/>
    <w:rsid w:val="00411FFC"/>
    <w:rsid w:val="004124DB"/>
    <w:rsid w:val="00412734"/>
    <w:rsid w:val="00412DFF"/>
    <w:rsid w:val="0041394B"/>
    <w:rsid w:val="004141E7"/>
    <w:rsid w:val="00414A7A"/>
    <w:rsid w:val="00414D53"/>
    <w:rsid w:val="004150BE"/>
    <w:rsid w:val="00415533"/>
    <w:rsid w:val="00415DD8"/>
    <w:rsid w:val="004160EA"/>
    <w:rsid w:val="004168EC"/>
    <w:rsid w:val="0041691A"/>
    <w:rsid w:val="004175F4"/>
    <w:rsid w:val="00417735"/>
    <w:rsid w:val="004202E2"/>
    <w:rsid w:val="00420B69"/>
    <w:rsid w:val="00420B96"/>
    <w:rsid w:val="00420DE0"/>
    <w:rsid w:val="00421EDF"/>
    <w:rsid w:val="004229A4"/>
    <w:rsid w:val="00422D5B"/>
    <w:rsid w:val="0042345F"/>
    <w:rsid w:val="00423DF2"/>
    <w:rsid w:val="00423E43"/>
    <w:rsid w:val="00423F3A"/>
    <w:rsid w:val="0042426A"/>
    <w:rsid w:val="00424877"/>
    <w:rsid w:val="00425E35"/>
    <w:rsid w:val="00426008"/>
    <w:rsid w:val="00427AA7"/>
    <w:rsid w:val="00427CDB"/>
    <w:rsid w:val="00430EDD"/>
    <w:rsid w:val="004310E5"/>
    <w:rsid w:val="00431B97"/>
    <w:rsid w:val="0043217E"/>
    <w:rsid w:val="0043222F"/>
    <w:rsid w:val="00432A1A"/>
    <w:rsid w:val="00433D79"/>
    <w:rsid w:val="004343A9"/>
    <w:rsid w:val="00434804"/>
    <w:rsid w:val="004348C0"/>
    <w:rsid w:val="00434A83"/>
    <w:rsid w:val="00434D98"/>
    <w:rsid w:val="00434E37"/>
    <w:rsid w:val="0043559B"/>
    <w:rsid w:val="00435AF1"/>
    <w:rsid w:val="00436EC8"/>
    <w:rsid w:val="00436F65"/>
    <w:rsid w:val="004372DF"/>
    <w:rsid w:val="0044034C"/>
    <w:rsid w:val="00440585"/>
    <w:rsid w:val="00440C7D"/>
    <w:rsid w:val="00440DBD"/>
    <w:rsid w:val="00441D2D"/>
    <w:rsid w:val="0044213D"/>
    <w:rsid w:val="00442FA5"/>
    <w:rsid w:val="00443C9B"/>
    <w:rsid w:val="00443EA8"/>
    <w:rsid w:val="0044415B"/>
    <w:rsid w:val="004445C5"/>
    <w:rsid w:val="00445087"/>
    <w:rsid w:val="0044584D"/>
    <w:rsid w:val="00445B27"/>
    <w:rsid w:val="004461D9"/>
    <w:rsid w:val="004462D8"/>
    <w:rsid w:val="004462E4"/>
    <w:rsid w:val="004463D4"/>
    <w:rsid w:val="0044658E"/>
    <w:rsid w:val="004477B5"/>
    <w:rsid w:val="00450B6C"/>
    <w:rsid w:val="00451256"/>
    <w:rsid w:val="00451798"/>
    <w:rsid w:val="00452E37"/>
    <w:rsid w:val="00452E70"/>
    <w:rsid w:val="0045379D"/>
    <w:rsid w:val="00455690"/>
    <w:rsid w:val="00455ED5"/>
    <w:rsid w:val="00455F0B"/>
    <w:rsid w:val="00455FAB"/>
    <w:rsid w:val="00455FCB"/>
    <w:rsid w:val="0045639B"/>
    <w:rsid w:val="004567E5"/>
    <w:rsid w:val="00456E6D"/>
    <w:rsid w:val="00456F6A"/>
    <w:rsid w:val="004570C3"/>
    <w:rsid w:val="0045749D"/>
    <w:rsid w:val="004600E1"/>
    <w:rsid w:val="00460761"/>
    <w:rsid w:val="004607AA"/>
    <w:rsid w:val="00460C27"/>
    <w:rsid w:val="00460DF2"/>
    <w:rsid w:val="00460E3E"/>
    <w:rsid w:val="00460F46"/>
    <w:rsid w:val="00461502"/>
    <w:rsid w:val="0046173D"/>
    <w:rsid w:val="00462936"/>
    <w:rsid w:val="00463A30"/>
    <w:rsid w:val="00463DAF"/>
    <w:rsid w:val="00464BFE"/>
    <w:rsid w:val="00464F44"/>
    <w:rsid w:val="00464FF5"/>
    <w:rsid w:val="004656EA"/>
    <w:rsid w:val="004658F8"/>
    <w:rsid w:val="00465D85"/>
    <w:rsid w:val="004664E0"/>
    <w:rsid w:val="004665AA"/>
    <w:rsid w:val="004667AE"/>
    <w:rsid w:val="00466904"/>
    <w:rsid w:val="00466E5E"/>
    <w:rsid w:val="00467491"/>
    <w:rsid w:val="00470076"/>
    <w:rsid w:val="00470192"/>
    <w:rsid w:val="00470392"/>
    <w:rsid w:val="004703F1"/>
    <w:rsid w:val="00470571"/>
    <w:rsid w:val="004709D7"/>
    <w:rsid w:val="004715A4"/>
    <w:rsid w:val="004716FE"/>
    <w:rsid w:val="00472283"/>
    <w:rsid w:val="00473630"/>
    <w:rsid w:val="004749FF"/>
    <w:rsid w:val="00474B5D"/>
    <w:rsid w:val="0047502A"/>
    <w:rsid w:val="004759BC"/>
    <w:rsid w:val="00476044"/>
    <w:rsid w:val="00476749"/>
    <w:rsid w:val="00477D52"/>
    <w:rsid w:val="00480523"/>
    <w:rsid w:val="0048156D"/>
    <w:rsid w:val="00481A65"/>
    <w:rsid w:val="00481B59"/>
    <w:rsid w:val="00481E9B"/>
    <w:rsid w:val="004820A0"/>
    <w:rsid w:val="00483092"/>
    <w:rsid w:val="004833FE"/>
    <w:rsid w:val="00483B28"/>
    <w:rsid w:val="00483CCA"/>
    <w:rsid w:val="004843CD"/>
    <w:rsid w:val="00484DE0"/>
    <w:rsid w:val="00484FA9"/>
    <w:rsid w:val="00485CEF"/>
    <w:rsid w:val="0048630B"/>
    <w:rsid w:val="00486E59"/>
    <w:rsid w:val="00487338"/>
    <w:rsid w:val="0048796C"/>
    <w:rsid w:val="00487E34"/>
    <w:rsid w:val="00487EF3"/>
    <w:rsid w:val="00490258"/>
    <w:rsid w:val="0049062A"/>
    <w:rsid w:val="00490C81"/>
    <w:rsid w:val="00490FAE"/>
    <w:rsid w:val="0049127F"/>
    <w:rsid w:val="004912B6"/>
    <w:rsid w:val="00491C3F"/>
    <w:rsid w:val="00492117"/>
    <w:rsid w:val="0049270B"/>
    <w:rsid w:val="004928BA"/>
    <w:rsid w:val="00493516"/>
    <w:rsid w:val="0049373C"/>
    <w:rsid w:val="004940D6"/>
    <w:rsid w:val="004941C6"/>
    <w:rsid w:val="00494335"/>
    <w:rsid w:val="00494975"/>
    <w:rsid w:val="00495203"/>
    <w:rsid w:val="00495A09"/>
    <w:rsid w:val="00495FF7"/>
    <w:rsid w:val="004967AD"/>
    <w:rsid w:val="00496D72"/>
    <w:rsid w:val="00497D4D"/>
    <w:rsid w:val="004A13F1"/>
    <w:rsid w:val="004A1941"/>
    <w:rsid w:val="004A1B9E"/>
    <w:rsid w:val="004A1FEF"/>
    <w:rsid w:val="004A2973"/>
    <w:rsid w:val="004A3D37"/>
    <w:rsid w:val="004A3F7B"/>
    <w:rsid w:val="004A4063"/>
    <w:rsid w:val="004A4091"/>
    <w:rsid w:val="004A473F"/>
    <w:rsid w:val="004A4923"/>
    <w:rsid w:val="004A4DF3"/>
    <w:rsid w:val="004A5B13"/>
    <w:rsid w:val="004A6487"/>
    <w:rsid w:val="004A6908"/>
    <w:rsid w:val="004A71A0"/>
    <w:rsid w:val="004A74DA"/>
    <w:rsid w:val="004A7841"/>
    <w:rsid w:val="004B04B0"/>
    <w:rsid w:val="004B1F4C"/>
    <w:rsid w:val="004B2474"/>
    <w:rsid w:val="004B2D93"/>
    <w:rsid w:val="004B2DF1"/>
    <w:rsid w:val="004B3FC4"/>
    <w:rsid w:val="004B5000"/>
    <w:rsid w:val="004B5291"/>
    <w:rsid w:val="004B53F6"/>
    <w:rsid w:val="004B7C86"/>
    <w:rsid w:val="004C07BE"/>
    <w:rsid w:val="004C0AF1"/>
    <w:rsid w:val="004C24DA"/>
    <w:rsid w:val="004C3350"/>
    <w:rsid w:val="004C37C5"/>
    <w:rsid w:val="004C533F"/>
    <w:rsid w:val="004C56EE"/>
    <w:rsid w:val="004C624C"/>
    <w:rsid w:val="004C6256"/>
    <w:rsid w:val="004C6604"/>
    <w:rsid w:val="004C6A09"/>
    <w:rsid w:val="004C791C"/>
    <w:rsid w:val="004D04C7"/>
    <w:rsid w:val="004D13EF"/>
    <w:rsid w:val="004D2396"/>
    <w:rsid w:val="004D2818"/>
    <w:rsid w:val="004D2DFB"/>
    <w:rsid w:val="004D4A9A"/>
    <w:rsid w:val="004D4CBC"/>
    <w:rsid w:val="004D4CF2"/>
    <w:rsid w:val="004D5602"/>
    <w:rsid w:val="004D57AD"/>
    <w:rsid w:val="004D58AB"/>
    <w:rsid w:val="004D6FD7"/>
    <w:rsid w:val="004E0546"/>
    <w:rsid w:val="004E0AFF"/>
    <w:rsid w:val="004E0ED1"/>
    <w:rsid w:val="004E1257"/>
    <w:rsid w:val="004E16BE"/>
    <w:rsid w:val="004E1761"/>
    <w:rsid w:val="004E1D8F"/>
    <w:rsid w:val="004E2904"/>
    <w:rsid w:val="004E31D0"/>
    <w:rsid w:val="004E382F"/>
    <w:rsid w:val="004E3CA0"/>
    <w:rsid w:val="004E503F"/>
    <w:rsid w:val="004E5274"/>
    <w:rsid w:val="004E52BD"/>
    <w:rsid w:val="004E56F4"/>
    <w:rsid w:val="004E6019"/>
    <w:rsid w:val="004E7151"/>
    <w:rsid w:val="004E72A0"/>
    <w:rsid w:val="004F07EC"/>
    <w:rsid w:val="004F0CAA"/>
    <w:rsid w:val="004F25CD"/>
    <w:rsid w:val="004F2957"/>
    <w:rsid w:val="004F3BBF"/>
    <w:rsid w:val="004F3F0F"/>
    <w:rsid w:val="004F61EA"/>
    <w:rsid w:val="004F69E0"/>
    <w:rsid w:val="004F706D"/>
    <w:rsid w:val="004F7663"/>
    <w:rsid w:val="004F79BE"/>
    <w:rsid w:val="0050079E"/>
    <w:rsid w:val="00501714"/>
    <w:rsid w:val="005019F9"/>
    <w:rsid w:val="00501BE1"/>
    <w:rsid w:val="0050215A"/>
    <w:rsid w:val="00502ACA"/>
    <w:rsid w:val="00502C0B"/>
    <w:rsid w:val="005037CF"/>
    <w:rsid w:val="005039FA"/>
    <w:rsid w:val="00503F75"/>
    <w:rsid w:val="005041B7"/>
    <w:rsid w:val="00505391"/>
    <w:rsid w:val="00505A10"/>
    <w:rsid w:val="0050608B"/>
    <w:rsid w:val="0050648B"/>
    <w:rsid w:val="0050656E"/>
    <w:rsid w:val="0050695D"/>
    <w:rsid w:val="00506DD4"/>
    <w:rsid w:val="005075D2"/>
    <w:rsid w:val="00507FD5"/>
    <w:rsid w:val="0051050C"/>
    <w:rsid w:val="0051050D"/>
    <w:rsid w:val="0051054F"/>
    <w:rsid w:val="0051073D"/>
    <w:rsid w:val="00510F91"/>
    <w:rsid w:val="00511907"/>
    <w:rsid w:val="00512787"/>
    <w:rsid w:val="00513015"/>
    <w:rsid w:val="00514213"/>
    <w:rsid w:val="0051442C"/>
    <w:rsid w:val="005153FB"/>
    <w:rsid w:val="005157AC"/>
    <w:rsid w:val="0051595C"/>
    <w:rsid w:val="00516097"/>
    <w:rsid w:val="00516E01"/>
    <w:rsid w:val="00517774"/>
    <w:rsid w:val="005202E2"/>
    <w:rsid w:val="00522D5C"/>
    <w:rsid w:val="00522F5D"/>
    <w:rsid w:val="00523D23"/>
    <w:rsid w:val="005240B1"/>
    <w:rsid w:val="00524283"/>
    <w:rsid w:val="00525369"/>
    <w:rsid w:val="005256E2"/>
    <w:rsid w:val="0052593B"/>
    <w:rsid w:val="00525E2F"/>
    <w:rsid w:val="00525E68"/>
    <w:rsid w:val="00526C3C"/>
    <w:rsid w:val="00526FB1"/>
    <w:rsid w:val="005274A4"/>
    <w:rsid w:val="00527F4F"/>
    <w:rsid w:val="0053006F"/>
    <w:rsid w:val="005309CC"/>
    <w:rsid w:val="005310E1"/>
    <w:rsid w:val="00531AC2"/>
    <w:rsid w:val="005324DC"/>
    <w:rsid w:val="0053254A"/>
    <w:rsid w:val="0053255A"/>
    <w:rsid w:val="0053257D"/>
    <w:rsid w:val="00532C11"/>
    <w:rsid w:val="00532CAA"/>
    <w:rsid w:val="0053356E"/>
    <w:rsid w:val="00533B40"/>
    <w:rsid w:val="005349F6"/>
    <w:rsid w:val="00534C03"/>
    <w:rsid w:val="00534D9C"/>
    <w:rsid w:val="005352BF"/>
    <w:rsid w:val="005358C3"/>
    <w:rsid w:val="00535C3E"/>
    <w:rsid w:val="005367AA"/>
    <w:rsid w:val="00536A1D"/>
    <w:rsid w:val="00536C8C"/>
    <w:rsid w:val="00537A8C"/>
    <w:rsid w:val="00537D4D"/>
    <w:rsid w:val="00537E94"/>
    <w:rsid w:val="0054092C"/>
    <w:rsid w:val="00540A0F"/>
    <w:rsid w:val="00540B86"/>
    <w:rsid w:val="00540D3E"/>
    <w:rsid w:val="00540E70"/>
    <w:rsid w:val="00540FDF"/>
    <w:rsid w:val="00541027"/>
    <w:rsid w:val="00541EF3"/>
    <w:rsid w:val="00543AE7"/>
    <w:rsid w:val="00543EF9"/>
    <w:rsid w:val="00543FF3"/>
    <w:rsid w:val="005443E7"/>
    <w:rsid w:val="005450D4"/>
    <w:rsid w:val="00545A3F"/>
    <w:rsid w:val="00545F15"/>
    <w:rsid w:val="0054610C"/>
    <w:rsid w:val="005470D3"/>
    <w:rsid w:val="00547425"/>
    <w:rsid w:val="005474FA"/>
    <w:rsid w:val="005478E9"/>
    <w:rsid w:val="005501E9"/>
    <w:rsid w:val="0055038E"/>
    <w:rsid w:val="00550F4F"/>
    <w:rsid w:val="005512C8"/>
    <w:rsid w:val="005518E9"/>
    <w:rsid w:val="0055224D"/>
    <w:rsid w:val="0055493D"/>
    <w:rsid w:val="0055505C"/>
    <w:rsid w:val="005550B1"/>
    <w:rsid w:val="0055527D"/>
    <w:rsid w:val="0055557F"/>
    <w:rsid w:val="00555D49"/>
    <w:rsid w:val="005567AF"/>
    <w:rsid w:val="00556F88"/>
    <w:rsid w:val="0055710E"/>
    <w:rsid w:val="005600ED"/>
    <w:rsid w:val="005602BB"/>
    <w:rsid w:val="0056191C"/>
    <w:rsid w:val="00561FDE"/>
    <w:rsid w:val="00562294"/>
    <w:rsid w:val="005625CE"/>
    <w:rsid w:val="00562640"/>
    <w:rsid w:val="00562991"/>
    <w:rsid w:val="00562BAF"/>
    <w:rsid w:val="00564065"/>
    <w:rsid w:val="0056444D"/>
    <w:rsid w:val="00564C2A"/>
    <w:rsid w:val="00567BEB"/>
    <w:rsid w:val="00570331"/>
    <w:rsid w:val="00570F7A"/>
    <w:rsid w:val="00570FE3"/>
    <w:rsid w:val="00571513"/>
    <w:rsid w:val="00571D89"/>
    <w:rsid w:val="00572BB0"/>
    <w:rsid w:val="005730A3"/>
    <w:rsid w:val="00573451"/>
    <w:rsid w:val="005735E3"/>
    <w:rsid w:val="00574C9C"/>
    <w:rsid w:val="00574D66"/>
    <w:rsid w:val="00575350"/>
    <w:rsid w:val="00576618"/>
    <w:rsid w:val="0057799A"/>
    <w:rsid w:val="00580216"/>
    <w:rsid w:val="00581958"/>
    <w:rsid w:val="00581F93"/>
    <w:rsid w:val="00582537"/>
    <w:rsid w:val="00582808"/>
    <w:rsid w:val="00582FB0"/>
    <w:rsid w:val="0058451B"/>
    <w:rsid w:val="00585612"/>
    <w:rsid w:val="005856C8"/>
    <w:rsid w:val="00585C83"/>
    <w:rsid w:val="0058650B"/>
    <w:rsid w:val="00590C41"/>
    <w:rsid w:val="00590FC5"/>
    <w:rsid w:val="00591DDA"/>
    <w:rsid w:val="005932C6"/>
    <w:rsid w:val="005934F8"/>
    <w:rsid w:val="00593667"/>
    <w:rsid w:val="005942F8"/>
    <w:rsid w:val="0059487F"/>
    <w:rsid w:val="00594D0E"/>
    <w:rsid w:val="00595586"/>
    <w:rsid w:val="00595947"/>
    <w:rsid w:val="00595E6E"/>
    <w:rsid w:val="00595FBB"/>
    <w:rsid w:val="00596185"/>
    <w:rsid w:val="005965C0"/>
    <w:rsid w:val="005966FE"/>
    <w:rsid w:val="00596F99"/>
    <w:rsid w:val="00597578"/>
    <w:rsid w:val="005975C6"/>
    <w:rsid w:val="005A05ED"/>
    <w:rsid w:val="005A0690"/>
    <w:rsid w:val="005A0693"/>
    <w:rsid w:val="005A0D1F"/>
    <w:rsid w:val="005A0FDA"/>
    <w:rsid w:val="005A0FFF"/>
    <w:rsid w:val="005A1276"/>
    <w:rsid w:val="005A1724"/>
    <w:rsid w:val="005A18E4"/>
    <w:rsid w:val="005A2295"/>
    <w:rsid w:val="005A25CF"/>
    <w:rsid w:val="005A2839"/>
    <w:rsid w:val="005A2F14"/>
    <w:rsid w:val="005A32A4"/>
    <w:rsid w:val="005A3845"/>
    <w:rsid w:val="005A425C"/>
    <w:rsid w:val="005A4538"/>
    <w:rsid w:val="005A4860"/>
    <w:rsid w:val="005A545E"/>
    <w:rsid w:val="005A5E53"/>
    <w:rsid w:val="005A6F01"/>
    <w:rsid w:val="005A6F33"/>
    <w:rsid w:val="005A7A4E"/>
    <w:rsid w:val="005B0787"/>
    <w:rsid w:val="005B0CD9"/>
    <w:rsid w:val="005B101E"/>
    <w:rsid w:val="005B11FE"/>
    <w:rsid w:val="005B1539"/>
    <w:rsid w:val="005B156A"/>
    <w:rsid w:val="005B2D3C"/>
    <w:rsid w:val="005B2DF4"/>
    <w:rsid w:val="005B321B"/>
    <w:rsid w:val="005B323D"/>
    <w:rsid w:val="005B3358"/>
    <w:rsid w:val="005B3448"/>
    <w:rsid w:val="005B38A2"/>
    <w:rsid w:val="005B42BE"/>
    <w:rsid w:val="005B4BEA"/>
    <w:rsid w:val="005B6433"/>
    <w:rsid w:val="005B6C7D"/>
    <w:rsid w:val="005B6E08"/>
    <w:rsid w:val="005B6E48"/>
    <w:rsid w:val="005C1001"/>
    <w:rsid w:val="005C1827"/>
    <w:rsid w:val="005C1850"/>
    <w:rsid w:val="005C18AF"/>
    <w:rsid w:val="005C19FD"/>
    <w:rsid w:val="005C1EF1"/>
    <w:rsid w:val="005C210E"/>
    <w:rsid w:val="005C2D83"/>
    <w:rsid w:val="005C3338"/>
    <w:rsid w:val="005C37C1"/>
    <w:rsid w:val="005C3B8A"/>
    <w:rsid w:val="005C40DE"/>
    <w:rsid w:val="005C42B1"/>
    <w:rsid w:val="005C4D1C"/>
    <w:rsid w:val="005C4D6D"/>
    <w:rsid w:val="005C4F07"/>
    <w:rsid w:val="005C57A0"/>
    <w:rsid w:val="005C5FCC"/>
    <w:rsid w:val="005C6005"/>
    <w:rsid w:val="005C68D5"/>
    <w:rsid w:val="005C7616"/>
    <w:rsid w:val="005D0E4B"/>
    <w:rsid w:val="005D10F1"/>
    <w:rsid w:val="005D11C7"/>
    <w:rsid w:val="005D1A94"/>
    <w:rsid w:val="005D2024"/>
    <w:rsid w:val="005D2059"/>
    <w:rsid w:val="005D2DE5"/>
    <w:rsid w:val="005D3BAF"/>
    <w:rsid w:val="005D5510"/>
    <w:rsid w:val="005D5FCB"/>
    <w:rsid w:val="005D620D"/>
    <w:rsid w:val="005D695D"/>
    <w:rsid w:val="005D7073"/>
    <w:rsid w:val="005D71D7"/>
    <w:rsid w:val="005E02A4"/>
    <w:rsid w:val="005E1102"/>
    <w:rsid w:val="005E184D"/>
    <w:rsid w:val="005E29C7"/>
    <w:rsid w:val="005E2B54"/>
    <w:rsid w:val="005E3339"/>
    <w:rsid w:val="005E338C"/>
    <w:rsid w:val="005E34F8"/>
    <w:rsid w:val="005E44DF"/>
    <w:rsid w:val="005E4DA6"/>
    <w:rsid w:val="005E51EE"/>
    <w:rsid w:val="005E5417"/>
    <w:rsid w:val="005E6405"/>
    <w:rsid w:val="005E76C5"/>
    <w:rsid w:val="005E7F80"/>
    <w:rsid w:val="005F10C8"/>
    <w:rsid w:val="005F2826"/>
    <w:rsid w:val="005F2AEA"/>
    <w:rsid w:val="005F3305"/>
    <w:rsid w:val="005F3E78"/>
    <w:rsid w:val="005F4213"/>
    <w:rsid w:val="005F4F2B"/>
    <w:rsid w:val="005F52A6"/>
    <w:rsid w:val="005F5393"/>
    <w:rsid w:val="005F5570"/>
    <w:rsid w:val="005F56E3"/>
    <w:rsid w:val="005F56FD"/>
    <w:rsid w:val="005F5EA0"/>
    <w:rsid w:val="005F6655"/>
    <w:rsid w:val="005F6E29"/>
    <w:rsid w:val="005F7191"/>
    <w:rsid w:val="005F7913"/>
    <w:rsid w:val="005F7947"/>
    <w:rsid w:val="005F797C"/>
    <w:rsid w:val="005F7A88"/>
    <w:rsid w:val="005F7B3F"/>
    <w:rsid w:val="005F7E12"/>
    <w:rsid w:val="006011B6"/>
    <w:rsid w:val="006019A4"/>
    <w:rsid w:val="00601E2A"/>
    <w:rsid w:val="00603056"/>
    <w:rsid w:val="00603411"/>
    <w:rsid w:val="0060479F"/>
    <w:rsid w:val="00604A01"/>
    <w:rsid w:val="00604ABB"/>
    <w:rsid w:val="00604E52"/>
    <w:rsid w:val="00604EAE"/>
    <w:rsid w:val="006050AC"/>
    <w:rsid w:val="00605263"/>
    <w:rsid w:val="0060586A"/>
    <w:rsid w:val="00605B3B"/>
    <w:rsid w:val="00605DE6"/>
    <w:rsid w:val="006061F1"/>
    <w:rsid w:val="00606529"/>
    <w:rsid w:val="00606DA5"/>
    <w:rsid w:val="00607020"/>
    <w:rsid w:val="00607083"/>
    <w:rsid w:val="00607347"/>
    <w:rsid w:val="00607B53"/>
    <w:rsid w:val="0061092B"/>
    <w:rsid w:val="006109F6"/>
    <w:rsid w:val="006126B4"/>
    <w:rsid w:val="0061298C"/>
    <w:rsid w:val="00612F15"/>
    <w:rsid w:val="00613466"/>
    <w:rsid w:val="006136BF"/>
    <w:rsid w:val="00614500"/>
    <w:rsid w:val="006146C7"/>
    <w:rsid w:val="006152F0"/>
    <w:rsid w:val="00615AA5"/>
    <w:rsid w:val="00616018"/>
    <w:rsid w:val="00616C90"/>
    <w:rsid w:val="00616E2D"/>
    <w:rsid w:val="00617A00"/>
    <w:rsid w:val="00617DA8"/>
    <w:rsid w:val="00620097"/>
    <w:rsid w:val="00621719"/>
    <w:rsid w:val="00622132"/>
    <w:rsid w:val="00622DBE"/>
    <w:rsid w:val="00623106"/>
    <w:rsid w:val="00623419"/>
    <w:rsid w:val="0062357B"/>
    <w:rsid w:val="00623CC1"/>
    <w:rsid w:val="00624182"/>
    <w:rsid w:val="00624E6D"/>
    <w:rsid w:val="00625C85"/>
    <w:rsid w:val="00626732"/>
    <w:rsid w:val="00626B55"/>
    <w:rsid w:val="00626FD0"/>
    <w:rsid w:val="00630148"/>
    <w:rsid w:val="00631000"/>
    <w:rsid w:val="00632113"/>
    <w:rsid w:val="00632239"/>
    <w:rsid w:val="00632364"/>
    <w:rsid w:val="0063259E"/>
    <w:rsid w:val="006332C6"/>
    <w:rsid w:val="006341BE"/>
    <w:rsid w:val="00634A47"/>
    <w:rsid w:val="00635238"/>
    <w:rsid w:val="00635CF9"/>
    <w:rsid w:val="00636026"/>
    <w:rsid w:val="00636452"/>
    <w:rsid w:val="00636B42"/>
    <w:rsid w:val="006404E9"/>
    <w:rsid w:val="00641777"/>
    <w:rsid w:val="00641990"/>
    <w:rsid w:val="0064228E"/>
    <w:rsid w:val="0064263F"/>
    <w:rsid w:val="00642782"/>
    <w:rsid w:val="0064316C"/>
    <w:rsid w:val="006432F1"/>
    <w:rsid w:val="00643855"/>
    <w:rsid w:val="00643A6E"/>
    <w:rsid w:val="00643A91"/>
    <w:rsid w:val="00644344"/>
    <w:rsid w:val="0064487D"/>
    <w:rsid w:val="00644A65"/>
    <w:rsid w:val="00644E73"/>
    <w:rsid w:val="006454F1"/>
    <w:rsid w:val="006456DC"/>
    <w:rsid w:val="006460A2"/>
    <w:rsid w:val="0064632A"/>
    <w:rsid w:val="00646FA1"/>
    <w:rsid w:val="006475E0"/>
    <w:rsid w:val="0064760D"/>
    <w:rsid w:val="00647E6B"/>
    <w:rsid w:val="00650540"/>
    <w:rsid w:val="00651586"/>
    <w:rsid w:val="006516AF"/>
    <w:rsid w:val="006525ED"/>
    <w:rsid w:val="006526A4"/>
    <w:rsid w:val="0065324D"/>
    <w:rsid w:val="00654F41"/>
    <w:rsid w:val="006558F5"/>
    <w:rsid w:val="006568F7"/>
    <w:rsid w:val="006572DF"/>
    <w:rsid w:val="006576F5"/>
    <w:rsid w:val="00657F74"/>
    <w:rsid w:val="006603E5"/>
    <w:rsid w:val="0066052F"/>
    <w:rsid w:val="00660D52"/>
    <w:rsid w:val="00660FB5"/>
    <w:rsid w:val="00661CE5"/>
    <w:rsid w:val="0066200F"/>
    <w:rsid w:val="0066201E"/>
    <w:rsid w:val="00662A32"/>
    <w:rsid w:val="00662D18"/>
    <w:rsid w:val="00663725"/>
    <w:rsid w:val="0066402E"/>
    <w:rsid w:val="006640A1"/>
    <w:rsid w:val="00664DC8"/>
    <w:rsid w:val="0066580E"/>
    <w:rsid w:val="006660E8"/>
    <w:rsid w:val="006667C1"/>
    <w:rsid w:val="00666845"/>
    <w:rsid w:val="00666A33"/>
    <w:rsid w:val="006670B5"/>
    <w:rsid w:val="006704B0"/>
    <w:rsid w:val="006707FE"/>
    <w:rsid w:val="006709EB"/>
    <w:rsid w:val="00671889"/>
    <w:rsid w:val="00671F0B"/>
    <w:rsid w:val="00672079"/>
    <w:rsid w:val="006722E0"/>
    <w:rsid w:val="00673B5F"/>
    <w:rsid w:val="00673DA6"/>
    <w:rsid w:val="00674030"/>
    <w:rsid w:val="00674193"/>
    <w:rsid w:val="00674993"/>
    <w:rsid w:val="006755A9"/>
    <w:rsid w:val="006762FB"/>
    <w:rsid w:val="006768E7"/>
    <w:rsid w:val="00681824"/>
    <w:rsid w:val="00681CBF"/>
    <w:rsid w:val="00682004"/>
    <w:rsid w:val="006822F3"/>
    <w:rsid w:val="00682CD7"/>
    <w:rsid w:val="0068399F"/>
    <w:rsid w:val="00683C05"/>
    <w:rsid w:val="0068441E"/>
    <w:rsid w:val="00684B6A"/>
    <w:rsid w:val="00684DD4"/>
    <w:rsid w:val="006851A1"/>
    <w:rsid w:val="00685E1A"/>
    <w:rsid w:val="0068695D"/>
    <w:rsid w:val="00686FC6"/>
    <w:rsid w:val="00687923"/>
    <w:rsid w:val="00687AD3"/>
    <w:rsid w:val="00687BDF"/>
    <w:rsid w:val="00687F45"/>
    <w:rsid w:val="006904AE"/>
    <w:rsid w:val="006908AF"/>
    <w:rsid w:val="00690FDF"/>
    <w:rsid w:val="006911F0"/>
    <w:rsid w:val="00691A13"/>
    <w:rsid w:val="00692015"/>
    <w:rsid w:val="0069390F"/>
    <w:rsid w:val="006939E1"/>
    <w:rsid w:val="006940AD"/>
    <w:rsid w:val="00695CC4"/>
    <w:rsid w:val="0069686E"/>
    <w:rsid w:val="00696963"/>
    <w:rsid w:val="00696B22"/>
    <w:rsid w:val="00696C48"/>
    <w:rsid w:val="0069783D"/>
    <w:rsid w:val="00697A9E"/>
    <w:rsid w:val="00697C53"/>
    <w:rsid w:val="006A01B9"/>
    <w:rsid w:val="006A04DA"/>
    <w:rsid w:val="006A2713"/>
    <w:rsid w:val="006A2DE4"/>
    <w:rsid w:val="006A3524"/>
    <w:rsid w:val="006A3BC1"/>
    <w:rsid w:val="006A4D96"/>
    <w:rsid w:val="006A65E5"/>
    <w:rsid w:val="006A66A4"/>
    <w:rsid w:val="006A6AF1"/>
    <w:rsid w:val="006A71AC"/>
    <w:rsid w:val="006A71DA"/>
    <w:rsid w:val="006A74E4"/>
    <w:rsid w:val="006A783A"/>
    <w:rsid w:val="006B0488"/>
    <w:rsid w:val="006B10A9"/>
    <w:rsid w:val="006B11BC"/>
    <w:rsid w:val="006B12CD"/>
    <w:rsid w:val="006B145B"/>
    <w:rsid w:val="006B3703"/>
    <w:rsid w:val="006B48D8"/>
    <w:rsid w:val="006B5647"/>
    <w:rsid w:val="006B566D"/>
    <w:rsid w:val="006B62A5"/>
    <w:rsid w:val="006B7044"/>
    <w:rsid w:val="006B7C55"/>
    <w:rsid w:val="006C0331"/>
    <w:rsid w:val="006C047D"/>
    <w:rsid w:val="006C0684"/>
    <w:rsid w:val="006C0E70"/>
    <w:rsid w:val="006C1179"/>
    <w:rsid w:val="006C16AE"/>
    <w:rsid w:val="006C1C98"/>
    <w:rsid w:val="006C26D3"/>
    <w:rsid w:val="006C3476"/>
    <w:rsid w:val="006C3DF9"/>
    <w:rsid w:val="006C3EFF"/>
    <w:rsid w:val="006C43CD"/>
    <w:rsid w:val="006C483F"/>
    <w:rsid w:val="006C517E"/>
    <w:rsid w:val="006C543F"/>
    <w:rsid w:val="006C57A0"/>
    <w:rsid w:val="006C5A52"/>
    <w:rsid w:val="006C6A44"/>
    <w:rsid w:val="006D0489"/>
    <w:rsid w:val="006D0D5C"/>
    <w:rsid w:val="006D0DF0"/>
    <w:rsid w:val="006D1E78"/>
    <w:rsid w:val="006D28B8"/>
    <w:rsid w:val="006D3200"/>
    <w:rsid w:val="006D3803"/>
    <w:rsid w:val="006D3853"/>
    <w:rsid w:val="006D4C84"/>
    <w:rsid w:val="006D4DBD"/>
    <w:rsid w:val="006D4E64"/>
    <w:rsid w:val="006D5121"/>
    <w:rsid w:val="006D5A37"/>
    <w:rsid w:val="006D5CBF"/>
    <w:rsid w:val="006D6117"/>
    <w:rsid w:val="006D6A3A"/>
    <w:rsid w:val="006D6C97"/>
    <w:rsid w:val="006D6E29"/>
    <w:rsid w:val="006E0871"/>
    <w:rsid w:val="006E08CC"/>
    <w:rsid w:val="006E0964"/>
    <w:rsid w:val="006E1044"/>
    <w:rsid w:val="006E1D97"/>
    <w:rsid w:val="006E239C"/>
    <w:rsid w:val="006E24EC"/>
    <w:rsid w:val="006E26BA"/>
    <w:rsid w:val="006E45A0"/>
    <w:rsid w:val="006E4D1A"/>
    <w:rsid w:val="006E5E9D"/>
    <w:rsid w:val="006E61BF"/>
    <w:rsid w:val="006E7BA1"/>
    <w:rsid w:val="006F00F4"/>
    <w:rsid w:val="006F07DE"/>
    <w:rsid w:val="006F0D9C"/>
    <w:rsid w:val="006F1437"/>
    <w:rsid w:val="006F1E83"/>
    <w:rsid w:val="006F25CF"/>
    <w:rsid w:val="006F2C2B"/>
    <w:rsid w:val="006F36B5"/>
    <w:rsid w:val="006F388B"/>
    <w:rsid w:val="006F4387"/>
    <w:rsid w:val="006F457A"/>
    <w:rsid w:val="006F496A"/>
    <w:rsid w:val="006F5516"/>
    <w:rsid w:val="006F554E"/>
    <w:rsid w:val="006F5AAE"/>
    <w:rsid w:val="006F60F2"/>
    <w:rsid w:val="00700380"/>
    <w:rsid w:val="00700813"/>
    <w:rsid w:val="00700B86"/>
    <w:rsid w:val="0070186E"/>
    <w:rsid w:val="00701FD8"/>
    <w:rsid w:val="007025BD"/>
    <w:rsid w:val="00703127"/>
    <w:rsid w:val="0070464C"/>
    <w:rsid w:val="007049EA"/>
    <w:rsid w:val="007049F9"/>
    <w:rsid w:val="00704C5D"/>
    <w:rsid w:val="00705962"/>
    <w:rsid w:val="00705A21"/>
    <w:rsid w:val="007074C0"/>
    <w:rsid w:val="00710FE7"/>
    <w:rsid w:val="0071101C"/>
    <w:rsid w:val="0071150E"/>
    <w:rsid w:val="007119E6"/>
    <w:rsid w:val="007122A3"/>
    <w:rsid w:val="007136D1"/>
    <w:rsid w:val="00713AC9"/>
    <w:rsid w:val="00713B3C"/>
    <w:rsid w:val="00713E0A"/>
    <w:rsid w:val="00714BB0"/>
    <w:rsid w:val="00714CD2"/>
    <w:rsid w:val="00714FF2"/>
    <w:rsid w:val="00715425"/>
    <w:rsid w:val="007154EA"/>
    <w:rsid w:val="00716511"/>
    <w:rsid w:val="0071672E"/>
    <w:rsid w:val="00716D39"/>
    <w:rsid w:val="0071714B"/>
    <w:rsid w:val="007172BC"/>
    <w:rsid w:val="007175B8"/>
    <w:rsid w:val="007204BA"/>
    <w:rsid w:val="007215D1"/>
    <w:rsid w:val="00722548"/>
    <w:rsid w:val="0072263C"/>
    <w:rsid w:val="00722D81"/>
    <w:rsid w:val="00723628"/>
    <w:rsid w:val="007246C4"/>
    <w:rsid w:val="0072486F"/>
    <w:rsid w:val="00724C9E"/>
    <w:rsid w:val="00725103"/>
    <w:rsid w:val="00726ABE"/>
    <w:rsid w:val="00726F6A"/>
    <w:rsid w:val="00727521"/>
    <w:rsid w:val="00727921"/>
    <w:rsid w:val="00727C4D"/>
    <w:rsid w:val="00730B58"/>
    <w:rsid w:val="0073116F"/>
    <w:rsid w:val="00731C2C"/>
    <w:rsid w:val="00732221"/>
    <w:rsid w:val="007341A9"/>
    <w:rsid w:val="0073444D"/>
    <w:rsid w:val="007344EB"/>
    <w:rsid w:val="00734861"/>
    <w:rsid w:val="00734C53"/>
    <w:rsid w:val="00735359"/>
    <w:rsid w:val="007366FC"/>
    <w:rsid w:val="0073688B"/>
    <w:rsid w:val="007372F9"/>
    <w:rsid w:val="00737475"/>
    <w:rsid w:val="00737EDF"/>
    <w:rsid w:val="0074134B"/>
    <w:rsid w:val="0074150B"/>
    <w:rsid w:val="007417CC"/>
    <w:rsid w:val="0074190B"/>
    <w:rsid w:val="00742665"/>
    <w:rsid w:val="00742F76"/>
    <w:rsid w:val="00744A19"/>
    <w:rsid w:val="0074542E"/>
    <w:rsid w:val="00745BD7"/>
    <w:rsid w:val="007461BF"/>
    <w:rsid w:val="007464FD"/>
    <w:rsid w:val="00746682"/>
    <w:rsid w:val="00747685"/>
    <w:rsid w:val="0075043D"/>
    <w:rsid w:val="007507EC"/>
    <w:rsid w:val="00750830"/>
    <w:rsid w:val="00750A53"/>
    <w:rsid w:val="007512D9"/>
    <w:rsid w:val="0075167B"/>
    <w:rsid w:val="007518CB"/>
    <w:rsid w:val="00751A76"/>
    <w:rsid w:val="00751B26"/>
    <w:rsid w:val="007520AE"/>
    <w:rsid w:val="007522D6"/>
    <w:rsid w:val="00752B02"/>
    <w:rsid w:val="00753148"/>
    <w:rsid w:val="007539A6"/>
    <w:rsid w:val="00753D6E"/>
    <w:rsid w:val="0075462B"/>
    <w:rsid w:val="00754B57"/>
    <w:rsid w:val="007557AC"/>
    <w:rsid w:val="007559B5"/>
    <w:rsid w:val="0075660B"/>
    <w:rsid w:val="00760323"/>
    <w:rsid w:val="007607B0"/>
    <w:rsid w:val="00760F27"/>
    <w:rsid w:val="00760FFE"/>
    <w:rsid w:val="0076183D"/>
    <w:rsid w:val="00761FBA"/>
    <w:rsid w:val="00762A1E"/>
    <w:rsid w:val="00762B19"/>
    <w:rsid w:val="00762C72"/>
    <w:rsid w:val="00763D5A"/>
    <w:rsid w:val="0076420C"/>
    <w:rsid w:val="007653CB"/>
    <w:rsid w:val="0076566D"/>
    <w:rsid w:val="00765B3A"/>
    <w:rsid w:val="00766155"/>
    <w:rsid w:val="0076622E"/>
    <w:rsid w:val="00766759"/>
    <w:rsid w:val="00766E17"/>
    <w:rsid w:val="007676B5"/>
    <w:rsid w:val="0077002F"/>
    <w:rsid w:val="007709C2"/>
    <w:rsid w:val="00770A2D"/>
    <w:rsid w:val="00770F59"/>
    <w:rsid w:val="00770FF7"/>
    <w:rsid w:val="00771548"/>
    <w:rsid w:val="007717AF"/>
    <w:rsid w:val="00771D5D"/>
    <w:rsid w:val="00771F80"/>
    <w:rsid w:val="007722B5"/>
    <w:rsid w:val="007725E2"/>
    <w:rsid w:val="00772DD5"/>
    <w:rsid w:val="00773069"/>
    <w:rsid w:val="0077322A"/>
    <w:rsid w:val="0077376F"/>
    <w:rsid w:val="00774586"/>
    <w:rsid w:val="00774F3D"/>
    <w:rsid w:val="007753C5"/>
    <w:rsid w:val="0077689B"/>
    <w:rsid w:val="00776F89"/>
    <w:rsid w:val="00777FB1"/>
    <w:rsid w:val="00780053"/>
    <w:rsid w:val="0078013E"/>
    <w:rsid w:val="007809C4"/>
    <w:rsid w:val="00780EDC"/>
    <w:rsid w:val="007816BF"/>
    <w:rsid w:val="007828EE"/>
    <w:rsid w:val="00782E43"/>
    <w:rsid w:val="00784133"/>
    <w:rsid w:val="0078454C"/>
    <w:rsid w:val="007856F4"/>
    <w:rsid w:val="00787345"/>
    <w:rsid w:val="007876A2"/>
    <w:rsid w:val="00787722"/>
    <w:rsid w:val="00787ABE"/>
    <w:rsid w:val="00790AA5"/>
    <w:rsid w:val="00790E81"/>
    <w:rsid w:val="00791877"/>
    <w:rsid w:val="00791893"/>
    <w:rsid w:val="00792067"/>
    <w:rsid w:val="00793226"/>
    <w:rsid w:val="00793588"/>
    <w:rsid w:val="00793980"/>
    <w:rsid w:val="00793D22"/>
    <w:rsid w:val="007942C0"/>
    <w:rsid w:val="0079461F"/>
    <w:rsid w:val="007962E7"/>
    <w:rsid w:val="00796923"/>
    <w:rsid w:val="00796A04"/>
    <w:rsid w:val="00797872"/>
    <w:rsid w:val="007A009B"/>
    <w:rsid w:val="007A06F5"/>
    <w:rsid w:val="007A2C2F"/>
    <w:rsid w:val="007A2DEB"/>
    <w:rsid w:val="007A2E87"/>
    <w:rsid w:val="007A337A"/>
    <w:rsid w:val="007A3E52"/>
    <w:rsid w:val="007A4481"/>
    <w:rsid w:val="007A4693"/>
    <w:rsid w:val="007A5844"/>
    <w:rsid w:val="007A5CB6"/>
    <w:rsid w:val="007A6052"/>
    <w:rsid w:val="007A6098"/>
    <w:rsid w:val="007A61E8"/>
    <w:rsid w:val="007A62B5"/>
    <w:rsid w:val="007A6ADA"/>
    <w:rsid w:val="007B0298"/>
    <w:rsid w:val="007B03B1"/>
    <w:rsid w:val="007B1AEA"/>
    <w:rsid w:val="007B1E21"/>
    <w:rsid w:val="007B2115"/>
    <w:rsid w:val="007B2292"/>
    <w:rsid w:val="007B24D6"/>
    <w:rsid w:val="007B25B0"/>
    <w:rsid w:val="007B2F61"/>
    <w:rsid w:val="007B3B62"/>
    <w:rsid w:val="007B3BA6"/>
    <w:rsid w:val="007B41DD"/>
    <w:rsid w:val="007B4259"/>
    <w:rsid w:val="007B4D75"/>
    <w:rsid w:val="007B5835"/>
    <w:rsid w:val="007B6196"/>
    <w:rsid w:val="007B6FDE"/>
    <w:rsid w:val="007B726D"/>
    <w:rsid w:val="007B7642"/>
    <w:rsid w:val="007C0E16"/>
    <w:rsid w:val="007C0E6B"/>
    <w:rsid w:val="007C1391"/>
    <w:rsid w:val="007C1E9A"/>
    <w:rsid w:val="007C2631"/>
    <w:rsid w:val="007C2639"/>
    <w:rsid w:val="007C3622"/>
    <w:rsid w:val="007C37E1"/>
    <w:rsid w:val="007C4035"/>
    <w:rsid w:val="007C4799"/>
    <w:rsid w:val="007C48B3"/>
    <w:rsid w:val="007C4BDD"/>
    <w:rsid w:val="007C5711"/>
    <w:rsid w:val="007C5723"/>
    <w:rsid w:val="007C63B5"/>
    <w:rsid w:val="007C6B76"/>
    <w:rsid w:val="007C7673"/>
    <w:rsid w:val="007C7AA8"/>
    <w:rsid w:val="007D0065"/>
    <w:rsid w:val="007D0225"/>
    <w:rsid w:val="007D034D"/>
    <w:rsid w:val="007D1707"/>
    <w:rsid w:val="007D1D83"/>
    <w:rsid w:val="007D1F8C"/>
    <w:rsid w:val="007D2AF1"/>
    <w:rsid w:val="007D2F2C"/>
    <w:rsid w:val="007D38CD"/>
    <w:rsid w:val="007D40DE"/>
    <w:rsid w:val="007D4658"/>
    <w:rsid w:val="007D4A56"/>
    <w:rsid w:val="007D4AB2"/>
    <w:rsid w:val="007D565C"/>
    <w:rsid w:val="007D5872"/>
    <w:rsid w:val="007D6751"/>
    <w:rsid w:val="007D74E8"/>
    <w:rsid w:val="007D77CF"/>
    <w:rsid w:val="007E009F"/>
    <w:rsid w:val="007E0317"/>
    <w:rsid w:val="007E0661"/>
    <w:rsid w:val="007E1CE8"/>
    <w:rsid w:val="007E1E0B"/>
    <w:rsid w:val="007E1F9D"/>
    <w:rsid w:val="007E266C"/>
    <w:rsid w:val="007E2BDF"/>
    <w:rsid w:val="007E390F"/>
    <w:rsid w:val="007E3B2C"/>
    <w:rsid w:val="007E42FF"/>
    <w:rsid w:val="007E57F4"/>
    <w:rsid w:val="007E60E2"/>
    <w:rsid w:val="007E7975"/>
    <w:rsid w:val="007E7B26"/>
    <w:rsid w:val="007F1197"/>
    <w:rsid w:val="007F120D"/>
    <w:rsid w:val="007F1AB3"/>
    <w:rsid w:val="007F1C95"/>
    <w:rsid w:val="007F1CDC"/>
    <w:rsid w:val="007F276D"/>
    <w:rsid w:val="007F27D8"/>
    <w:rsid w:val="007F2857"/>
    <w:rsid w:val="007F2DF3"/>
    <w:rsid w:val="007F3047"/>
    <w:rsid w:val="007F3C50"/>
    <w:rsid w:val="007F439C"/>
    <w:rsid w:val="007F7721"/>
    <w:rsid w:val="00801143"/>
    <w:rsid w:val="0080179E"/>
    <w:rsid w:val="0080246E"/>
    <w:rsid w:val="008024E5"/>
    <w:rsid w:val="00802CCE"/>
    <w:rsid w:val="00802E50"/>
    <w:rsid w:val="00803BE3"/>
    <w:rsid w:val="00803FD5"/>
    <w:rsid w:val="008042C9"/>
    <w:rsid w:val="008044D2"/>
    <w:rsid w:val="00804C0E"/>
    <w:rsid w:val="00804CEC"/>
    <w:rsid w:val="00804F64"/>
    <w:rsid w:val="0080537E"/>
    <w:rsid w:val="008054FD"/>
    <w:rsid w:val="00806C8E"/>
    <w:rsid w:val="00807BF5"/>
    <w:rsid w:val="00810AEA"/>
    <w:rsid w:val="00810C51"/>
    <w:rsid w:val="00811CE6"/>
    <w:rsid w:val="00812A8A"/>
    <w:rsid w:val="00812B29"/>
    <w:rsid w:val="00813603"/>
    <w:rsid w:val="00813639"/>
    <w:rsid w:val="00813937"/>
    <w:rsid w:val="00813AAF"/>
    <w:rsid w:val="00813E96"/>
    <w:rsid w:val="00814252"/>
    <w:rsid w:val="00814403"/>
    <w:rsid w:val="008147B2"/>
    <w:rsid w:val="008147CC"/>
    <w:rsid w:val="0081536D"/>
    <w:rsid w:val="008153AC"/>
    <w:rsid w:val="00815B5A"/>
    <w:rsid w:val="00815CCE"/>
    <w:rsid w:val="008163E2"/>
    <w:rsid w:val="00817EC9"/>
    <w:rsid w:val="00817F15"/>
    <w:rsid w:val="008200CC"/>
    <w:rsid w:val="008203B3"/>
    <w:rsid w:val="008215E1"/>
    <w:rsid w:val="00821C90"/>
    <w:rsid w:val="00821E4D"/>
    <w:rsid w:val="00822502"/>
    <w:rsid w:val="00822D2C"/>
    <w:rsid w:val="00823BED"/>
    <w:rsid w:val="008240C7"/>
    <w:rsid w:val="0082432E"/>
    <w:rsid w:val="0082486D"/>
    <w:rsid w:val="00824A04"/>
    <w:rsid w:val="00824D8F"/>
    <w:rsid w:val="0082533B"/>
    <w:rsid w:val="0082537E"/>
    <w:rsid w:val="0082561C"/>
    <w:rsid w:val="00825DB7"/>
    <w:rsid w:val="00825F3B"/>
    <w:rsid w:val="0082683E"/>
    <w:rsid w:val="00826BC9"/>
    <w:rsid w:val="0082775D"/>
    <w:rsid w:val="008300B0"/>
    <w:rsid w:val="00830D20"/>
    <w:rsid w:val="008322DD"/>
    <w:rsid w:val="008327EF"/>
    <w:rsid w:val="00833BDF"/>
    <w:rsid w:val="00834ED9"/>
    <w:rsid w:val="0083526D"/>
    <w:rsid w:val="00835CF2"/>
    <w:rsid w:val="00836EFF"/>
    <w:rsid w:val="00837AC8"/>
    <w:rsid w:val="00837DDE"/>
    <w:rsid w:val="00840394"/>
    <w:rsid w:val="008407E5"/>
    <w:rsid w:val="00840B71"/>
    <w:rsid w:val="00840B92"/>
    <w:rsid w:val="0084110D"/>
    <w:rsid w:val="00841384"/>
    <w:rsid w:val="00841A63"/>
    <w:rsid w:val="00841E87"/>
    <w:rsid w:val="008436C7"/>
    <w:rsid w:val="00843DB3"/>
    <w:rsid w:val="00844173"/>
    <w:rsid w:val="00844893"/>
    <w:rsid w:val="00844913"/>
    <w:rsid w:val="00844AAD"/>
    <w:rsid w:val="00845638"/>
    <w:rsid w:val="0084563D"/>
    <w:rsid w:val="008458CF"/>
    <w:rsid w:val="00846CBD"/>
    <w:rsid w:val="00846EBB"/>
    <w:rsid w:val="00850CE6"/>
    <w:rsid w:val="008510C2"/>
    <w:rsid w:val="008522AA"/>
    <w:rsid w:val="00854171"/>
    <w:rsid w:val="00854DA8"/>
    <w:rsid w:val="00855AAE"/>
    <w:rsid w:val="00855F02"/>
    <w:rsid w:val="00857A03"/>
    <w:rsid w:val="00857C62"/>
    <w:rsid w:val="00857E09"/>
    <w:rsid w:val="008601ED"/>
    <w:rsid w:val="00861803"/>
    <w:rsid w:val="00861B7E"/>
    <w:rsid w:val="0086240A"/>
    <w:rsid w:val="00862819"/>
    <w:rsid w:val="0086295D"/>
    <w:rsid w:val="00863721"/>
    <w:rsid w:val="00863787"/>
    <w:rsid w:val="008643E8"/>
    <w:rsid w:val="0086463D"/>
    <w:rsid w:val="008655A3"/>
    <w:rsid w:val="00865BED"/>
    <w:rsid w:val="00866293"/>
    <w:rsid w:val="0086659A"/>
    <w:rsid w:val="008666A5"/>
    <w:rsid w:val="0086764D"/>
    <w:rsid w:val="00867ECB"/>
    <w:rsid w:val="0087042D"/>
    <w:rsid w:val="0087097A"/>
    <w:rsid w:val="00870FA1"/>
    <w:rsid w:val="00871022"/>
    <w:rsid w:val="00871247"/>
    <w:rsid w:val="00871332"/>
    <w:rsid w:val="00871FD0"/>
    <w:rsid w:val="0087226F"/>
    <w:rsid w:val="00872696"/>
    <w:rsid w:val="008735F7"/>
    <w:rsid w:val="00873A4A"/>
    <w:rsid w:val="00873B46"/>
    <w:rsid w:val="00874F9B"/>
    <w:rsid w:val="008750B8"/>
    <w:rsid w:val="00875746"/>
    <w:rsid w:val="00876302"/>
    <w:rsid w:val="00877319"/>
    <w:rsid w:val="008801C2"/>
    <w:rsid w:val="0088042D"/>
    <w:rsid w:val="00880E5D"/>
    <w:rsid w:val="008811B0"/>
    <w:rsid w:val="00881B06"/>
    <w:rsid w:val="008826C2"/>
    <w:rsid w:val="008826CD"/>
    <w:rsid w:val="00882C1B"/>
    <w:rsid w:val="00884E26"/>
    <w:rsid w:val="00885A74"/>
    <w:rsid w:val="008862B1"/>
    <w:rsid w:val="00886E32"/>
    <w:rsid w:val="00887222"/>
    <w:rsid w:val="008876EA"/>
    <w:rsid w:val="00887952"/>
    <w:rsid w:val="008906EA"/>
    <w:rsid w:val="0089093E"/>
    <w:rsid w:val="00892148"/>
    <w:rsid w:val="00892879"/>
    <w:rsid w:val="00892C4F"/>
    <w:rsid w:val="00892C97"/>
    <w:rsid w:val="0089336C"/>
    <w:rsid w:val="00893975"/>
    <w:rsid w:val="00894016"/>
    <w:rsid w:val="0089410D"/>
    <w:rsid w:val="0089451F"/>
    <w:rsid w:val="00894DC7"/>
    <w:rsid w:val="00894E68"/>
    <w:rsid w:val="00895173"/>
    <w:rsid w:val="00896484"/>
    <w:rsid w:val="0089648E"/>
    <w:rsid w:val="00896639"/>
    <w:rsid w:val="00896955"/>
    <w:rsid w:val="00896B84"/>
    <w:rsid w:val="00897C0C"/>
    <w:rsid w:val="008A0BBB"/>
    <w:rsid w:val="008A0E86"/>
    <w:rsid w:val="008A10C8"/>
    <w:rsid w:val="008A158B"/>
    <w:rsid w:val="008A1B33"/>
    <w:rsid w:val="008A1DFC"/>
    <w:rsid w:val="008A2078"/>
    <w:rsid w:val="008A2544"/>
    <w:rsid w:val="008A2589"/>
    <w:rsid w:val="008A283C"/>
    <w:rsid w:val="008A2ADF"/>
    <w:rsid w:val="008A2B0D"/>
    <w:rsid w:val="008A3079"/>
    <w:rsid w:val="008A3CBA"/>
    <w:rsid w:val="008A44D0"/>
    <w:rsid w:val="008A6175"/>
    <w:rsid w:val="008A66C0"/>
    <w:rsid w:val="008A6CB4"/>
    <w:rsid w:val="008A73D5"/>
    <w:rsid w:val="008A7B71"/>
    <w:rsid w:val="008A7BF1"/>
    <w:rsid w:val="008B0322"/>
    <w:rsid w:val="008B066C"/>
    <w:rsid w:val="008B0D96"/>
    <w:rsid w:val="008B173E"/>
    <w:rsid w:val="008B1D43"/>
    <w:rsid w:val="008B228B"/>
    <w:rsid w:val="008B2DE4"/>
    <w:rsid w:val="008B33DD"/>
    <w:rsid w:val="008B5622"/>
    <w:rsid w:val="008B61EF"/>
    <w:rsid w:val="008B6C67"/>
    <w:rsid w:val="008B6D7C"/>
    <w:rsid w:val="008B7109"/>
    <w:rsid w:val="008B73FB"/>
    <w:rsid w:val="008B7470"/>
    <w:rsid w:val="008B77B1"/>
    <w:rsid w:val="008B79D1"/>
    <w:rsid w:val="008C0036"/>
    <w:rsid w:val="008C0863"/>
    <w:rsid w:val="008C09DC"/>
    <w:rsid w:val="008C0C01"/>
    <w:rsid w:val="008C0C50"/>
    <w:rsid w:val="008C288F"/>
    <w:rsid w:val="008C28B5"/>
    <w:rsid w:val="008C34B9"/>
    <w:rsid w:val="008C3646"/>
    <w:rsid w:val="008C40A9"/>
    <w:rsid w:val="008C41F3"/>
    <w:rsid w:val="008C4742"/>
    <w:rsid w:val="008C523A"/>
    <w:rsid w:val="008C529E"/>
    <w:rsid w:val="008C57D1"/>
    <w:rsid w:val="008C59F4"/>
    <w:rsid w:val="008C5CE8"/>
    <w:rsid w:val="008C5CF3"/>
    <w:rsid w:val="008C670E"/>
    <w:rsid w:val="008C6752"/>
    <w:rsid w:val="008C6828"/>
    <w:rsid w:val="008C74CE"/>
    <w:rsid w:val="008C7B15"/>
    <w:rsid w:val="008D0135"/>
    <w:rsid w:val="008D084F"/>
    <w:rsid w:val="008D1E81"/>
    <w:rsid w:val="008D2336"/>
    <w:rsid w:val="008D303D"/>
    <w:rsid w:val="008D34ED"/>
    <w:rsid w:val="008D388D"/>
    <w:rsid w:val="008D495B"/>
    <w:rsid w:val="008D4CCC"/>
    <w:rsid w:val="008D52EF"/>
    <w:rsid w:val="008D57F7"/>
    <w:rsid w:val="008D5DDF"/>
    <w:rsid w:val="008D5E5F"/>
    <w:rsid w:val="008D6703"/>
    <w:rsid w:val="008D6866"/>
    <w:rsid w:val="008D6A69"/>
    <w:rsid w:val="008D6AD0"/>
    <w:rsid w:val="008D6BCA"/>
    <w:rsid w:val="008D7418"/>
    <w:rsid w:val="008D7F7D"/>
    <w:rsid w:val="008D7F80"/>
    <w:rsid w:val="008E05FC"/>
    <w:rsid w:val="008E15C9"/>
    <w:rsid w:val="008E1789"/>
    <w:rsid w:val="008E262B"/>
    <w:rsid w:val="008E35BF"/>
    <w:rsid w:val="008E3729"/>
    <w:rsid w:val="008E3F66"/>
    <w:rsid w:val="008E4859"/>
    <w:rsid w:val="008E50F8"/>
    <w:rsid w:val="008E57E2"/>
    <w:rsid w:val="008E631A"/>
    <w:rsid w:val="008E6657"/>
    <w:rsid w:val="008E68A9"/>
    <w:rsid w:val="008E6AD1"/>
    <w:rsid w:val="008E6D28"/>
    <w:rsid w:val="008E7E82"/>
    <w:rsid w:val="008F00FD"/>
    <w:rsid w:val="008F0FA8"/>
    <w:rsid w:val="008F10B0"/>
    <w:rsid w:val="008F1567"/>
    <w:rsid w:val="008F211A"/>
    <w:rsid w:val="008F2B03"/>
    <w:rsid w:val="008F2EE8"/>
    <w:rsid w:val="008F31E2"/>
    <w:rsid w:val="008F3EF5"/>
    <w:rsid w:val="008F43E5"/>
    <w:rsid w:val="008F4817"/>
    <w:rsid w:val="008F5911"/>
    <w:rsid w:val="008F5CB8"/>
    <w:rsid w:val="008F74E1"/>
    <w:rsid w:val="008F7D7E"/>
    <w:rsid w:val="00900019"/>
    <w:rsid w:val="009006A6"/>
    <w:rsid w:val="0090111C"/>
    <w:rsid w:val="009015D9"/>
    <w:rsid w:val="0090161D"/>
    <w:rsid w:val="00901F22"/>
    <w:rsid w:val="00902150"/>
    <w:rsid w:val="00902300"/>
    <w:rsid w:val="00903B94"/>
    <w:rsid w:val="00904FC4"/>
    <w:rsid w:val="009056C2"/>
    <w:rsid w:val="0090681C"/>
    <w:rsid w:val="00906A16"/>
    <w:rsid w:val="00907F1F"/>
    <w:rsid w:val="00907F67"/>
    <w:rsid w:val="00910825"/>
    <w:rsid w:val="00910DF6"/>
    <w:rsid w:val="00911818"/>
    <w:rsid w:val="00911E0C"/>
    <w:rsid w:val="00912D09"/>
    <w:rsid w:val="00913F58"/>
    <w:rsid w:val="00914364"/>
    <w:rsid w:val="00914423"/>
    <w:rsid w:val="009147DF"/>
    <w:rsid w:val="00914CFB"/>
    <w:rsid w:val="009151AB"/>
    <w:rsid w:val="0091595D"/>
    <w:rsid w:val="00916DDC"/>
    <w:rsid w:val="009170A7"/>
    <w:rsid w:val="009170AA"/>
    <w:rsid w:val="00917DBB"/>
    <w:rsid w:val="00917F57"/>
    <w:rsid w:val="0092040F"/>
    <w:rsid w:val="00920AD3"/>
    <w:rsid w:val="00920B9B"/>
    <w:rsid w:val="00920FD3"/>
    <w:rsid w:val="009215D7"/>
    <w:rsid w:val="00921D4D"/>
    <w:rsid w:val="00921DCA"/>
    <w:rsid w:val="009229F7"/>
    <w:rsid w:val="00922A09"/>
    <w:rsid w:val="00922AA1"/>
    <w:rsid w:val="00923797"/>
    <w:rsid w:val="00924251"/>
    <w:rsid w:val="0092631A"/>
    <w:rsid w:val="009265E9"/>
    <w:rsid w:val="009268EE"/>
    <w:rsid w:val="0092703B"/>
    <w:rsid w:val="00927129"/>
    <w:rsid w:val="00927953"/>
    <w:rsid w:val="0093011D"/>
    <w:rsid w:val="009306B2"/>
    <w:rsid w:val="009306BE"/>
    <w:rsid w:val="0093162C"/>
    <w:rsid w:val="00931A88"/>
    <w:rsid w:val="00931EB1"/>
    <w:rsid w:val="00932534"/>
    <w:rsid w:val="00932971"/>
    <w:rsid w:val="00932CD6"/>
    <w:rsid w:val="00933340"/>
    <w:rsid w:val="00933542"/>
    <w:rsid w:val="00933713"/>
    <w:rsid w:val="00933B2F"/>
    <w:rsid w:val="00935187"/>
    <w:rsid w:val="00935AB9"/>
    <w:rsid w:val="00936FFF"/>
    <w:rsid w:val="00937BF9"/>
    <w:rsid w:val="00937D3A"/>
    <w:rsid w:val="00937D3C"/>
    <w:rsid w:val="00937FDE"/>
    <w:rsid w:val="00940019"/>
    <w:rsid w:val="00940C82"/>
    <w:rsid w:val="00940F2A"/>
    <w:rsid w:val="00941522"/>
    <w:rsid w:val="00941628"/>
    <w:rsid w:val="00941E30"/>
    <w:rsid w:val="009422C5"/>
    <w:rsid w:val="009424A0"/>
    <w:rsid w:val="00943222"/>
    <w:rsid w:val="0094376C"/>
    <w:rsid w:val="0094396A"/>
    <w:rsid w:val="00943FDB"/>
    <w:rsid w:val="00944AEF"/>
    <w:rsid w:val="00945048"/>
    <w:rsid w:val="0094671D"/>
    <w:rsid w:val="0094678A"/>
    <w:rsid w:val="00946ADF"/>
    <w:rsid w:val="00946B17"/>
    <w:rsid w:val="0094783A"/>
    <w:rsid w:val="00947C5E"/>
    <w:rsid w:val="00947CD7"/>
    <w:rsid w:val="00950B49"/>
    <w:rsid w:val="00951DE9"/>
    <w:rsid w:val="009521D7"/>
    <w:rsid w:val="009529CB"/>
    <w:rsid w:val="009529ED"/>
    <w:rsid w:val="00952D1E"/>
    <w:rsid w:val="00953C3B"/>
    <w:rsid w:val="009540AF"/>
    <w:rsid w:val="00954683"/>
    <w:rsid w:val="009549B9"/>
    <w:rsid w:val="00954DE0"/>
    <w:rsid w:val="00956C0A"/>
    <w:rsid w:val="00957D23"/>
    <w:rsid w:val="00960374"/>
    <w:rsid w:val="009603EF"/>
    <w:rsid w:val="00961957"/>
    <w:rsid w:val="00962AAF"/>
    <w:rsid w:val="00962D92"/>
    <w:rsid w:val="00962F61"/>
    <w:rsid w:val="0096436A"/>
    <w:rsid w:val="009643FC"/>
    <w:rsid w:val="00965D1A"/>
    <w:rsid w:val="00965DA2"/>
    <w:rsid w:val="00967C0B"/>
    <w:rsid w:val="00967C72"/>
    <w:rsid w:val="00967FBC"/>
    <w:rsid w:val="00970202"/>
    <w:rsid w:val="00970251"/>
    <w:rsid w:val="00970833"/>
    <w:rsid w:val="00970889"/>
    <w:rsid w:val="00970A9A"/>
    <w:rsid w:val="00970B1C"/>
    <w:rsid w:val="00970D03"/>
    <w:rsid w:val="00970EEA"/>
    <w:rsid w:val="00971320"/>
    <w:rsid w:val="00971E77"/>
    <w:rsid w:val="009724CF"/>
    <w:rsid w:val="00972DBA"/>
    <w:rsid w:val="00973966"/>
    <w:rsid w:val="00975C0E"/>
    <w:rsid w:val="00975FF3"/>
    <w:rsid w:val="009760E8"/>
    <w:rsid w:val="00976999"/>
    <w:rsid w:val="00976E84"/>
    <w:rsid w:val="009808B1"/>
    <w:rsid w:val="00980D38"/>
    <w:rsid w:val="00980D65"/>
    <w:rsid w:val="0098150B"/>
    <w:rsid w:val="009816C4"/>
    <w:rsid w:val="00981FDD"/>
    <w:rsid w:val="009822E4"/>
    <w:rsid w:val="009828B7"/>
    <w:rsid w:val="00983178"/>
    <w:rsid w:val="00983E93"/>
    <w:rsid w:val="00983FE3"/>
    <w:rsid w:val="0098488B"/>
    <w:rsid w:val="0098508C"/>
    <w:rsid w:val="00985ACA"/>
    <w:rsid w:val="00985D38"/>
    <w:rsid w:val="00985FF9"/>
    <w:rsid w:val="00986C0E"/>
    <w:rsid w:val="00986D98"/>
    <w:rsid w:val="00987CBB"/>
    <w:rsid w:val="00990C5B"/>
    <w:rsid w:val="00990DFF"/>
    <w:rsid w:val="00992363"/>
    <w:rsid w:val="00992446"/>
    <w:rsid w:val="0099254D"/>
    <w:rsid w:val="00992DF2"/>
    <w:rsid w:val="009951FC"/>
    <w:rsid w:val="0099528B"/>
    <w:rsid w:val="009969C2"/>
    <w:rsid w:val="00997182"/>
    <w:rsid w:val="00997C8A"/>
    <w:rsid w:val="00997F46"/>
    <w:rsid w:val="009A01D4"/>
    <w:rsid w:val="009A049D"/>
    <w:rsid w:val="009A0638"/>
    <w:rsid w:val="009A1C31"/>
    <w:rsid w:val="009A2CAC"/>
    <w:rsid w:val="009A38ED"/>
    <w:rsid w:val="009A571D"/>
    <w:rsid w:val="009A5EDF"/>
    <w:rsid w:val="009A6CC4"/>
    <w:rsid w:val="009A6D99"/>
    <w:rsid w:val="009A6F3D"/>
    <w:rsid w:val="009A7A20"/>
    <w:rsid w:val="009A7B08"/>
    <w:rsid w:val="009A7FD2"/>
    <w:rsid w:val="009B0A31"/>
    <w:rsid w:val="009B0AE4"/>
    <w:rsid w:val="009B16D5"/>
    <w:rsid w:val="009B20C5"/>
    <w:rsid w:val="009B21C3"/>
    <w:rsid w:val="009B3005"/>
    <w:rsid w:val="009B4B00"/>
    <w:rsid w:val="009B4B74"/>
    <w:rsid w:val="009B528A"/>
    <w:rsid w:val="009B5B93"/>
    <w:rsid w:val="009B616C"/>
    <w:rsid w:val="009B63F2"/>
    <w:rsid w:val="009B7389"/>
    <w:rsid w:val="009B781E"/>
    <w:rsid w:val="009C10C7"/>
    <w:rsid w:val="009C1B79"/>
    <w:rsid w:val="009C2333"/>
    <w:rsid w:val="009C238B"/>
    <w:rsid w:val="009C33D9"/>
    <w:rsid w:val="009C3D34"/>
    <w:rsid w:val="009C3E43"/>
    <w:rsid w:val="009C4066"/>
    <w:rsid w:val="009C406B"/>
    <w:rsid w:val="009C4E92"/>
    <w:rsid w:val="009C4F15"/>
    <w:rsid w:val="009C5ACF"/>
    <w:rsid w:val="009C5F1E"/>
    <w:rsid w:val="009C6486"/>
    <w:rsid w:val="009C66E5"/>
    <w:rsid w:val="009C6E4D"/>
    <w:rsid w:val="009C7366"/>
    <w:rsid w:val="009C749F"/>
    <w:rsid w:val="009C7FD6"/>
    <w:rsid w:val="009D0246"/>
    <w:rsid w:val="009D0E1F"/>
    <w:rsid w:val="009D19B9"/>
    <w:rsid w:val="009D1C53"/>
    <w:rsid w:val="009D2555"/>
    <w:rsid w:val="009D2715"/>
    <w:rsid w:val="009D361F"/>
    <w:rsid w:val="009D38F3"/>
    <w:rsid w:val="009D417F"/>
    <w:rsid w:val="009D4EBA"/>
    <w:rsid w:val="009D4FE8"/>
    <w:rsid w:val="009D58A2"/>
    <w:rsid w:val="009D5AB2"/>
    <w:rsid w:val="009D5C87"/>
    <w:rsid w:val="009D5F82"/>
    <w:rsid w:val="009D6BDA"/>
    <w:rsid w:val="009D757E"/>
    <w:rsid w:val="009D7592"/>
    <w:rsid w:val="009D7B4B"/>
    <w:rsid w:val="009D7E5E"/>
    <w:rsid w:val="009E0826"/>
    <w:rsid w:val="009E40C6"/>
    <w:rsid w:val="009E5442"/>
    <w:rsid w:val="009E55F2"/>
    <w:rsid w:val="009E58DE"/>
    <w:rsid w:val="009E6638"/>
    <w:rsid w:val="009E66AA"/>
    <w:rsid w:val="009E6BEF"/>
    <w:rsid w:val="009E7742"/>
    <w:rsid w:val="009E779A"/>
    <w:rsid w:val="009E7E85"/>
    <w:rsid w:val="009E7F5A"/>
    <w:rsid w:val="009F0061"/>
    <w:rsid w:val="009F0B21"/>
    <w:rsid w:val="009F0EEA"/>
    <w:rsid w:val="009F2215"/>
    <w:rsid w:val="009F3138"/>
    <w:rsid w:val="009F4F3F"/>
    <w:rsid w:val="009F5DDF"/>
    <w:rsid w:val="009F5EEF"/>
    <w:rsid w:val="009F63E2"/>
    <w:rsid w:val="009F6C0C"/>
    <w:rsid w:val="009F6C34"/>
    <w:rsid w:val="009F75E0"/>
    <w:rsid w:val="009F7EB6"/>
    <w:rsid w:val="00A0052B"/>
    <w:rsid w:val="00A018A8"/>
    <w:rsid w:val="00A02093"/>
    <w:rsid w:val="00A020E0"/>
    <w:rsid w:val="00A02B89"/>
    <w:rsid w:val="00A0304C"/>
    <w:rsid w:val="00A03193"/>
    <w:rsid w:val="00A032D6"/>
    <w:rsid w:val="00A03402"/>
    <w:rsid w:val="00A03F44"/>
    <w:rsid w:val="00A04087"/>
    <w:rsid w:val="00A04364"/>
    <w:rsid w:val="00A04A23"/>
    <w:rsid w:val="00A056E7"/>
    <w:rsid w:val="00A05EB5"/>
    <w:rsid w:val="00A0655E"/>
    <w:rsid w:val="00A06909"/>
    <w:rsid w:val="00A06FC0"/>
    <w:rsid w:val="00A10207"/>
    <w:rsid w:val="00A10255"/>
    <w:rsid w:val="00A103B5"/>
    <w:rsid w:val="00A104A6"/>
    <w:rsid w:val="00A10807"/>
    <w:rsid w:val="00A11025"/>
    <w:rsid w:val="00A11F3C"/>
    <w:rsid w:val="00A121F7"/>
    <w:rsid w:val="00A128EC"/>
    <w:rsid w:val="00A13C88"/>
    <w:rsid w:val="00A13DB1"/>
    <w:rsid w:val="00A15405"/>
    <w:rsid w:val="00A15612"/>
    <w:rsid w:val="00A15E9C"/>
    <w:rsid w:val="00A171B8"/>
    <w:rsid w:val="00A213BF"/>
    <w:rsid w:val="00A22251"/>
    <w:rsid w:val="00A2298F"/>
    <w:rsid w:val="00A23714"/>
    <w:rsid w:val="00A2482B"/>
    <w:rsid w:val="00A25752"/>
    <w:rsid w:val="00A25F4F"/>
    <w:rsid w:val="00A262FE"/>
    <w:rsid w:val="00A2651A"/>
    <w:rsid w:val="00A2694E"/>
    <w:rsid w:val="00A26CBD"/>
    <w:rsid w:val="00A2703F"/>
    <w:rsid w:val="00A27332"/>
    <w:rsid w:val="00A3015D"/>
    <w:rsid w:val="00A305FB"/>
    <w:rsid w:val="00A30F87"/>
    <w:rsid w:val="00A3114C"/>
    <w:rsid w:val="00A31D07"/>
    <w:rsid w:val="00A321A6"/>
    <w:rsid w:val="00A32960"/>
    <w:rsid w:val="00A33CC5"/>
    <w:rsid w:val="00A3419A"/>
    <w:rsid w:val="00A34870"/>
    <w:rsid w:val="00A35485"/>
    <w:rsid w:val="00A35550"/>
    <w:rsid w:val="00A35C8E"/>
    <w:rsid w:val="00A36C19"/>
    <w:rsid w:val="00A40BF0"/>
    <w:rsid w:val="00A40F4C"/>
    <w:rsid w:val="00A41387"/>
    <w:rsid w:val="00A419E5"/>
    <w:rsid w:val="00A43549"/>
    <w:rsid w:val="00A43FF9"/>
    <w:rsid w:val="00A452F5"/>
    <w:rsid w:val="00A45B22"/>
    <w:rsid w:val="00A45B3A"/>
    <w:rsid w:val="00A46684"/>
    <w:rsid w:val="00A46934"/>
    <w:rsid w:val="00A470C1"/>
    <w:rsid w:val="00A47212"/>
    <w:rsid w:val="00A47371"/>
    <w:rsid w:val="00A4758F"/>
    <w:rsid w:val="00A4759D"/>
    <w:rsid w:val="00A476FF"/>
    <w:rsid w:val="00A50290"/>
    <w:rsid w:val="00A5074B"/>
    <w:rsid w:val="00A50BAB"/>
    <w:rsid w:val="00A5169E"/>
    <w:rsid w:val="00A5371C"/>
    <w:rsid w:val="00A53936"/>
    <w:rsid w:val="00A53E44"/>
    <w:rsid w:val="00A54F53"/>
    <w:rsid w:val="00A55EE8"/>
    <w:rsid w:val="00A5611D"/>
    <w:rsid w:val="00A5641B"/>
    <w:rsid w:val="00A57017"/>
    <w:rsid w:val="00A575F0"/>
    <w:rsid w:val="00A578F9"/>
    <w:rsid w:val="00A57E01"/>
    <w:rsid w:val="00A57E38"/>
    <w:rsid w:val="00A60313"/>
    <w:rsid w:val="00A60C12"/>
    <w:rsid w:val="00A6138A"/>
    <w:rsid w:val="00A615C2"/>
    <w:rsid w:val="00A617B5"/>
    <w:rsid w:val="00A62A1C"/>
    <w:rsid w:val="00A62B9B"/>
    <w:rsid w:val="00A62BC3"/>
    <w:rsid w:val="00A63CD1"/>
    <w:rsid w:val="00A64343"/>
    <w:rsid w:val="00A645AB"/>
    <w:rsid w:val="00A64CF6"/>
    <w:rsid w:val="00A656DD"/>
    <w:rsid w:val="00A65A65"/>
    <w:rsid w:val="00A671A1"/>
    <w:rsid w:val="00A70316"/>
    <w:rsid w:val="00A703C3"/>
    <w:rsid w:val="00A705C5"/>
    <w:rsid w:val="00A7103C"/>
    <w:rsid w:val="00A713D3"/>
    <w:rsid w:val="00A716A0"/>
    <w:rsid w:val="00A71CCD"/>
    <w:rsid w:val="00A72089"/>
    <w:rsid w:val="00A72DA9"/>
    <w:rsid w:val="00A7375C"/>
    <w:rsid w:val="00A7460C"/>
    <w:rsid w:val="00A74B39"/>
    <w:rsid w:val="00A74D18"/>
    <w:rsid w:val="00A75446"/>
    <w:rsid w:val="00A75AD2"/>
    <w:rsid w:val="00A7689D"/>
    <w:rsid w:val="00A769A3"/>
    <w:rsid w:val="00A77218"/>
    <w:rsid w:val="00A777D5"/>
    <w:rsid w:val="00A7786F"/>
    <w:rsid w:val="00A800D7"/>
    <w:rsid w:val="00A806C5"/>
    <w:rsid w:val="00A80C0A"/>
    <w:rsid w:val="00A8233D"/>
    <w:rsid w:val="00A825FD"/>
    <w:rsid w:val="00A8295D"/>
    <w:rsid w:val="00A8362D"/>
    <w:rsid w:val="00A853E7"/>
    <w:rsid w:val="00A8587C"/>
    <w:rsid w:val="00A868BE"/>
    <w:rsid w:val="00A8724C"/>
    <w:rsid w:val="00A87AE8"/>
    <w:rsid w:val="00A903D0"/>
    <w:rsid w:val="00A90EBB"/>
    <w:rsid w:val="00A91095"/>
    <w:rsid w:val="00A911AD"/>
    <w:rsid w:val="00A9135D"/>
    <w:rsid w:val="00A91CA0"/>
    <w:rsid w:val="00A92DB1"/>
    <w:rsid w:val="00A93764"/>
    <w:rsid w:val="00A93B94"/>
    <w:rsid w:val="00A940F3"/>
    <w:rsid w:val="00A94256"/>
    <w:rsid w:val="00A9470B"/>
    <w:rsid w:val="00A94928"/>
    <w:rsid w:val="00A94D36"/>
    <w:rsid w:val="00A95F27"/>
    <w:rsid w:val="00A95F40"/>
    <w:rsid w:val="00A961B8"/>
    <w:rsid w:val="00A96595"/>
    <w:rsid w:val="00A9696E"/>
    <w:rsid w:val="00A9738D"/>
    <w:rsid w:val="00A976F1"/>
    <w:rsid w:val="00AA0401"/>
    <w:rsid w:val="00AA07D3"/>
    <w:rsid w:val="00AA14FA"/>
    <w:rsid w:val="00AA26DB"/>
    <w:rsid w:val="00AA2AB0"/>
    <w:rsid w:val="00AA3781"/>
    <w:rsid w:val="00AA4DE3"/>
    <w:rsid w:val="00AA77D6"/>
    <w:rsid w:val="00AB019A"/>
    <w:rsid w:val="00AB02BC"/>
    <w:rsid w:val="00AB0570"/>
    <w:rsid w:val="00AB113C"/>
    <w:rsid w:val="00AB188A"/>
    <w:rsid w:val="00AB22A0"/>
    <w:rsid w:val="00AB26B3"/>
    <w:rsid w:val="00AB2AC5"/>
    <w:rsid w:val="00AB2D40"/>
    <w:rsid w:val="00AB2E11"/>
    <w:rsid w:val="00AB38C5"/>
    <w:rsid w:val="00AB4252"/>
    <w:rsid w:val="00AB4791"/>
    <w:rsid w:val="00AB55D5"/>
    <w:rsid w:val="00AB5AAE"/>
    <w:rsid w:val="00AB5BFE"/>
    <w:rsid w:val="00AB746A"/>
    <w:rsid w:val="00AB79AE"/>
    <w:rsid w:val="00AC0163"/>
    <w:rsid w:val="00AC07C0"/>
    <w:rsid w:val="00AC08FB"/>
    <w:rsid w:val="00AC1903"/>
    <w:rsid w:val="00AC1FFB"/>
    <w:rsid w:val="00AC22D0"/>
    <w:rsid w:val="00AC256D"/>
    <w:rsid w:val="00AC2AB2"/>
    <w:rsid w:val="00AC2F8E"/>
    <w:rsid w:val="00AC4659"/>
    <w:rsid w:val="00AC5399"/>
    <w:rsid w:val="00AC5836"/>
    <w:rsid w:val="00AC5F48"/>
    <w:rsid w:val="00AC6134"/>
    <w:rsid w:val="00AC64FA"/>
    <w:rsid w:val="00AC6C38"/>
    <w:rsid w:val="00AC70DE"/>
    <w:rsid w:val="00AC7252"/>
    <w:rsid w:val="00AC759C"/>
    <w:rsid w:val="00AC7804"/>
    <w:rsid w:val="00AC78A3"/>
    <w:rsid w:val="00AC7D0A"/>
    <w:rsid w:val="00AD0137"/>
    <w:rsid w:val="00AD0938"/>
    <w:rsid w:val="00AD17CF"/>
    <w:rsid w:val="00AD1C2A"/>
    <w:rsid w:val="00AD22E7"/>
    <w:rsid w:val="00AD2DCD"/>
    <w:rsid w:val="00AD2E47"/>
    <w:rsid w:val="00AD40F0"/>
    <w:rsid w:val="00AD4781"/>
    <w:rsid w:val="00AD5084"/>
    <w:rsid w:val="00AD50BA"/>
    <w:rsid w:val="00AD5BD7"/>
    <w:rsid w:val="00AD6E7E"/>
    <w:rsid w:val="00AD7A35"/>
    <w:rsid w:val="00AE0116"/>
    <w:rsid w:val="00AE051D"/>
    <w:rsid w:val="00AE206C"/>
    <w:rsid w:val="00AE29ED"/>
    <w:rsid w:val="00AE2AE6"/>
    <w:rsid w:val="00AE3D3B"/>
    <w:rsid w:val="00AE4504"/>
    <w:rsid w:val="00AE4FF6"/>
    <w:rsid w:val="00AE5511"/>
    <w:rsid w:val="00AE6CB8"/>
    <w:rsid w:val="00AE72C5"/>
    <w:rsid w:val="00AE7342"/>
    <w:rsid w:val="00AF0638"/>
    <w:rsid w:val="00AF0E61"/>
    <w:rsid w:val="00AF0FBC"/>
    <w:rsid w:val="00AF1531"/>
    <w:rsid w:val="00AF1E4F"/>
    <w:rsid w:val="00AF2836"/>
    <w:rsid w:val="00AF2BA3"/>
    <w:rsid w:val="00AF3220"/>
    <w:rsid w:val="00AF3901"/>
    <w:rsid w:val="00AF39B4"/>
    <w:rsid w:val="00AF3E40"/>
    <w:rsid w:val="00AF442B"/>
    <w:rsid w:val="00AF4FEA"/>
    <w:rsid w:val="00AF7E68"/>
    <w:rsid w:val="00B0016A"/>
    <w:rsid w:val="00B00C9F"/>
    <w:rsid w:val="00B00E39"/>
    <w:rsid w:val="00B01210"/>
    <w:rsid w:val="00B038CE"/>
    <w:rsid w:val="00B03CC6"/>
    <w:rsid w:val="00B04A1D"/>
    <w:rsid w:val="00B04E38"/>
    <w:rsid w:val="00B04E64"/>
    <w:rsid w:val="00B058E7"/>
    <w:rsid w:val="00B05BE2"/>
    <w:rsid w:val="00B06809"/>
    <w:rsid w:val="00B06991"/>
    <w:rsid w:val="00B073A3"/>
    <w:rsid w:val="00B07D49"/>
    <w:rsid w:val="00B07EB6"/>
    <w:rsid w:val="00B107E4"/>
    <w:rsid w:val="00B112AC"/>
    <w:rsid w:val="00B123DE"/>
    <w:rsid w:val="00B1297F"/>
    <w:rsid w:val="00B12CB5"/>
    <w:rsid w:val="00B13ABD"/>
    <w:rsid w:val="00B1408A"/>
    <w:rsid w:val="00B14CBE"/>
    <w:rsid w:val="00B14E7B"/>
    <w:rsid w:val="00B14F0B"/>
    <w:rsid w:val="00B1556D"/>
    <w:rsid w:val="00B15D35"/>
    <w:rsid w:val="00B1664A"/>
    <w:rsid w:val="00B200FB"/>
    <w:rsid w:val="00B20E9E"/>
    <w:rsid w:val="00B2114F"/>
    <w:rsid w:val="00B21417"/>
    <w:rsid w:val="00B21775"/>
    <w:rsid w:val="00B21A9C"/>
    <w:rsid w:val="00B21E30"/>
    <w:rsid w:val="00B237E0"/>
    <w:rsid w:val="00B23927"/>
    <w:rsid w:val="00B23B7F"/>
    <w:rsid w:val="00B23FE7"/>
    <w:rsid w:val="00B24C0D"/>
    <w:rsid w:val="00B24C79"/>
    <w:rsid w:val="00B2577E"/>
    <w:rsid w:val="00B27118"/>
    <w:rsid w:val="00B3015E"/>
    <w:rsid w:val="00B302D6"/>
    <w:rsid w:val="00B30BE8"/>
    <w:rsid w:val="00B324C3"/>
    <w:rsid w:val="00B32906"/>
    <w:rsid w:val="00B32B5F"/>
    <w:rsid w:val="00B32FAB"/>
    <w:rsid w:val="00B3349C"/>
    <w:rsid w:val="00B34728"/>
    <w:rsid w:val="00B34DB1"/>
    <w:rsid w:val="00B35418"/>
    <w:rsid w:val="00B3577B"/>
    <w:rsid w:val="00B36835"/>
    <w:rsid w:val="00B3718B"/>
    <w:rsid w:val="00B376CB"/>
    <w:rsid w:val="00B37D4C"/>
    <w:rsid w:val="00B37E75"/>
    <w:rsid w:val="00B40906"/>
    <w:rsid w:val="00B42566"/>
    <w:rsid w:val="00B429D4"/>
    <w:rsid w:val="00B4300A"/>
    <w:rsid w:val="00B43050"/>
    <w:rsid w:val="00B433B8"/>
    <w:rsid w:val="00B4369F"/>
    <w:rsid w:val="00B437EC"/>
    <w:rsid w:val="00B43F11"/>
    <w:rsid w:val="00B44318"/>
    <w:rsid w:val="00B44522"/>
    <w:rsid w:val="00B44560"/>
    <w:rsid w:val="00B44B47"/>
    <w:rsid w:val="00B44FC4"/>
    <w:rsid w:val="00B45D8F"/>
    <w:rsid w:val="00B477C0"/>
    <w:rsid w:val="00B479D8"/>
    <w:rsid w:val="00B50027"/>
    <w:rsid w:val="00B509EA"/>
    <w:rsid w:val="00B50CBD"/>
    <w:rsid w:val="00B5152A"/>
    <w:rsid w:val="00B51941"/>
    <w:rsid w:val="00B51AF8"/>
    <w:rsid w:val="00B5211C"/>
    <w:rsid w:val="00B533B4"/>
    <w:rsid w:val="00B544C2"/>
    <w:rsid w:val="00B5499B"/>
    <w:rsid w:val="00B555DE"/>
    <w:rsid w:val="00B55B85"/>
    <w:rsid w:val="00B5611F"/>
    <w:rsid w:val="00B56293"/>
    <w:rsid w:val="00B5658E"/>
    <w:rsid w:val="00B57211"/>
    <w:rsid w:val="00B578B0"/>
    <w:rsid w:val="00B57B04"/>
    <w:rsid w:val="00B57CE0"/>
    <w:rsid w:val="00B60166"/>
    <w:rsid w:val="00B626B8"/>
    <w:rsid w:val="00B639D6"/>
    <w:rsid w:val="00B63DF0"/>
    <w:rsid w:val="00B648BB"/>
    <w:rsid w:val="00B6563B"/>
    <w:rsid w:val="00B65E85"/>
    <w:rsid w:val="00B66FD0"/>
    <w:rsid w:val="00B67704"/>
    <w:rsid w:val="00B67D10"/>
    <w:rsid w:val="00B67F1C"/>
    <w:rsid w:val="00B702B2"/>
    <w:rsid w:val="00B702E1"/>
    <w:rsid w:val="00B703EF"/>
    <w:rsid w:val="00B70560"/>
    <w:rsid w:val="00B705BA"/>
    <w:rsid w:val="00B73273"/>
    <w:rsid w:val="00B736AE"/>
    <w:rsid w:val="00B74614"/>
    <w:rsid w:val="00B75133"/>
    <w:rsid w:val="00B75192"/>
    <w:rsid w:val="00B75F23"/>
    <w:rsid w:val="00B75F5D"/>
    <w:rsid w:val="00B75FA8"/>
    <w:rsid w:val="00B76B20"/>
    <w:rsid w:val="00B80079"/>
    <w:rsid w:val="00B81136"/>
    <w:rsid w:val="00B821AE"/>
    <w:rsid w:val="00B82427"/>
    <w:rsid w:val="00B828C0"/>
    <w:rsid w:val="00B82C76"/>
    <w:rsid w:val="00B839F9"/>
    <w:rsid w:val="00B83ACD"/>
    <w:rsid w:val="00B8428F"/>
    <w:rsid w:val="00B84C74"/>
    <w:rsid w:val="00B85668"/>
    <w:rsid w:val="00B86AA3"/>
    <w:rsid w:val="00B86B1F"/>
    <w:rsid w:val="00B90C82"/>
    <w:rsid w:val="00B92BCC"/>
    <w:rsid w:val="00B9316B"/>
    <w:rsid w:val="00B93715"/>
    <w:rsid w:val="00B937FE"/>
    <w:rsid w:val="00B93F57"/>
    <w:rsid w:val="00B94342"/>
    <w:rsid w:val="00B943F0"/>
    <w:rsid w:val="00B94ED1"/>
    <w:rsid w:val="00B96D59"/>
    <w:rsid w:val="00B97922"/>
    <w:rsid w:val="00BA1367"/>
    <w:rsid w:val="00BA13AB"/>
    <w:rsid w:val="00BA1444"/>
    <w:rsid w:val="00BA1688"/>
    <w:rsid w:val="00BA1704"/>
    <w:rsid w:val="00BA21C8"/>
    <w:rsid w:val="00BA34C3"/>
    <w:rsid w:val="00BA4204"/>
    <w:rsid w:val="00BA4693"/>
    <w:rsid w:val="00BA476C"/>
    <w:rsid w:val="00BA5707"/>
    <w:rsid w:val="00BA5CCD"/>
    <w:rsid w:val="00BA5FDF"/>
    <w:rsid w:val="00BA63A0"/>
    <w:rsid w:val="00BA7A50"/>
    <w:rsid w:val="00BB02D1"/>
    <w:rsid w:val="00BB19DB"/>
    <w:rsid w:val="00BB2087"/>
    <w:rsid w:val="00BB326D"/>
    <w:rsid w:val="00BB345C"/>
    <w:rsid w:val="00BB34BA"/>
    <w:rsid w:val="00BB3C68"/>
    <w:rsid w:val="00BB3E58"/>
    <w:rsid w:val="00BB43CC"/>
    <w:rsid w:val="00BB4BCC"/>
    <w:rsid w:val="00BB505F"/>
    <w:rsid w:val="00BB51AC"/>
    <w:rsid w:val="00BB51AD"/>
    <w:rsid w:val="00BB5481"/>
    <w:rsid w:val="00BB5CDD"/>
    <w:rsid w:val="00BB5D0B"/>
    <w:rsid w:val="00BB5DA9"/>
    <w:rsid w:val="00BB6D7F"/>
    <w:rsid w:val="00BB701A"/>
    <w:rsid w:val="00BB79E3"/>
    <w:rsid w:val="00BC007F"/>
    <w:rsid w:val="00BC04A8"/>
    <w:rsid w:val="00BC195A"/>
    <w:rsid w:val="00BC1E37"/>
    <w:rsid w:val="00BC22BE"/>
    <w:rsid w:val="00BC254D"/>
    <w:rsid w:val="00BC3078"/>
    <w:rsid w:val="00BC352A"/>
    <w:rsid w:val="00BC3CF7"/>
    <w:rsid w:val="00BC45F1"/>
    <w:rsid w:val="00BC4CE9"/>
    <w:rsid w:val="00BC4F0F"/>
    <w:rsid w:val="00BC574D"/>
    <w:rsid w:val="00BC59FC"/>
    <w:rsid w:val="00BC6145"/>
    <w:rsid w:val="00BC637B"/>
    <w:rsid w:val="00BC6446"/>
    <w:rsid w:val="00BC6D31"/>
    <w:rsid w:val="00BC6DA8"/>
    <w:rsid w:val="00BC7C3B"/>
    <w:rsid w:val="00BD05AE"/>
    <w:rsid w:val="00BD18C9"/>
    <w:rsid w:val="00BD1A86"/>
    <w:rsid w:val="00BD211A"/>
    <w:rsid w:val="00BD3259"/>
    <w:rsid w:val="00BD33DB"/>
    <w:rsid w:val="00BD3ABC"/>
    <w:rsid w:val="00BD4B47"/>
    <w:rsid w:val="00BD4F62"/>
    <w:rsid w:val="00BD4F7E"/>
    <w:rsid w:val="00BD50B8"/>
    <w:rsid w:val="00BD67EE"/>
    <w:rsid w:val="00BD6A49"/>
    <w:rsid w:val="00BD6CF3"/>
    <w:rsid w:val="00BE0EC0"/>
    <w:rsid w:val="00BE11DA"/>
    <w:rsid w:val="00BE138F"/>
    <w:rsid w:val="00BE2D62"/>
    <w:rsid w:val="00BE3318"/>
    <w:rsid w:val="00BE3335"/>
    <w:rsid w:val="00BE3F72"/>
    <w:rsid w:val="00BE40A7"/>
    <w:rsid w:val="00BE537E"/>
    <w:rsid w:val="00BE5A56"/>
    <w:rsid w:val="00BF02B4"/>
    <w:rsid w:val="00BF068B"/>
    <w:rsid w:val="00BF0EE8"/>
    <w:rsid w:val="00BF2289"/>
    <w:rsid w:val="00BF2616"/>
    <w:rsid w:val="00BF28F7"/>
    <w:rsid w:val="00BF2968"/>
    <w:rsid w:val="00BF34F5"/>
    <w:rsid w:val="00BF36D9"/>
    <w:rsid w:val="00BF440D"/>
    <w:rsid w:val="00BF5494"/>
    <w:rsid w:val="00BF5A25"/>
    <w:rsid w:val="00BF5EBF"/>
    <w:rsid w:val="00BF63FF"/>
    <w:rsid w:val="00BF71C6"/>
    <w:rsid w:val="00BF78E9"/>
    <w:rsid w:val="00C00BB9"/>
    <w:rsid w:val="00C01BB2"/>
    <w:rsid w:val="00C01E53"/>
    <w:rsid w:val="00C0208F"/>
    <w:rsid w:val="00C0225B"/>
    <w:rsid w:val="00C02E27"/>
    <w:rsid w:val="00C035DE"/>
    <w:rsid w:val="00C03739"/>
    <w:rsid w:val="00C03DDB"/>
    <w:rsid w:val="00C04EE8"/>
    <w:rsid w:val="00C050D9"/>
    <w:rsid w:val="00C05CF7"/>
    <w:rsid w:val="00C05F38"/>
    <w:rsid w:val="00C06D5C"/>
    <w:rsid w:val="00C07036"/>
    <w:rsid w:val="00C0707F"/>
    <w:rsid w:val="00C07651"/>
    <w:rsid w:val="00C0781A"/>
    <w:rsid w:val="00C07A22"/>
    <w:rsid w:val="00C10EEE"/>
    <w:rsid w:val="00C11136"/>
    <w:rsid w:val="00C11F18"/>
    <w:rsid w:val="00C12F6B"/>
    <w:rsid w:val="00C13977"/>
    <w:rsid w:val="00C14006"/>
    <w:rsid w:val="00C14931"/>
    <w:rsid w:val="00C16394"/>
    <w:rsid w:val="00C16833"/>
    <w:rsid w:val="00C16893"/>
    <w:rsid w:val="00C172D4"/>
    <w:rsid w:val="00C17E9C"/>
    <w:rsid w:val="00C20530"/>
    <w:rsid w:val="00C209E2"/>
    <w:rsid w:val="00C21027"/>
    <w:rsid w:val="00C21360"/>
    <w:rsid w:val="00C23E7F"/>
    <w:rsid w:val="00C25EEF"/>
    <w:rsid w:val="00C2607A"/>
    <w:rsid w:val="00C26217"/>
    <w:rsid w:val="00C2697A"/>
    <w:rsid w:val="00C272C3"/>
    <w:rsid w:val="00C305F3"/>
    <w:rsid w:val="00C30BCC"/>
    <w:rsid w:val="00C32463"/>
    <w:rsid w:val="00C33340"/>
    <w:rsid w:val="00C33C69"/>
    <w:rsid w:val="00C34323"/>
    <w:rsid w:val="00C3474D"/>
    <w:rsid w:val="00C34A85"/>
    <w:rsid w:val="00C356FE"/>
    <w:rsid w:val="00C369FE"/>
    <w:rsid w:val="00C36C4B"/>
    <w:rsid w:val="00C418C8"/>
    <w:rsid w:val="00C41B53"/>
    <w:rsid w:val="00C41BF9"/>
    <w:rsid w:val="00C41D22"/>
    <w:rsid w:val="00C41EBA"/>
    <w:rsid w:val="00C42E1D"/>
    <w:rsid w:val="00C43BA7"/>
    <w:rsid w:val="00C43E73"/>
    <w:rsid w:val="00C4446A"/>
    <w:rsid w:val="00C44B9D"/>
    <w:rsid w:val="00C46C1B"/>
    <w:rsid w:val="00C4768F"/>
    <w:rsid w:val="00C500B3"/>
    <w:rsid w:val="00C500D3"/>
    <w:rsid w:val="00C50170"/>
    <w:rsid w:val="00C51701"/>
    <w:rsid w:val="00C51B70"/>
    <w:rsid w:val="00C51D21"/>
    <w:rsid w:val="00C526A8"/>
    <w:rsid w:val="00C52A66"/>
    <w:rsid w:val="00C53024"/>
    <w:rsid w:val="00C539A6"/>
    <w:rsid w:val="00C53D24"/>
    <w:rsid w:val="00C559B3"/>
    <w:rsid w:val="00C55AC7"/>
    <w:rsid w:val="00C564CA"/>
    <w:rsid w:val="00C56B4F"/>
    <w:rsid w:val="00C56BCF"/>
    <w:rsid w:val="00C56F23"/>
    <w:rsid w:val="00C573A5"/>
    <w:rsid w:val="00C57DE2"/>
    <w:rsid w:val="00C6003D"/>
    <w:rsid w:val="00C61007"/>
    <w:rsid w:val="00C61DCA"/>
    <w:rsid w:val="00C63190"/>
    <w:rsid w:val="00C637B4"/>
    <w:rsid w:val="00C63AAF"/>
    <w:rsid w:val="00C63C7D"/>
    <w:rsid w:val="00C63DB2"/>
    <w:rsid w:val="00C64662"/>
    <w:rsid w:val="00C6497A"/>
    <w:rsid w:val="00C650B4"/>
    <w:rsid w:val="00C65205"/>
    <w:rsid w:val="00C65A53"/>
    <w:rsid w:val="00C660B4"/>
    <w:rsid w:val="00C66E01"/>
    <w:rsid w:val="00C672D8"/>
    <w:rsid w:val="00C674BC"/>
    <w:rsid w:val="00C7035C"/>
    <w:rsid w:val="00C70D69"/>
    <w:rsid w:val="00C712BD"/>
    <w:rsid w:val="00C7211F"/>
    <w:rsid w:val="00C7214C"/>
    <w:rsid w:val="00C726AC"/>
    <w:rsid w:val="00C72C2D"/>
    <w:rsid w:val="00C73908"/>
    <w:rsid w:val="00C7393D"/>
    <w:rsid w:val="00C74356"/>
    <w:rsid w:val="00C743D6"/>
    <w:rsid w:val="00C75628"/>
    <w:rsid w:val="00C75FA4"/>
    <w:rsid w:val="00C76B5C"/>
    <w:rsid w:val="00C771FE"/>
    <w:rsid w:val="00C77247"/>
    <w:rsid w:val="00C7740D"/>
    <w:rsid w:val="00C777DD"/>
    <w:rsid w:val="00C77ADB"/>
    <w:rsid w:val="00C77CF3"/>
    <w:rsid w:val="00C8093C"/>
    <w:rsid w:val="00C80986"/>
    <w:rsid w:val="00C81257"/>
    <w:rsid w:val="00C81B5F"/>
    <w:rsid w:val="00C81CC6"/>
    <w:rsid w:val="00C81E7F"/>
    <w:rsid w:val="00C821B9"/>
    <w:rsid w:val="00C82C1B"/>
    <w:rsid w:val="00C83326"/>
    <w:rsid w:val="00C834F1"/>
    <w:rsid w:val="00C83694"/>
    <w:rsid w:val="00C840E3"/>
    <w:rsid w:val="00C84639"/>
    <w:rsid w:val="00C8489B"/>
    <w:rsid w:val="00C848E0"/>
    <w:rsid w:val="00C8499E"/>
    <w:rsid w:val="00C849DF"/>
    <w:rsid w:val="00C852B7"/>
    <w:rsid w:val="00C857D3"/>
    <w:rsid w:val="00C866B4"/>
    <w:rsid w:val="00C86837"/>
    <w:rsid w:val="00C87B54"/>
    <w:rsid w:val="00C90184"/>
    <w:rsid w:val="00C90311"/>
    <w:rsid w:val="00C903F9"/>
    <w:rsid w:val="00C90B9C"/>
    <w:rsid w:val="00C90D76"/>
    <w:rsid w:val="00C91391"/>
    <w:rsid w:val="00C915C6"/>
    <w:rsid w:val="00C918D2"/>
    <w:rsid w:val="00C91B8D"/>
    <w:rsid w:val="00C91E60"/>
    <w:rsid w:val="00C91F59"/>
    <w:rsid w:val="00C92044"/>
    <w:rsid w:val="00C9338A"/>
    <w:rsid w:val="00C93781"/>
    <w:rsid w:val="00C945C2"/>
    <w:rsid w:val="00C9624A"/>
    <w:rsid w:val="00C96EE0"/>
    <w:rsid w:val="00C9755E"/>
    <w:rsid w:val="00CA04D8"/>
    <w:rsid w:val="00CA10D1"/>
    <w:rsid w:val="00CA117B"/>
    <w:rsid w:val="00CA1BA1"/>
    <w:rsid w:val="00CA27C7"/>
    <w:rsid w:val="00CA2A10"/>
    <w:rsid w:val="00CA4119"/>
    <w:rsid w:val="00CA451A"/>
    <w:rsid w:val="00CA4E67"/>
    <w:rsid w:val="00CA5413"/>
    <w:rsid w:val="00CA5685"/>
    <w:rsid w:val="00CA57A8"/>
    <w:rsid w:val="00CA5F93"/>
    <w:rsid w:val="00CA68EA"/>
    <w:rsid w:val="00CA72D7"/>
    <w:rsid w:val="00CA794D"/>
    <w:rsid w:val="00CA7E08"/>
    <w:rsid w:val="00CB07DA"/>
    <w:rsid w:val="00CB1B57"/>
    <w:rsid w:val="00CB2922"/>
    <w:rsid w:val="00CB2B51"/>
    <w:rsid w:val="00CB329B"/>
    <w:rsid w:val="00CB4E4B"/>
    <w:rsid w:val="00CB57BF"/>
    <w:rsid w:val="00CB65C5"/>
    <w:rsid w:val="00CB70D2"/>
    <w:rsid w:val="00CC0771"/>
    <w:rsid w:val="00CC0DEF"/>
    <w:rsid w:val="00CC0E82"/>
    <w:rsid w:val="00CC1483"/>
    <w:rsid w:val="00CC18F4"/>
    <w:rsid w:val="00CC1A91"/>
    <w:rsid w:val="00CC1ECB"/>
    <w:rsid w:val="00CC20A8"/>
    <w:rsid w:val="00CC22F9"/>
    <w:rsid w:val="00CC30AF"/>
    <w:rsid w:val="00CC30EC"/>
    <w:rsid w:val="00CC3102"/>
    <w:rsid w:val="00CC355D"/>
    <w:rsid w:val="00CC421F"/>
    <w:rsid w:val="00CC495B"/>
    <w:rsid w:val="00CC49C7"/>
    <w:rsid w:val="00CC55D1"/>
    <w:rsid w:val="00CC585B"/>
    <w:rsid w:val="00CC6510"/>
    <w:rsid w:val="00CC74CC"/>
    <w:rsid w:val="00CC7EF4"/>
    <w:rsid w:val="00CD029C"/>
    <w:rsid w:val="00CD02D9"/>
    <w:rsid w:val="00CD054B"/>
    <w:rsid w:val="00CD0B4C"/>
    <w:rsid w:val="00CD149A"/>
    <w:rsid w:val="00CD1E7C"/>
    <w:rsid w:val="00CD1EC7"/>
    <w:rsid w:val="00CD21DA"/>
    <w:rsid w:val="00CD24B6"/>
    <w:rsid w:val="00CD2B46"/>
    <w:rsid w:val="00CD2BAA"/>
    <w:rsid w:val="00CD36E7"/>
    <w:rsid w:val="00CD3721"/>
    <w:rsid w:val="00CD3732"/>
    <w:rsid w:val="00CD474C"/>
    <w:rsid w:val="00CD4E5D"/>
    <w:rsid w:val="00CD538E"/>
    <w:rsid w:val="00CD5489"/>
    <w:rsid w:val="00CD61A1"/>
    <w:rsid w:val="00CD65DF"/>
    <w:rsid w:val="00CD6B0E"/>
    <w:rsid w:val="00CD6B13"/>
    <w:rsid w:val="00CD6F24"/>
    <w:rsid w:val="00CD7375"/>
    <w:rsid w:val="00CD79B9"/>
    <w:rsid w:val="00CE01AE"/>
    <w:rsid w:val="00CE0645"/>
    <w:rsid w:val="00CE073B"/>
    <w:rsid w:val="00CE0F6D"/>
    <w:rsid w:val="00CE1904"/>
    <w:rsid w:val="00CE1F56"/>
    <w:rsid w:val="00CE20EA"/>
    <w:rsid w:val="00CE2693"/>
    <w:rsid w:val="00CE26D5"/>
    <w:rsid w:val="00CE6983"/>
    <w:rsid w:val="00CE6D20"/>
    <w:rsid w:val="00CE7625"/>
    <w:rsid w:val="00CF10E7"/>
    <w:rsid w:val="00CF19B3"/>
    <w:rsid w:val="00CF2217"/>
    <w:rsid w:val="00CF23FE"/>
    <w:rsid w:val="00CF27C7"/>
    <w:rsid w:val="00CF32C5"/>
    <w:rsid w:val="00CF35E0"/>
    <w:rsid w:val="00CF3AB9"/>
    <w:rsid w:val="00CF4BC3"/>
    <w:rsid w:val="00CF4D17"/>
    <w:rsid w:val="00CF51D4"/>
    <w:rsid w:val="00CF6391"/>
    <w:rsid w:val="00CF661D"/>
    <w:rsid w:val="00CF6F1A"/>
    <w:rsid w:val="00D005A0"/>
    <w:rsid w:val="00D00C8D"/>
    <w:rsid w:val="00D00D7A"/>
    <w:rsid w:val="00D012F9"/>
    <w:rsid w:val="00D0138F"/>
    <w:rsid w:val="00D014C4"/>
    <w:rsid w:val="00D02514"/>
    <w:rsid w:val="00D0465B"/>
    <w:rsid w:val="00D04A25"/>
    <w:rsid w:val="00D05360"/>
    <w:rsid w:val="00D055D4"/>
    <w:rsid w:val="00D05A5D"/>
    <w:rsid w:val="00D05A8B"/>
    <w:rsid w:val="00D06787"/>
    <w:rsid w:val="00D06E90"/>
    <w:rsid w:val="00D0732E"/>
    <w:rsid w:val="00D07682"/>
    <w:rsid w:val="00D078D2"/>
    <w:rsid w:val="00D10D04"/>
    <w:rsid w:val="00D10D6D"/>
    <w:rsid w:val="00D1160E"/>
    <w:rsid w:val="00D11CAB"/>
    <w:rsid w:val="00D12C73"/>
    <w:rsid w:val="00D12E47"/>
    <w:rsid w:val="00D132A1"/>
    <w:rsid w:val="00D1472A"/>
    <w:rsid w:val="00D14D54"/>
    <w:rsid w:val="00D154E9"/>
    <w:rsid w:val="00D16758"/>
    <w:rsid w:val="00D16E70"/>
    <w:rsid w:val="00D178F0"/>
    <w:rsid w:val="00D17B15"/>
    <w:rsid w:val="00D17B1C"/>
    <w:rsid w:val="00D17C7A"/>
    <w:rsid w:val="00D20115"/>
    <w:rsid w:val="00D20857"/>
    <w:rsid w:val="00D20964"/>
    <w:rsid w:val="00D21368"/>
    <w:rsid w:val="00D21439"/>
    <w:rsid w:val="00D218E9"/>
    <w:rsid w:val="00D22235"/>
    <w:rsid w:val="00D2275B"/>
    <w:rsid w:val="00D227FD"/>
    <w:rsid w:val="00D22D4E"/>
    <w:rsid w:val="00D23510"/>
    <w:rsid w:val="00D23F52"/>
    <w:rsid w:val="00D25F25"/>
    <w:rsid w:val="00D27070"/>
    <w:rsid w:val="00D27B33"/>
    <w:rsid w:val="00D30FDF"/>
    <w:rsid w:val="00D310F6"/>
    <w:rsid w:val="00D31745"/>
    <w:rsid w:val="00D33001"/>
    <w:rsid w:val="00D330CB"/>
    <w:rsid w:val="00D33B0A"/>
    <w:rsid w:val="00D34143"/>
    <w:rsid w:val="00D348DE"/>
    <w:rsid w:val="00D34912"/>
    <w:rsid w:val="00D351B9"/>
    <w:rsid w:val="00D35490"/>
    <w:rsid w:val="00D35952"/>
    <w:rsid w:val="00D35A63"/>
    <w:rsid w:val="00D36A1D"/>
    <w:rsid w:val="00D37F64"/>
    <w:rsid w:val="00D40B59"/>
    <w:rsid w:val="00D42444"/>
    <w:rsid w:val="00D42571"/>
    <w:rsid w:val="00D42A04"/>
    <w:rsid w:val="00D42CF7"/>
    <w:rsid w:val="00D42F04"/>
    <w:rsid w:val="00D44846"/>
    <w:rsid w:val="00D4500A"/>
    <w:rsid w:val="00D45BA4"/>
    <w:rsid w:val="00D47329"/>
    <w:rsid w:val="00D473EE"/>
    <w:rsid w:val="00D4762C"/>
    <w:rsid w:val="00D4780A"/>
    <w:rsid w:val="00D50759"/>
    <w:rsid w:val="00D5137E"/>
    <w:rsid w:val="00D51591"/>
    <w:rsid w:val="00D516B0"/>
    <w:rsid w:val="00D51966"/>
    <w:rsid w:val="00D526F4"/>
    <w:rsid w:val="00D52D07"/>
    <w:rsid w:val="00D532F0"/>
    <w:rsid w:val="00D538F2"/>
    <w:rsid w:val="00D54A76"/>
    <w:rsid w:val="00D54F86"/>
    <w:rsid w:val="00D5592D"/>
    <w:rsid w:val="00D56187"/>
    <w:rsid w:val="00D5657B"/>
    <w:rsid w:val="00D5691C"/>
    <w:rsid w:val="00D57A95"/>
    <w:rsid w:val="00D57D44"/>
    <w:rsid w:val="00D60AF4"/>
    <w:rsid w:val="00D6139E"/>
    <w:rsid w:val="00D614C0"/>
    <w:rsid w:val="00D61F86"/>
    <w:rsid w:val="00D63352"/>
    <w:rsid w:val="00D634D5"/>
    <w:rsid w:val="00D634F5"/>
    <w:rsid w:val="00D64EF7"/>
    <w:rsid w:val="00D65602"/>
    <w:rsid w:val="00D65EAE"/>
    <w:rsid w:val="00D66A03"/>
    <w:rsid w:val="00D66BA7"/>
    <w:rsid w:val="00D67CB7"/>
    <w:rsid w:val="00D67CD4"/>
    <w:rsid w:val="00D71A71"/>
    <w:rsid w:val="00D71B64"/>
    <w:rsid w:val="00D723C8"/>
    <w:rsid w:val="00D7242F"/>
    <w:rsid w:val="00D72BC6"/>
    <w:rsid w:val="00D72CC1"/>
    <w:rsid w:val="00D7469A"/>
    <w:rsid w:val="00D747E5"/>
    <w:rsid w:val="00D7625C"/>
    <w:rsid w:val="00D76A13"/>
    <w:rsid w:val="00D76C6B"/>
    <w:rsid w:val="00D770D9"/>
    <w:rsid w:val="00D8031A"/>
    <w:rsid w:val="00D80C8B"/>
    <w:rsid w:val="00D812EE"/>
    <w:rsid w:val="00D81DAC"/>
    <w:rsid w:val="00D81E37"/>
    <w:rsid w:val="00D81F35"/>
    <w:rsid w:val="00D8211B"/>
    <w:rsid w:val="00D82545"/>
    <w:rsid w:val="00D82644"/>
    <w:rsid w:val="00D83453"/>
    <w:rsid w:val="00D83CCB"/>
    <w:rsid w:val="00D83E1B"/>
    <w:rsid w:val="00D83E5E"/>
    <w:rsid w:val="00D853A7"/>
    <w:rsid w:val="00D853D1"/>
    <w:rsid w:val="00D855CC"/>
    <w:rsid w:val="00D85645"/>
    <w:rsid w:val="00D85733"/>
    <w:rsid w:val="00D858D5"/>
    <w:rsid w:val="00D85994"/>
    <w:rsid w:val="00D85ED2"/>
    <w:rsid w:val="00D873EB"/>
    <w:rsid w:val="00D87849"/>
    <w:rsid w:val="00D8789F"/>
    <w:rsid w:val="00D87C9E"/>
    <w:rsid w:val="00D90036"/>
    <w:rsid w:val="00D904D5"/>
    <w:rsid w:val="00D9099B"/>
    <w:rsid w:val="00D90BEB"/>
    <w:rsid w:val="00D90E3D"/>
    <w:rsid w:val="00D91EA2"/>
    <w:rsid w:val="00D9204F"/>
    <w:rsid w:val="00D928AE"/>
    <w:rsid w:val="00D93229"/>
    <w:rsid w:val="00D94207"/>
    <w:rsid w:val="00D94739"/>
    <w:rsid w:val="00D956AC"/>
    <w:rsid w:val="00D957BD"/>
    <w:rsid w:val="00D965EF"/>
    <w:rsid w:val="00D96F34"/>
    <w:rsid w:val="00D97FBA"/>
    <w:rsid w:val="00DA0965"/>
    <w:rsid w:val="00DA2005"/>
    <w:rsid w:val="00DA258B"/>
    <w:rsid w:val="00DA2D28"/>
    <w:rsid w:val="00DA3194"/>
    <w:rsid w:val="00DA3474"/>
    <w:rsid w:val="00DA35D6"/>
    <w:rsid w:val="00DA366F"/>
    <w:rsid w:val="00DA38DA"/>
    <w:rsid w:val="00DA42D5"/>
    <w:rsid w:val="00DA5043"/>
    <w:rsid w:val="00DA5472"/>
    <w:rsid w:val="00DA56C9"/>
    <w:rsid w:val="00DA7680"/>
    <w:rsid w:val="00DB07C3"/>
    <w:rsid w:val="00DB1558"/>
    <w:rsid w:val="00DB169D"/>
    <w:rsid w:val="00DB22C9"/>
    <w:rsid w:val="00DB260C"/>
    <w:rsid w:val="00DB29A5"/>
    <w:rsid w:val="00DB2CFB"/>
    <w:rsid w:val="00DB324C"/>
    <w:rsid w:val="00DB4375"/>
    <w:rsid w:val="00DB539C"/>
    <w:rsid w:val="00DB6C4E"/>
    <w:rsid w:val="00DB77EE"/>
    <w:rsid w:val="00DB7D14"/>
    <w:rsid w:val="00DC09A1"/>
    <w:rsid w:val="00DC0B2D"/>
    <w:rsid w:val="00DC1A45"/>
    <w:rsid w:val="00DC1A5F"/>
    <w:rsid w:val="00DC213A"/>
    <w:rsid w:val="00DC2158"/>
    <w:rsid w:val="00DC279A"/>
    <w:rsid w:val="00DC2F18"/>
    <w:rsid w:val="00DC428C"/>
    <w:rsid w:val="00DC4530"/>
    <w:rsid w:val="00DC4B4E"/>
    <w:rsid w:val="00DC4BFA"/>
    <w:rsid w:val="00DC531E"/>
    <w:rsid w:val="00DC537F"/>
    <w:rsid w:val="00DC55EF"/>
    <w:rsid w:val="00DC575A"/>
    <w:rsid w:val="00DC59EF"/>
    <w:rsid w:val="00DC63EE"/>
    <w:rsid w:val="00DC6731"/>
    <w:rsid w:val="00DC7A99"/>
    <w:rsid w:val="00DD0122"/>
    <w:rsid w:val="00DD0B18"/>
    <w:rsid w:val="00DD1949"/>
    <w:rsid w:val="00DD1DC7"/>
    <w:rsid w:val="00DD1EAB"/>
    <w:rsid w:val="00DD21A4"/>
    <w:rsid w:val="00DD294A"/>
    <w:rsid w:val="00DD3447"/>
    <w:rsid w:val="00DD38AF"/>
    <w:rsid w:val="00DD4781"/>
    <w:rsid w:val="00DD480D"/>
    <w:rsid w:val="00DD552E"/>
    <w:rsid w:val="00DD566D"/>
    <w:rsid w:val="00DD5C24"/>
    <w:rsid w:val="00DD639F"/>
    <w:rsid w:val="00DD7C63"/>
    <w:rsid w:val="00DE0CDA"/>
    <w:rsid w:val="00DE1B39"/>
    <w:rsid w:val="00DE2085"/>
    <w:rsid w:val="00DE2107"/>
    <w:rsid w:val="00DE2457"/>
    <w:rsid w:val="00DE2D58"/>
    <w:rsid w:val="00DE31E6"/>
    <w:rsid w:val="00DE3336"/>
    <w:rsid w:val="00DE3398"/>
    <w:rsid w:val="00DE390B"/>
    <w:rsid w:val="00DE4347"/>
    <w:rsid w:val="00DE5777"/>
    <w:rsid w:val="00DE58E6"/>
    <w:rsid w:val="00DE5EC0"/>
    <w:rsid w:val="00DE6084"/>
    <w:rsid w:val="00DE6C30"/>
    <w:rsid w:val="00DE788B"/>
    <w:rsid w:val="00DF14F0"/>
    <w:rsid w:val="00DF19D5"/>
    <w:rsid w:val="00DF24C3"/>
    <w:rsid w:val="00DF2842"/>
    <w:rsid w:val="00DF2EDA"/>
    <w:rsid w:val="00DF30CB"/>
    <w:rsid w:val="00DF3C3C"/>
    <w:rsid w:val="00DF4131"/>
    <w:rsid w:val="00DF45E6"/>
    <w:rsid w:val="00DF47C7"/>
    <w:rsid w:val="00DF5C03"/>
    <w:rsid w:val="00DF679B"/>
    <w:rsid w:val="00DF6F16"/>
    <w:rsid w:val="00DF7315"/>
    <w:rsid w:val="00DF7AE6"/>
    <w:rsid w:val="00DF7D3E"/>
    <w:rsid w:val="00DF7F53"/>
    <w:rsid w:val="00E001DB"/>
    <w:rsid w:val="00E00509"/>
    <w:rsid w:val="00E00BAC"/>
    <w:rsid w:val="00E016CD"/>
    <w:rsid w:val="00E0246F"/>
    <w:rsid w:val="00E024A7"/>
    <w:rsid w:val="00E03A50"/>
    <w:rsid w:val="00E03C5E"/>
    <w:rsid w:val="00E04112"/>
    <w:rsid w:val="00E04474"/>
    <w:rsid w:val="00E046B4"/>
    <w:rsid w:val="00E0566D"/>
    <w:rsid w:val="00E06A33"/>
    <w:rsid w:val="00E077DB"/>
    <w:rsid w:val="00E1089D"/>
    <w:rsid w:val="00E10974"/>
    <w:rsid w:val="00E10CA6"/>
    <w:rsid w:val="00E112BF"/>
    <w:rsid w:val="00E117A0"/>
    <w:rsid w:val="00E1273F"/>
    <w:rsid w:val="00E12B43"/>
    <w:rsid w:val="00E12E20"/>
    <w:rsid w:val="00E136BD"/>
    <w:rsid w:val="00E1399B"/>
    <w:rsid w:val="00E1500C"/>
    <w:rsid w:val="00E153B4"/>
    <w:rsid w:val="00E1540B"/>
    <w:rsid w:val="00E15A2A"/>
    <w:rsid w:val="00E15F81"/>
    <w:rsid w:val="00E1640A"/>
    <w:rsid w:val="00E17081"/>
    <w:rsid w:val="00E17331"/>
    <w:rsid w:val="00E1767F"/>
    <w:rsid w:val="00E17FB6"/>
    <w:rsid w:val="00E2037E"/>
    <w:rsid w:val="00E20481"/>
    <w:rsid w:val="00E20B25"/>
    <w:rsid w:val="00E20C54"/>
    <w:rsid w:val="00E21E69"/>
    <w:rsid w:val="00E22CD6"/>
    <w:rsid w:val="00E22D64"/>
    <w:rsid w:val="00E237A0"/>
    <w:rsid w:val="00E24402"/>
    <w:rsid w:val="00E259E9"/>
    <w:rsid w:val="00E267E5"/>
    <w:rsid w:val="00E26FDD"/>
    <w:rsid w:val="00E27296"/>
    <w:rsid w:val="00E274A7"/>
    <w:rsid w:val="00E27C4F"/>
    <w:rsid w:val="00E27E3E"/>
    <w:rsid w:val="00E30FD8"/>
    <w:rsid w:val="00E31507"/>
    <w:rsid w:val="00E319FE"/>
    <w:rsid w:val="00E31A74"/>
    <w:rsid w:val="00E33AC9"/>
    <w:rsid w:val="00E33C24"/>
    <w:rsid w:val="00E346DD"/>
    <w:rsid w:val="00E34DC0"/>
    <w:rsid w:val="00E3524B"/>
    <w:rsid w:val="00E352BA"/>
    <w:rsid w:val="00E357B2"/>
    <w:rsid w:val="00E35C48"/>
    <w:rsid w:val="00E35E92"/>
    <w:rsid w:val="00E36919"/>
    <w:rsid w:val="00E3706D"/>
    <w:rsid w:val="00E378B3"/>
    <w:rsid w:val="00E40E34"/>
    <w:rsid w:val="00E415DC"/>
    <w:rsid w:val="00E420F5"/>
    <w:rsid w:val="00E42408"/>
    <w:rsid w:val="00E428B8"/>
    <w:rsid w:val="00E42B8E"/>
    <w:rsid w:val="00E42F05"/>
    <w:rsid w:val="00E4311B"/>
    <w:rsid w:val="00E43187"/>
    <w:rsid w:val="00E43C9E"/>
    <w:rsid w:val="00E43E58"/>
    <w:rsid w:val="00E459DE"/>
    <w:rsid w:val="00E45B6E"/>
    <w:rsid w:val="00E45FB3"/>
    <w:rsid w:val="00E466D7"/>
    <w:rsid w:val="00E47217"/>
    <w:rsid w:val="00E472F6"/>
    <w:rsid w:val="00E47350"/>
    <w:rsid w:val="00E47792"/>
    <w:rsid w:val="00E4783E"/>
    <w:rsid w:val="00E47D61"/>
    <w:rsid w:val="00E47E94"/>
    <w:rsid w:val="00E50051"/>
    <w:rsid w:val="00E50147"/>
    <w:rsid w:val="00E5171F"/>
    <w:rsid w:val="00E51BF3"/>
    <w:rsid w:val="00E52ACA"/>
    <w:rsid w:val="00E534A5"/>
    <w:rsid w:val="00E535EE"/>
    <w:rsid w:val="00E5458F"/>
    <w:rsid w:val="00E54750"/>
    <w:rsid w:val="00E547F9"/>
    <w:rsid w:val="00E55647"/>
    <w:rsid w:val="00E55D10"/>
    <w:rsid w:val="00E608A4"/>
    <w:rsid w:val="00E6127F"/>
    <w:rsid w:val="00E613CD"/>
    <w:rsid w:val="00E614A3"/>
    <w:rsid w:val="00E61C7D"/>
    <w:rsid w:val="00E61F48"/>
    <w:rsid w:val="00E62648"/>
    <w:rsid w:val="00E62753"/>
    <w:rsid w:val="00E62B86"/>
    <w:rsid w:val="00E6369C"/>
    <w:rsid w:val="00E63DF3"/>
    <w:rsid w:val="00E6442E"/>
    <w:rsid w:val="00E64757"/>
    <w:rsid w:val="00E64852"/>
    <w:rsid w:val="00E64F70"/>
    <w:rsid w:val="00E656A6"/>
    <w:rsid w:val="00E65D8F"/>
    <w:rsid w:val="00E665C9"/>
    <w:rsid w:val="00E666E1"/>
    <w:rsid w:val="00E66EF8"/>
    <w:rsid w:val="00E67896"/>
    <w:rsid w:val="00E678FB"/>
    <w:rsid w:val="00E706D9"/>
    <w:rsid w:val="00E71336"/>
    <w:rsid w:val="00E717F5"/>
    <w:rsid w:val="00E7196B"/>
    <w:rsid w:val="00E71D6C"/>
    <w:rsid w:val="00E71DD2"/>
    <w:rsid w:val="00E71F20"/>
    <w:rsid w:val="00E71F89"/>
    <w:rsid w:val="00E725B2"/>
    <w:rsid w:val="00E7288A"/>
    <w:rsid w:val="00E73084"/>
    <w:rsid w:val="00E7373F"/>
    <w:rsid w:val="00E73DA0"/>
    <w:rsid w:val="00E756DE"/>
    <w:rsid w:val="00E75AAD"/>
    <w:rsid w:val="00E765DB"/>
    <w:rsid w:val="00E7714A"/>
    <w:rsid w:val="00E77505"/>
    <w:rsid w:val="00E77E3A"/>
    <w:rsid w:val="00E809A6"/>
    <w:rsid w:val="00E811DB"/>
    <w:rsid w:val="00E812A2"/>
    <w:rsid w:val="00E8130E"/>
    <w:rsid w:val="00E8211D"/>
    <w:rsid w:val="00E8224C"/>
    <w:rsid w:val="00E82E49"/>
    <w:rsid w:val="00E83410"/>
    <w:rsid w:val="00E84526"/>
    <w:rsid w:val="00E848F3"/>
    <w:rsid w:val="00E85384"/>
    <w:rsid w:val="00E90BAA"/>
    <w:rsid w:val="00E90ED7"/>
    <w:rsid w:val="00E9133F"/>
    <w:rsid w:val="00E923C0"/>
    <w:rsid w:val="00E93479"/>
    <w:rsid w:val="00E94119"/>
    <w:rsid w:val="00E94963"/>
    <w:rsid w:val="00E94CB4"/>
    <w:rsid w:val="00E958A7"/>
    <w:rsid w:val="00E959AC"/>
    <w:rsid w:val="00E95C1C"/>
    <w:rsid w:val="00E96481"/>
    <w:rsid w:val="00E96889"/>
    <w:rsid w:val="00E96E7D"/>
    <w:rsid w:val="00E96E80"/>
    <w:rsid w:val="00E97478"/>
    <w:rsid w:val="00E97D14"/>
    <w:rsid w:val="00E97E42"/>
    <w:rsid w:val="00EA239F"/>
    <w:rsid w:val="00EA2C30"/>
    <w:rsid w:val="00EA2DE6"/>
    <w:rsid w:val="00EA2F2E"/>
    <w:rsid w:val="00EA3A82"/>
    <w:rsid w:val="00EA3CFC"/>
    <w:rsid w:val="00EA405A"/>
    <w:rsid w:val="00EA43FF"/>
    <w:rsid w:val="00EA4A52"/>
    <w:rsid w:val="00EA4B7F"/>
    <w:rsid w:val="00EA4F32"/>
    <w:rsid w:val="00EA5AF3"/>
    <w:rsid w:val="00EA5B8B"/>
    <w:rsid w:val="00EA5F90"/>
    <w:rsid w:val="00EA644F"/>
    <w:rsid w:val="00EA6522"/>
    <w:rsid w:val="00EA652E"/>
    <w:rsid w:val="00EA75B9"/>
    <w:rsid w:val="00EA78E5"/>
    <w:rsid w:val="00EA7C34"/>
    <w:rsid w:val="00EB0303"/>
    <w:rsid w:val="00EB0B38"/>
    <w:rsid w:val="00EB0C20"/>
    <w:rsid w:val="00EB0C9B"/>
    <w:rsid w:val="00EB1CAC"/>
    <w:rsid w:val="00EB2536"/>
    <w:rsid w:val="00EB25E1"/>
    <w:rsid w:val="00EB2C2C"/>
    <w:rsid w:val="00EB3A45"/>
    <w:rsid w:val="00EB46F5"/>
    <w:rsid w:val="00EB4C98"/>
    <w:rsid w:val="00EB6295"/>
    <w:rsid w:val="00EB7285"/>
    <w:rsid w:val="00EB76BF"/>
    <w:rsid w:val="00EB7818"/>
    <w:rsid w:val="00EB7EF2"/>
    <w:rsid w:val="00EC05B3"/>
    <w:rsid w:val="00EC07BF"/>
    <w:rsid w:val="00EC0813"/>
    <w:rsid w:val="00EC1921"/>
    <w:rsid w:val="00EC289A"/>
    <w:rsid w:val="00EC2E70"/>
    <w:rsid w:val="00EC2EC4"/>
    <w:rsid w:val="00EC2F75"/>
    <w:rsid w:val="00EC3A07"/>
    <w:rsid w:val="00EC3AEA"/>
    <w:rsid w:val="00EC3D04"/>
    <w:rsid w:val="00EC3F37"/>
    <w:rsid w:val="00EC4A16"/>
    <w:rsid w:val="00EC4CB9"/>
    <w:rsid w:val="00EC5E6B"/>
    <w:rsid w:val="00EC5F7F"/>
    <w:rsid w:val="00EC656D"/>
    <w:rsid w:val="00EC667A"/>
    <w:rsid w:val="00EC66E5"/>
    <w:rsid w:val="00EC6818"/>
    <w:rsid w:val="00EC6B2D"/>
    <w:rsid w:val="00EC6EE9"/>
    <w:rsid w:val="00EC71CE"/>
    <w:rsid w:val="00EC722C"/>
    <w:rsid w:val="00EC732B"/>
    <w:rsid w:val="00EC73A5"/>
    <w:rsid w:val="00EC75BD"/>
    <w:rsid w:val="00EC7B5C"/>
    <w:rsid w:val="00ED0879"/>
    <w:rsid w:val="00ED11CC"/>
    <w:rsid w:val="00ED11DC"/>
    <w:rsid w:val="00ED1CF3"/>
    <w:rsid w:val="00ED20FA"/>
    <w:rsid w:val="00ED2497"/>
    <w:rsid w:val="00ED279B"/>
    <w:rsid w:val="00ED28C9"/>
    <w:rsid w:val="00ED2D3E"/>
    <w:rsid w:val="00ED308D"/>
    <w:rsid w:val="00ED4257"/>
    <w:rsid w:val="00ED524C"/>
    <w:rsid w:val="00ED526B"/>
    <w:rsid w:val="00ED576A"/>
    <w:rsid w:val="00ED5CCA"/>
    <w:rsid w:val="00ED5E04"/>
    <w:rsid w:val="00ED5FD8"/>
    <w:rsid w:val="00ED7020"/>
    <w:rsid w:val="00ED7D4C"/>
    <w:rsid w:val="00EE05B3"/>
    <w:rsid w:val="00EE0AF5"/>
    <w:rsid w:val="00EE1056"/>
    <w:rsid w:val="00EE1DD6"/>
    <w:rsid w:val="00EE23D6"/>
    <w:rsid w:val="00EE29F2"/>
    <w:rsid w:val="00EE2D45"/>
    <w:rsid w:val="00EE2E59"/>
    <w:rsid w:val="00EE32D7"/>
    <w:rsid w:val="00EE487B"/>
    <w:rsid w:val="00EE4CAB"/>
    <w:rsid w:val="00EE5670"/>
    <w:rsid w:val="00EE568A"/>
    <w:rsid w:val="00EE5F53"/>
    <w:rsid w:val="00EE6067"/>
    <w:rsid w:val="00EE614F"/>
    <w:rsid w:val="00EE6DCC"/>
    <w:rsid w:val="00EE7927"/>
    <w:rsid w:val="00EE7B1E"/>
    <w:rsid w:val="00EF096D"/>
    <w:rsid w:val="00EF0D33"/>
    <w:rsid w:val="00EF13C0"/>
    <w:rsid w:val="00EF14DD"/>
    <w:rsid w:val="00EF1579"/>
    <w:rsid w:val="00EF3259"/>
    <w:rsid w:val="00EF459E"/>
    <w:rsid w:val="00EF4BEF"/>
    <w:rsid w:val="00EF5289"/>
    <w:rsid w:val="00EF6153"/>
    <w:rsid w:val="00EF6423"/>
    <w:rsid w:val="00EF6731"/>
    <w:rsid w:val="00EF6C28"/>
    <w:rsid w:val="00EF6FB0"/>
    <w:rsid w:val="00F013B8"/>
    <w:rsid w:val="00F0146A"/>
    <w:rsid w:val="00F01E24"/>
    <w:rsid w:val="00F027E8"/>
    <w:rsid w:val="00F03788"/>
    <w:rsid w:val="00F03931"/>
    <w:rsid w:val="00F03FE5"/>
    <w:rsid w:val="00F0443D"/>
    <w:rsid w:val="00F046BD"/>
    <w:rsid w:val="00F04868"/>
    <w:rsid w:val="00F061BE"/>
    <w:rsid w:val="00F06C9C"/>
    <w:rsid w:val="00F1054F"/>
    <w:rsid w:val="00F1081A"/>
    <w:rsid w:val="00F10D0D"/>
    <w:rsid w:val="00F113EC"/>
    <w:rsid w:val="00F12E56"/>
    <w:rsid w:val="00F131A3"/>
    <w:rsid w:val="00F1364E"/>
    <w:rsid w:val="00F16398"/>
    <w:rsid w:val="00F1706D"/>
    <w:rsid w:val="00F172A1"/>
    <w:rsid w:val="00F17365"/>
    <w:rsid w:val="00F17A1F"/>
    <w:rsid w:val="00F17BC9"/>
    <w:rsid w:val="00F20055"/>
    <w:rsid w:val="00F202A8"/>
    <w:rsid w:val="00F20D7B"/>
    <w:rsid w:val="00F211F3"/>
    <w:rsid w:val="00F21EA2"/>
    <w:rsid w:val="00F2224A"/>
    <w:rsid w:val="00F223FC"/>
    <w:rsid w:val="00F227D7"/>
    <w:rsid w:val="00F22B38"/>
    <w:rsid w:val="00F2308A"/>
    <w:rsid w:val="00F23160"/>
    <w:rsid w:val="00F23CA3"/>
    <w:rsid w:val="00F23E66"/>
    <w:rsid w:val="00F24EB6"/>
    <w:rsid w:val="00F25067"/>
    <w:rsid w:val="00F25E6D"/>
    <w:rsid w:val="00F268EF"/>
    <w:rsid w:val="00F27E08"/>
    <w:rsid w:val="00F30388"/>
    <w:rsid w:val="00F30CC8"/>
    <w:rsid w:val="00F30CFC"/>
    <w:rsid w:val="00F30FBF"/>
    <w:rsid w:val="00F315E8"/>
    <w:rsid w:val="00F31632"/>
    <w:rsid w:val="00F31920"/>
    <w:rsid w:val="00F31EC0"/>
    <w:rsid w:val="00F32114"/>
    <w:rsid w:val="00F33035"/>
    <w:rsid w:val="00F330C1"/>
    <w:rsid w:val="00F33D16"/>
    <w:rsid w:val="00F365C2"/>
    <w:rsid w:val="00F37C14"/>
    <w:rsid w:val="00F37E35"/>
    <w:rsid w:val="00F40178"/>
    <w:rsid w:val="00F41111"/>
    <w:rsid w:val="00F42411"/>
    <w:rsid w:val="00F4249A"/>
    <w:rsid w:val="00F42D04"/>
    <w:rsid w:val="00F42E95"/>
    <w:rsid w:val="00F437E1"/>
    <w:rsid w:val="00F442FE"/>
    <w:rsid w:val="00F4465A"/>
    <w:rsid w:val="00F44C7E"/>
    <w:rsid w:val="00F45921"/>
    <w:rsid w:val="00F459A0"/>
    <w:rsid w:val="00F45B8E"/>
    <w:rsid w:val="00F45E4B"/>
    <w:rsid w:val="00F45E66"/>
    <w:rsid w:val="00F460BB"/>
    <w:rsid w:val="00F473DE"/>
    <w:rsid w:val="00F47BCD"/>
    <w:rsid w:val="00F47D73"/>
    <w:rsid w:val="00F51630"/>
    <w:rsid w:val="00F52E8D"/>
    <w:rsid w:val="00F533F3"/>
    <w:rsid w:val="00F5492D"/>
    <w:rsid w:val="00F54A70"/>
    <w:rsid w:val="00F54E95"/>
    <w:rsid w:val="00F57055"/>
    <w:rsid w:val="00F57173"/>
    <w:rsid w:val="00F6025E"/>
    <w:rsid w:val="00F60B08"/>
    <w:rsid w:val="00F60CB0"/>
    <w:rsid w:val="00F61608"/>
    <w:rsid w:val="00F61FA9"/>
    <w:rsid w:val="00F634A8"/>
    <w:rsid w:val="00F6440B"/>
    <w:rsid w:val="00F64649"/>
    <w:rsid w:val="00F64AE3"/>
    <w:rsid w:val="00F64B0C"/>
    <w:rsid w:val="00F64BBF"/>
    <w:rsid w:val="00F65AE2"/>
    <w:rsid w:val="00F65C69"/>
    <w:rsid w:val="00F66939"/>
    <w:rsid w:val="00F669D7"/>
    <w:rsid w:val="00F66B44"/>
    <w:rsid w:val="00F67401"/>
    <w:rsid w:val="00F67C03"/>
    <w:rsid w:val="00F709C7"/>
    <w:rsid w:val="00F717D2"/>
    <w:rsid w:val="00F72411"/>
    <w:rsid w:val="00F7267A"/>
    <w:rsid w:val="00F72B02"/>
    <w:rsid w:val="00F72DFE"/>
    <w:rsid w:val="00F7352F"/>
    <w:rsid w:val="00F73E62"/>
    <w:rsid w:val="00F742BD"/>
    <w:rsid w:val="00F7444E"/>
    <w:rsid w:val="00F74A92"/>
    <w:rsid w:val="00F753FC"/>
    <w:rsid w:val="00F75662"/>
    <w:rsid w:val="00F75B7F"/>
    <w:rsid w:val="00F75C42"/>
    <w:rsid w:val="00F75D25"/>
    <w:rsid w:val="00F76FE6"/>
    <w:rsid w:val="00F770D3"/>
    <w:rsid w:val="00F8088B"/>
    <w:rsid w:val="00F80B50"/>
    <w:rsid w:val="00F820F6"/>
    <w:rsid w:val="00F8295C"/>
    <w:rsid w:val="00F830F3"/>
    <w:rsid w:val="00F84B1E"/>
    <w:rsid w:val="00F84B38"/>
    <w:rsid w:val="00F84EB4"/>
    <w:rsid w:val="00F85042"/>
    <w:rsid w:val="00F850EC"/>
    <w:rsid w:val="00F85473"/>
    <w:rsid w:val="00F85869"/>
    <w:rsid w:val="00F860E0"/>
    <w:rsid w:val="00F866D6"/>
    <w:rsid w:val="00F8670D"/>
    <w:rsid w:val="00F8751B"/>
    <w:rsid w:val="00F8790C"/>
    <w:rsid w:val="00F87968"/>
    <w:rsid w:val="00F87C06"/>
    <w:rsid w:val="00F902E3"/>
    <w:rsid w:val="00F90562"/>
    <w:rsid w:val="00F906E9"/>
    <w:rsid w:val="00F908E8"/>
    <w:rsid w:val="00F912F4"/>
    <w:rsid w:val="00F91F13"/>
    <w:rsid w:val="00F92D6D"/>
    <w:rsid w:val="00F93198"/>
    <w:rsid w:val="00F9319B"/>
    <w:rsid w:val="00F9367F"/>
    <w:rsid w:val="00F94730"/>
    <w:rsid w:val="00F947E8"/>
    <w:rsid w:val="00F9490C"/>
    <w:rsid w:val="00F95023"/>
    <w:rsid w:val="00F950C3"/>
    <w:rsid w:val="00F95E5B"/>
    <w:rsid w:val="00F95F66"/>
    <w:rsid w:val="00F96653"/>
    <w:rsid w:val="00F9722A"/>
    <w:rsid w:val="00F973FA"/>
    <w:rsid w:val="00F97B32"/>
    <w:rsid w:val="00F97EEC"/>
    <w:rsid w:val="00FA02E0"/>
    <w:rsid w:val="00FA0B46"/>
    <w:rsid w:val="00FA11C5"/>
    <w:rsid w:val="00FA2071"/>
    <w:rsid w:val="00FA215C"/>
    <w:rsid w:val="00FA2592"/>
    <w:rsid w:val="00FA3244"/>
    <w:rsid w:val="00FA347F"/>
    <w:rsid w:val="00FA369C"/>
    <w:rsid w:val="00FA376C"/>
    <w:rsid w:val="00FA3E63"/>
    <w:rsid w:val="00FA4110"/>
    <w:rsid w:val="00FA4C30"/>
    <w:rsid w:val="00FA4E8D"/>
    <w:rsid w:val="00FA5D74"/>
    <w:rsid w:val="00FA5E20"/>
    <w:rsid w:val="00FA61C0"/>
    <w:rsid w:val="00FA648B"/>
    <w:rsid w:val="00FA6AEA"/>
    <w:rsid w:val="00FA6D24"/>
    <w:rsid w:val="00FA6E6E"/>
    <w:rsid w:val="00FA753F"/>
    <w:rsid w:val="00FA774A"/>
    <w:rsid w:val="00FA7D48"/>
    <w:rsid w:val="00FA7E7F"/>
    <w:rsid w:val="00FB0C17"/>
    <w:rsid w:val="00FB0FDC"/>
    <w:rsid w:val="00FB1D70"/>
    <w:rsid w:val="00FB25F1"/>
    <w:rsid w:val="00FB2B73"/>
    <w:rsid w:val="00FB2CD7"/>
    <w:rsid w:val="00FB497C"/>
    <w:rsid w:val="00FB55BE"/>
    <w:rsid w:val="00FB6275"/>
    <w:rsid w:val="00FB64BB"/>
    <w:rsid w:val="00FB67D5"/>
    <w:rsid w:val="00FB6A87"/>
    <w:rsid w:val="00FB78B8"/>
    <w:rsid w:val="00FB7D2F"/>
    <w:rsid w:val="00FC04EC"/>
    <w:rsid w:val="00FC066B"/>
    <w:rsid w:val="00FC08BC"/>
    <w:rsid w:val="00FC09F7"/>
    <w:rsid w:val="00FC0D1E"/>
    <w:rsid w:val="00FC0D83"/>
    <w:rsid w:val="00FC18BE"/>
    <w:rsid w:val="00FC1A5F"/>
    <w:rsid w:val="00FC327B"/>
    <w:rsid w:val="00FC33C4"/>
    <w:rsid w:val="00FC559C"/>
    <w:rsid w:val="00FC5806"/>
    <w:rsid w:val="00FC5F8A"/>
    <w:rsid w:val="00FC6151"/>
    <w:rsid w:val="00FC663F"/>
    <w:rsid w:val="00FC675B"/>
    <w:rsid w:val="00FC7114"/>
    <w:rsid w:val="00FC7666"/>
    <w:rsid w:val="00FC7BE4"/>
    <w:rsid w:val="00FC7C6E"/>
    <w:rsid w:val="00FD2364"/>
    <w:rsid w:val="00FD2CB5"/>
    <w:rsid w:val="00FD3692"/>
    <w:rsid w:val="00FD3984"/>
    <w:rsid w:val="00FD3CEF"/>
    <w:rsid w:val="00FD3D2B"/>
    <w:rsid w:val="00FD4033"/>
    <w:rsid w:val="00FD49B7"/>
    <w:rsid w:val="00FD4ADF"/>
    <w:rsid w:val="00FD4F22"/>
    <w:rsid w:val="00FD4F32"/>
    <w:rsid w:val="00FD626E"/>
    <w:rsid w:val="00FD6BF3"/>
    <w:rsid w:val="00FD6C70"/>
    <w:rsid w:val="00FD6CB9"/>
    <w:rsid w:val="00FD71C5"/>
    <w:rsid w:val="00FD72FE"/>
    <w:rsid w:val="00FD7CE5"/>
    <w:rsid w:val="00FE0202"/>
    <w:rsid w:val="00FE0253"/>
    <w:rsid w:val="00FE050C"/>
    <w:rsid w:val="00FE0BE8"/>
    <w:rsid w:val="00FE1DE9"/>
    <w:rsid w:val="00FE25F3"/>
    <w:rsid w:val="00FE2FB8"/>
    <w:rsid w:val="00FE34EA"/>
    <w:rsid w:val="00FE3E42"/>
    <w:rsid w:val="00FE3F6F"/>
    <w:rsid w:val="00FE4C12"/>
    <w:rsid w:val="00FE571E"/>
    <w:rsid w:val="00FE671A"/>
    <w:rsid w:val="00FE788B"/>
    <w:rsid w:val="00FE7EE6"/>
    <w:rsid w:val="00FF0E7F"/>
    <w:rsid w:val="00FF23F4"/>
    <w:rsid w:val="00FF267A"/>
    <w:rsid w:val="00FF3508"/>
    <w:rsid w:val="00FF3DAC"/>
    <w:rsid w:val="00FF41C8"/>
    <w:rsid w:val="00FF426F"/>
    <w:rsid w:val="00FF5173"/>
    <w:rsid w:val="00FF53E8"/>
    <w:rsid w:val="00FF5677"/>
    <w:rsid w:val="00FF58DD"/>
    <w:rsid w:val="00FF5ADC"/>
    <w:rsid w:val="00FF670A"/>
    <w:rsid w:val="00FF7689"/>
    <w:rsid w:val="00FF7E69"/>
    <w:rsid w:val="00FF7FC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footnote reference"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8A0E86"/>
    <w:pPr>
      <w:widowControl w:val="0"/>
      <w:autoSpaceDE w:val="0"/>
      <w:autoSpaceDN w:val="0"/>
      <w:adjustRightInd w:val="0"/>
      <w:jc w:val="both"/>
    </w:pPr>
    <w:rPr>
      <w:rFonts w:ascii="Arial" w:hAnsi="Arial" w:cs="Arial"/>
      <w:sz w:val="20"/>
      <w:szCs w:val="20"/>
    </w:rPr>
  </w:style>
  <w:style w:type="paragraph" w:styleId="Heading1">
    <w:name w:val="heading 1"/>
    <w:basedOn w:val="Normal"/>
    <w:next w:val="Normal"/>
    <w:link w:val="Heading1Char"/>
    <w:uiPriority w:val="99"/>
    <w:qFormat/>
    <w:rsid w:val="00A2482B"/>
    <w:pPr>
      <w:keepNext/>
      <w:widowControl/>
      <w:autoSpaceDE/>
      <w:autoSpaceDN/>
      <w:adjustRightInd/>
      <w:spacing w:before="240" w:after="60"/>
      <w:outlineLvl w:val="0"/>
    </w:pPr>
    <w:rPr>
      <w:b/>
      <w:bCs/>
      <w:kern w:val="32"/>
      <w:sz w:val="32"/>
      <w:szCs w:val="32"/>
    </w:rPr>
  </w:style>
  <w:style w:type="paragraph" w:styleId="Heading2">
    <w:name w:val="heading 2"/>
    <w:basedOn w:val="Normal"/>
    <w:next w:val="Normal"/>
    <w:link w:val="Heading2Char"/>
    <w:uiPriority w:val="99"/>
    <w:qFormat/>
    <w:rsid w:val="008A0E86"/>
    <w:pPr>
      <w:keepNext/>
      <w:widowControl/>
      <w:autoSpaceDE/>
      <w:autoSpaceDN/>
      <w:adjustRightInd/>
      <w:jc w:val="right"/>
      <w:outlineLvl w:val="1"/>
    </w:pPr>
    <w:rPr>
      <w:sz w:val="28"/>
      <w:szCs w:val="28"/>
    </w:rPr>
  </w:style>
  <w:style w:type="paragraph" w:styleId="Heading3">
    <w:name w:val="heading 3"/>
    <w:basedOn w:val="Normal"/>
    <w:next w:val="Normal"/>
    <w:link w:val="Heading3Char"/>
    <w:uiPriority w:val="99"/>
    <w:qFormat/>
    <w:rsid w:val="00B4369F"/>
    <w:pPr>
      <w:keepNext/>
      <w:spacing w:before="240" w:after="60"/>
      <w:outlineLvl w:val="2"/>
    </w:pPr>
    <w:rPr>
      <w:rFonts w:ascii="Cambria" w:hAnsi="Cambria" w:cs="Cambria"/>
      <w:b/>
      <w:bCs/>
      <w:sz w:val="26"/>
      <w:szCs w:val="26"/>
    </w:rPr>
  </w:style>
  <w:style w:type="paragraph" w:styleId="Heading4">
    <w:name w:val="heading 4"/>
    <w:basedOn w:val="Normal"/>
    <w:next w:val="Normal"/>
    <w:link w:val="Heading4Char"/>
    <w:uiPriority w:val="99"/>
    <w:qFormat/>
    <w:rsid w:val="00A2482B"/>
    <w:pPr>
      <w:keepNext/>
      <w:widowControl/>
      <w:autoSpaceDE/>
      <w:autoSpaceDN/>
      <w:adjustRightInd/>
      <w:spacing w:before="240" w:after="60"/>
      <w:outlineLvl w:val="3"/>
    </w:pPr>
    <w:rPr>
      <w:b/>
      <w:bCs/>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2482B"/>
    <w:rPr>
      <w:rFonts w:ascii="Arial" w:hAnsi="Arial" w:cs="Arial"/>
      <w:b/>
      <w:bCs/>
      <w:kern w:val="32"/>
      <w:sz w:val="32"/>
      <w:szCs w:val="32"/>
    </w:rPr>
  </w:style>
  <w:style w:type="character" w:customStyle="1" w:styleId="Heading2Char">
    <w:name w:val="Heading 2 Char"/>
    <w:basedOn w:val="DefaultParagraphFont"/>
    <w:link w:val="Heading2"/>
    <w:uiPriority w:val="99"/>
    <w:locked/>
    <w:rsid w:val="00B5499B"/>
    <w:rPr>
      <w:sz w:val="28"/>
      <w:szCs w:val="28"/>
    </w:rPr>
  </w:style>
  <w:style w:type="character" w:customStyle="1" w:styleId="Heading3Char">
    <w:name w:val="Heading 3 Char"/>
    <w:basedOn w:val="DefaultParagraphFont"/>
    <w:link w:val="Heading3"/>
    <w:uiPriority w:val="99"/>
    <w:locked/>
    <w:rsid w:val="00B4369F"/>
    <w:rPr>
      <w:rFonts w:ascii="Cambria" w:hAnsi="Cambria" w:cs="Cambria"/>
      <w:b/>
      <w:bCs/>
      <w:sz w:val="26"/>
      <w:szCs w:val="26"/>
    </w:rPr>
  </w:style>
  <w:style w:type="character" w:customStyle="1" w:styleId="Heading4Char">
    <w:name w:val="Heading 4 Char"/>
    <w:basedOn w:val="DefaultParagraphFont"/>
    <w:link w:val="Heading4"/>
    <w:uiPriority w:val="99"/>
    <w:locked/>
    <w:rsid w:val="00A2482B"/>
    <w:rPr>
      <w:b/>
      <w:bCs/>
      <w:sz w:val="28"/>
      <w:szCs w:val="28"/>
    </w:rPr>
  </w:style>
  <w:style w:type="paragraph" w:styleId="Footer">
    <w:name w:val="footer"/>
    <w:basedOn w:val="Normal"/>
    <w:link w:val="FooterChar"/>
    <w:uiPriority w:val="99"/>
    <w:rsid w:val="008A0E86"/>
    <w:pPr>
      <w:tabs>
        <w:tab w:val="center" w:pos="4677"/>
        <w:tab w:val="right" w:pos="9355"/>
      </w:tabs>
    </w:pPr>
  </w:style>
  <w:style w:type="character" w:customStyle="1" w:styleId="FooterChar">
    <w:name w:val="Footer Char"/>
    <w:basedOn w:val="DefaultParagraphFont"/>
    <w:link w:val="Footer"/>
    <w:uiPriority w:val="99"/>
    <w:locked/>
    <w:rsid w:val="00A2482B"/>
    <w:rPr>
      <w:rFonts w:ascii="Arial" w:hAnsi="Arial" w:cs="Arial"/>
    </w:rPr>
  </w:style>
  <w:style w:type="character" w:styleId="PageNumber">
    <w:name w:val="page number"/>
    <w:basedOn w:val="DefaultParagraphFont"/>
    <w:uiPriority w:val="99"/>
    <w:rsid w:val="008A0E86"/>
  </w:style>
  <w:style w:type="paragraph" w:customStyle="1" w:styleId="a0">
    <w:name w:val="Îáû÷íûé"/>
    <w:uiPriority w:val="99"/>
    <w:rsid w:val="00462936"/>
    <w:pPr>
      <w:overflowPunct w:val="0"/>
      <w:autoSpaceDE w:val="0"/>
      <w:autoSpaceDN w:val="0"/>
      <w:adjustRightInd w:val="0"/>
      <w:jc w:val="both"/>
      <w:textAlignment w:val="baseline"/>
    </w:pPr>
    <w:rPr>
      <w:rFonts w:ascii="Arial" w:hAnsi="Arial" w:cs="Arial"/>
      <w:sz w:val="24"/>
      <w:szCs w:val="24"/>
    </w:rPr>
  </w:style>
  <w:style w:type="paragraph" w:styleId="BalloonText">
    <w:name w:val="Balloon Text"/>
    <w:basedOn w:val="Normal"/>
    <w:link w:val="BalloonTextChar"/>
    <w:uiPriority w:val="99"/>
    <w:semiHidden/>
    <w:rsid w:val="009760E8"/>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B5499B"/>
    <w:rPr>
      <w:rFonts w:ascii="Tahoma" w:hAnsi="Tahoma" w:cs="Tahoma"/>
      <w:sz w:val="16"/>
      <w:szCs w:val="16"/>
    </w:rPr>
  </w:style>
  <w:style w:type="paragraph" w:styleId="TOC2">
    <w:name w:val="toc 2"/>
    <w:basedOn w:val="Normal"/>
    <w:next w:val="Normal"/>
    <w:autoRedefine/>
    <w:uiPriority w:val="99"/>
    <w:semiHidden/>
    <w:rsid w:val="008B79D1"/>
    <w:pPr>
      <w:tabs>
        <w:tab w:val="right" w:leader="dot" w:pos="9345"/>
      </w:tabs>
      <w:ind w:left="200"/>
    </w:pPr>
    <w:rPr>
      <w:b/>
      <w:bCs/>
      <w:noProof/>
      <w:sz w:val="24"/>
      <w:szCs w:val="24"/>
    </w:rPr>
  </w:style>
  <w:style w:type="character" w:styleId="Hyperlink">
    <w:name w:val="Hyperlink"/>
    <w:basedOn w:val="DefaultParagraphFont"/>
    <w:uiPriority w:val="99"/>
    <w:rsid w:val="00E1640A"/>
    <w:rPr>
      <w:color w:val="0000FF"/>
      <w:u w:val="single"/>
    </w:rPr>
  </w:style>
  <w:style w:type="paragraph" w:styleId="Header">
    <w:name w:val="header"/>
    <w:basedOn w:val="Normal"/>
    <w:link w:val="HeaderChar"/>
    <w:uiPriority w:val="99"/>
    <w:rsid w:val="00254BF0"/>
    <w:pPr>
      <w:tabs>
        <w:tab w:val="center" w:pos="4677"/>
        <w:tab w:val="right" w:pos="9355"/>
      </w:tabs>
    </w:pPr>
  </w:style>
  <w:style w:type="character" w:customStyle="1" w:styleId="HeaderChar">
    <w:name w:val="Header Char"/>
    <w:basedOn w:val="DefaultParagraphFont"/>
    <w:link w:val="Header"/>
    <w:uiPriority w:val="99"/>
    <w:locked/>
    <w:rsid w:val="00A2482B"/>
    <w:rPr>
      <w:rFonts w:ascii="Arial" w:hAnsi="Arial" w:cs="Arial"/>
    </w:rPr>
  </w:style>
  <w:style w:type="paragraph" w:customStyle="1" w:styleId="ArialNarrow13pt1">
    <w:name w:val="Arial Narrow 13 pt по ширине Первая строка:  1 см"/>
    <w:basedOn w:val="a0"/>
    <w:uiPriority w:val="99"/>
    <w:rsid w:val="006C26D3"/>
    <w:pPr>
      <w:overflowPunct/>
      <w:autoSpaceDE/>
      <w:autoSpaceDN/>
      <w:adjustRightInd/>
      <w:ind w:firstLine="567"/>
      <w:textAlignment w:val="auto"/>
    </w:pPr>
    <w:rPr>
      <w:rFonts w:ascii="Arial Narrow" w:hAnsi="Arial Narrow" w:cs="Arial Narrow"/>
      <w:sz w:val="26"/>
      <w:szCs w:val="26"/>
      <w:lang w:val="en-US"/>
    </w:rPr>
  </w:style>
  <w:style w:type="paragraph" w:customStyle="1" w:styleId="3">
    <w:name w:val="аква3"/>
    <w:basedOn w:val="Normal"/>
    <w:uiPriority w:val="99"/>
    <w:rsid w:val="00A2482B"/>
    <w:pPr>
      <w:widowControl/>
      <w:autoSpaceDE/>
      <w:autoSpaceDN/>
      <w:adjustRightInd/>
      <w:spacing w:line="360" w:lineRule="auto"/>
      <w:ind w:firstLine="709"/>
    </w:pPr>
    <w:rPr>
      <w:rFonts w:ascii="Book Antiqua" w:hAnsi="Book Antiqua" w:cs="Book Antiqua"/>
      <w:sz w:val="28"/>
      <w:szCs w:val="28"/>
    </w:rPr>
  </w:style>
  <w:style w:type="paragraph" w:customStyle="1" w:styleId="a1">
    <w:name w:val="аква"/>
    <w:basedOn w:val="Normal"/>
    <w:uiPriority w:val="99"/>
    <w:rsid w:val="00A2482B"/>
    <w:pPr>
      <w:widowControl/>
      <w:autoSpaceDE/>
      <w:autoSpaceDN/>
      <w:adjustRightInd/>
      <w:ind w:firstLine="709"/>
    </w:pPr>
    <w:rPr>
      <w:rFonts w:ascii="Book Antiqua" w:hAnsi="Book Antiqua" w:cs="Book Antiqua"/>
      <w:sz w:val="28"/>
      <w:szCs w:val="28"/>
    </w:rPr>
  </w:style>
  <w:style w:type="paragraph" w:customStyle="1" w:styleId="NAmber">
    <w:name w:val="NAmber"/>
    <w:basedOn w:val="a1"/>
    <w:uiPriority w:val="99"/>
    <w:rsid w:val="00A2482B"/>
    <w:pPr>
      <w:jc w:val="center"/>
    </w:pPr>
    <w:rPr>
      <w:rFonts w:ascii="Gaze" w:hAnsi="Gaze" w:cs="Gaze"/>
      <w:b/>
      <w:bCs/>
      <w:sz w:val="36"/>
      <w:szCs w:val="36"/>
    </w:rPr>
  </w:style>
  <w:style w:type="paragraph" w:customStyle="1" w:styleId="a2">
    <w:name w:val="аквамарин"/>
    <w:basedOn w:val="a1"/>
    <w:uiPriority w:val="99"/>
    <w:rsid w:val="00A2482B"/>
    <w:pPr>
      <w:keepLines/>
      <w:spacing w:line="360" w:lineRule="auto"/>
      <w:jc w:val="center"/>
    </w:pPr>
    <w:rPr>
      <w:rFonts w:ascii="Monotype Corsiva" w:hAnsi="Monotype Corsiva" w:cs="Monotype Corsiva"/>
    </w:rPr>
  </w:style>
  <w:style w:type="paragraph" w:customStyle="1" w:styleId="514">
    <w:name w:val="Стиль аква5 + 14 пт"/>
    <w:basedOn w:val="Normal"/>
    <w:autoRedefine/>
    <w:uiPriority w:val="99"/>
    <w:rsid w:val="00A2482B"/>
    <w:pPr>
      <w:widowControl/>
      <w:autoSpaceDE/>
      <w:autoSpaceDN/>
      <w:adjustRightInd/>
      <w:spacing w:line="360" w:lineRule="auto"/>
      <w:jc w:val="center"/>
    </w:pPr>
    <w:rPr>
      <w:sz w:val="24"/>
      <w:szCs w:val="24"/>
    </w:rPr>
  </w:style>
  <w:style w:type="paragraph" w:customStyle="1" w:styleId="a3">
    <w:name w:val="Реферат"/>
    <w:basedOn w:val="Normal"/>
    <w:uiPriority w:val="99"/>
    <w:rsid w:val="00A2482B"/>
    <w:pPr>
      <w:widowControl/>
      <w:autoSpaceDE/>
      <w:autoSpaceDN/>
      <w:adjustRightInd/>
      <w:spacing w:line="360" w:lineRule="auto"/>
      <w:ind w:firstLine="709"/>
    </w:pPr>
    <w:rPr>
      <w:sz w:val="24"/>
      <w:szCs w:val="24"/>
    </w:rPr>
  </w:style>
  <w:style w:type="paragraph" w:customStyle="1" w:styleId="a4">
    <w:name w:val="реферат"/>
    <w:basedOn w:val="NormalWeb"/>
    <w:uiPriority w:val="99"/>
    <w:rsid w:val="00A2482B"/>
    <w:pPr>
      <w:suppressAutoHyphens/>
      <w:spacing w:before="100" w:beforeAutospacing="1" w:after="100" w:afterAutospacing="1" w:line="360" w:lineRule="auto"/>
      <w:ind w:firstLine="709"/>
    </w:pPr>
  </w:style>
  <w:style w:type="paragraph" w:styleId="NormalWeb">
    <w:name w:val="Normal (Web)"/>
    <w:basedOn w:val="Normal"/>
    <w:uiPriority w:val="99"/>
    <w:rsid w:val="00A2482B"/>
    <w:pPr>
      <w:widowControl/>
      <w:autoSpaceDE/>
      <w:autoSpaceDN/>
      <w:adjustRightInd/>
    </w:pPr>
    <w:rPr>
      <w:sz w:val="24"/>
      <w:szCs w:val="24"/>
    </w:rPr>
  </w:style>
  <w:style w:type="table" w:styleId="TableGrid">
    <w:name w:val="Table Grid"/>
    <w:basedOn w:val="TableNormal"/>
    <w:uiPriority w:val="99"/>
    <w:rsid w:val="00A2482B"/>
    <w:rPr>
      <w:rFonts w:ascii="Arial" w:hAnsi="Arial" w:cs="Arial"/>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uiPriority w:val="99"/>
    <w:rsid w:val="00A2482B"/>
    <w:pPr>
      <w:autoSpaceDE/>
      <w:autoSpaceDN/>
      <w:adjustRightInd/>
    </w:pPr>
    <w:rPr>
      <w:rFonts w:ascii="Courier New" w:hAnsi="Courier New" w:cs="Courier New"/>
      <w:sz w:val="22"/>
      <w:szCs w:val="22"/>
    </w:rPr>
  </w:style>
  <w:style w:type="character" w:customStyle="1" w:styleId="BodyText3Char">
    <w:name w:val="Body Text 3 Char"/>
    <w:basedOn w:val="DefaultParagraphFont"/>
    <w:link w:val="BodyText3"/>
    <w:uiPriority w:val="99"/>
    <w:locked/>
    <w:rsid w:val="00A2482B"/>
    <w:rPr>
      <w:rFonts w:ascii="Courier New" w:hAnsi="Courier New" w:cs="Courier New"/>
      <w:snapToGrid w:val="0"/>
      <w:sz w:val="22"/>
      <w:szCs w:val="22"/>
    </w:rPr>
  </w:style>
  <w:style w:type="paragraph" w:styleId="BodyText">
    <w:name w:val="Body Text"/>
    <w:basedOn w:val="Normal"/>
    <w:link w:val="BodyTextChar"/>
    <w:uiPriority w:val="99"/>
    <w:rsid w:val="00A2482B"/>
    <w:pPr>
      <w:widowControl/>
      <w:autoSpaceDE/>
      <w:autoSpaceDN/>
      <w:adjustRightInd/>
      <w:spacing w:after="120"/>
    </w:pPr>
    <w:rPr>
      <w:sz w:val="24"/>
      <w:szCs w:val="24"/>
    </w:rPr>
  </w:style>
  <w:style w:type="character" w:customStyle="1" w:styleId="BodyTextChar">
    <w:name w:val="Body Text Char"/>
    <w:basedOn w:val="DefaultParagraphFont"/>
    <w:link w:val="BodyText"/>
    <w:uiPriority w:val="99"/>
    <w:locked/>
    <w:rsid w:val="00A2482B"/>
    <w:rPr>
      <w:sz w:val="24"/>
      <w:szCs w:val="24"/>
    </w:rPr>
  </w:style>
  <w:style w:type="paragraph" w:styleId="BodyTextIndent">
    <w:name w:val="Body Text Indent"/>
    <w:basedOn w:val="Normal"/>
    <w:link w:val="BodyTextIndentChar"/>
    <w:uiPriority w:val="99"/>
    <w:rsid w:val="00A2482B"/>
    <w:pPr>
      <w:widowControl/>
      <w:autoSpaceDE/>
      <w:autoSpaceDN/>
      <w:adjustRightInd/>
      <w:spacing w:after="120"/>
      <w:ind w:left="283"/>
    </w:pPr>
    <w:rPr>
      <w:sz w:val="24"/>
      <w:szCs w:val="24"/>
    </w:rPr>
  </w:style>
  <w:style w:type="character" w:customStyle="1" w:styleId="BodyTextIndentChar">
    <w:name w:val="Body Text Indent Char"/>
    <w:basedOn w:val="DefaultParagraphFont"/>
    <w:link w:val="BodyTextIndent"/>
    <w:uiPriority w:val="99"/>
    <w:locked/>
    <w:rsid w:val="00A2482B"/>
    <w:rPr>
      <w:sz w:val="24"/>
      <w:szCs w:val="24"/>
    </w:rPr>
  </w:style>
  <w:style w:type="paragraph" w:styleId="List">
    <w:name w:val="List"/>
    <w:basedOn w:val="Normal"/>
    <w:uiPriority w:val="99"/>
    <w:rsid w:val="00A2482B"/>
    <w:pPr>
      <w:widowControl/>
      <w:autoSpaceDE/>
      <w:autoSpaceDN/>
      <w:adjustRightInd/>
      <w:ind w:left="283" w:hanging="283"/>
    </w:pPr>
    <w:rPr>
      <w:sz w:val="24"/>
      <w:szCs w:val="24"/>
    </w:rPr>
  </w:style>
  <w:style w:type="paragraph" w:customStyle="1" w:styleId="ConsNormal">
    <w:name w:val="ConsNormal"/>
    <w:uiPriority w:val="99"/>
    <w:rsid w:val="00A2482B"/>
    <w:pPr>
      <w:autoSpaceDE w:val="0"/>
      <w:autoSpaceDN w:val="0"/>
      <w:adjustRightInd w:val="0"/>
      <w:ind w:right="19772" w:firstLine="720"/>
      <w:jc w:val="both"/>
    </w:pPr>
    <w:rPr>
      <w:rFonts w:ascii="Arial" w:hAnsi="Arial" w:cs="Arial"/>
      <w:sz w:val="20"/>
      <w:szCs w:val="20"/>
    </w:rPr>
  </w:style>
  <w:style w:type="character" w:customStyle="1" w:styleId="fts-hit">
    <w:name w:val="fts-hit"/>
    <w:basedOn w:val="DefaultParagraphFont"/>
    <w:uiPriority w:val="99"/>
    <w:rsid w:val="00A2482B"/>
    <w:rPr>
      <w:shd w:val="clear" w:color="auto" w:fill="auto"/>
    </w:rPr>
  </w:style>
  <w:style w:type="paragraph" w:customStyle="1" w:styleId="ConsPlusNormal">
    <w:name w:val="ConsPlusNormal"/>
    <w:uiPriority w:val="99"/>
    <w:rsid w:val="00A2482B"/>
    <w:pPr>
      <w:widowControl w:val="0"/>
      <w:autoSpaceDE w:val="0"/>
      <w:autoSpaceDN w:val="0"/>
      <w:adjustRightInd w:val="0"/>
      <w:ind w:firstLine="720"/>
      <w:jc w:val="both"/>
    </w:pPr>
    <w:rPr>
      <w:rFonts w:ascii="Arial" w:hAnsi="Arial" w:cs="Arial"/>
      <w:sz w:val="20"/>
      <w:szCs w:val="20"/>
    </w:rPr>
  </w:style>
  <w:style w:type="paragraph" w:styleId="HTMLPreformatted">
    <w:name w:val="HTML Preformatted"/>
    <w:basedOn w:val="Normal"/>
    <w:link w:val="HTMLPreformattedChar"/>
    <w:uiPriority w:val="99"/>
    <w:rsid w:val="00A2482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pPr>
    <w:rPr>
      <w:rFonts w:ascii="Courier New" w:hAnsi="Courier New" w:cs="Courier New"/>
    </w:rPr>
  </w:style>
  <w:style w:type="character" w:customStyle="1" w:styleId="HTMLPreformattedChar">
    <w:name w:val="HTML Preformatted Char"/>
    <w:basedOn w:val="DefaultParagraphFont"/>
    <w:link w:val="HTMLPreformatted"/>
    <w:uiPriority w:val="99"/>
    <w:locked/>
    <w:rsid w:val="00A2482B"/>
    <w:rPr>
      <w:rFonts w:ascii="Courier New" w:hAnsi="Courier New" w:cs="Courier New"/>
    </w:rPr>
  </w:style>
  <w:style w:type="character" w:styleId="Strong">
    <w:name w:val="Strong"/>
    <w:basedOn w:val="DefaultParagraphFont"/>
    <w:uiPriority w:val="99"/>
    <w:qFormat/>
    <w:rsid w:val="00A2482B"/>
    <w:rPr>
      <w:b/>
      <w:bCs/>
    </w:rPr>
  </w:style>
  <w:style w:type="paragraph" w:customStyle="1" w:styleId="Iauiue">
    <w:name w:val="Iau?iue"/>
    <w:uiPriority w:val="99"/>
    <w:rsid w:val="00A2482B"/>
    <w:pPr>
      <w:widowControl w:val="0"/>
      <w:suppressAutoHyphens/>
      <w:jc w:val="both"/>
    </w:pPr>
    <w:rPr>
      <w:rFonts w:ascii="Arial" w:hAnsi="Arial" w:cs="Arial"/>
      <w:sz w:val="20"/>
      <w:szCs w:val="20"/>
      <w:lang w:eastAsia="ar-SA"/>
    </w:rPr>
  </w:style>
  <w:style w:type="paragraph" w:customStyle="1" w:styleId="ConsPlusTitle">
    <w:name w:val="ConsPlusTitle"/>
    <w:uiPriority w:val="99"/>
    <w:rsid w:val="00A2482B"/>
    <w:pPr>
      <w:widowControl w:val="0"/>
      <w:autoSpaceDE w:val="0"/>
      <w:autoSpaceDN w:val="0"/>
      <w:adjustRightInd w:val="0"/>
      <w:jc w:val="both"/>
    </w:pPr>
    <w:rPr>
      <w:rFonts w:ascii="Arial" w:hAnsi="Arial" w:cs="Arial"/>
      <w:b/>
      <w:bCs/>
      <w:sz w:val="16"/>
      <w:szCs w:val="16"/>
    </w:rPr>
  </w:style>
  <w:style w:type="paragraph" w:customStyle="1" w:styleId="6">
    <w:name w:val="Стиль По ширине Перед:  6 пт"/>
    <w:basedOn w:val="Normal"/>
    <w:autoRedefine/>
    <w:uiPriority w:val="99"/>
    <w:rsid w:val="008D303D"/>
    <w:pPr>
      <w:widowControl/>
      <w:autoSpaceDE/>
      <w:autoSpaceDN/>
      <w:adjustRightInd/>
      <w:ind w:firstLine="709"/>
    </w:pPr>
    <w:rPr>
      <w:sz w:val="28"/>
      <w:szCs w:val="28"/>
    </w:rPr>
  </w:style>
  <w:style w:type="paragraph" w:customStyle="1" w:styleId="125">
    <w:name w:val="Стиль По ширине Первая строка:  1.25 см"/>
    <w:basedOn w:val="Normal"/>
    <w:uiPriority w:val="99"/>
    <w:rsid w:val="00A2482B"/>
    <w:pPr>
      <w:widowControl/>
      <w:autoSpaceDE/>
      <w:autoSpaceDN/>
      <w:adjustRightInd/>
      <w:spacing w:before="120"/>
      <w:ind w:firstLine="709"/>
    </w:pPr>
    <w:rPr>
      <w:sz w:val="24"/>
      <w:szCs w:val="24"/>
    </w:rPr>
  </w:style>
  <w:style w:type="paragraph" w:customStyle="1" w:styleId="zagc-1">
    <w:name w:val="zagc-1"/>
    <w:basedOn w:val="Normal"/>
    <w:uiPriority w:val="99"/>
    <w:rsid w:val="00A2482B"/>
    <w:pPr>
      <w:widowControl/>
      <w:autoSpaceDE/>
      <w:autoSpaceDN/>
      <w:adjustRightInd/>
      <w:spacing w:before="135" w:after="60"/>
      <w:ind w:firstLine="150"/>
      <w:jc w:val="center"/>
    </w:pPr>
    <w:rPr>
      <w:b/>
      <w:bCs/>
      <w:caps/>
      <w:color w:val="29211E"/>
    </w:rPr>
  </w:style>
  <w:style w:type="paragraph" w:customStyle="1" w:styleId="Iauiue3">
    <w:name w:val="Iau?iue3"/>
    <w:uiPriority w:val="99"/>
    <w:rsid w:val="00A2482B"/>
    <w:pPr>
      <w:widowControl w:val="0"/>
      <w:jc w:val="both"/>
    </w:pPr>
    <w:rPr>
      <w:rFonts w:ascii="Arial" w:hAnsi="Arial" w:cs="Arial"/>
      <w:sz w:val="20"/>
      <w:szCs w:val="20"/>
    </w:rPr>
  </w:style>
  <w:style w:type="paragraph" w:styleId="ListParagraph">
    <w:name w:val="List Paragraph"/>
    <w:basedOn w:val="Normal"/>
    <w:uiPriority w:val="99"/>
    <w:qFormat/>
    <w:rsid w:val="00A2482B"/>
    <w:pPr>
      <w:widowControl/>
      <w:autoSpaceDE/>
      <w:autoSpaceDN/>
      <w:adjustRightInd/>
      <w:spacing w:after="200" w:line="276" w:lineRule="auto"/>
      <w:ind w:left="720"/>
    </w:pPr>
    <w:rPr>
      <w:sz w:val="22"/>
      <w:szCs w:val="22"/>
      <w:lang w:eastAsia="en-US"/>
    </w:rPr>
  </w:style>
  <w:style w:type="paragraph" w:customStyle="1" w:styleId="zagc-0">
    <w:name w:val="zagc-0"/>
    <w:basedOn w:val="Normal"/>
    <w:uiPriority w:val="99"/>
    <w:rsid w:val="00A2482B"/>
    <w:pPr>
      <w:widowControl/>
      <w:autoSpaceDE/>
      <w:autoSpaceDN/>
      <w:adjustRightInd/>
      <w:spacing w:before="180" w:after="60"/>
      <w:ind w:firstLine="150"/>
      <w:jc w:val="center"/>
    </w:pPr>
    <w:rPr>
      <w:b/>
      <w:bCs/>
      <w:caps/>
      <w:color w:val="29211E"/>
      <w:sz w:val="24"/>
      <w:szCs w:val="24"/>
    </w:rPr>
  </w:style>
  <w:style w:type="paragraph" w:styleId="Subtitle">
    <w:name w:val="Subtitle"/>
    <w:aliases w:val="Обычный таблица"/>
    <w:basedOn w:val="Normal"/>
    <w:next w:val="Normal"/>
    <w:link w:val="SubtitleChar"/>
    <w:uiPriority w:val="99"/>
    <w:qFormat/>
    <w:rsid w:val="00A2482B"/>
    <w:pPr>
      <w:spacing w:after="60"/>
      <w:ind w:firstLine="709"/>
      <w:outlineLvl w:val="1"/>
    </w:pPr>
    <w:rPr>
      <w:sz w:val="28"/>
      <w:szCs w:val="28"/>
    </w:rPr>
  </w:style>
  <w:style w:type="character" w:customStyle="1" w:styleId="SubtitleChar">
    <w:name w:val="Subtitle Char"/>
    <w:aliases w:val="Обычный таблица Char"/>
    <w:basedOn w:val="DefaultParagraphFont"/>
    <w:link w:val="Subtitle"/>
    <w:uiPriority w:val="99"/>
    <w:locked/>
    <w:rsid w:val="00A2482B"/>
    <w:rPr>
      <w:sz w:val="28"/>
      <w:szCs w:val="28"/>
    </w:rPr>
  </w:style>
  <w:style w:type="paragraph" w:styleId="TOC3">
    <w:name w:val="toc 3"/>
    <w:basedOn w:val="Normal"/>
    <w:next w:val="Normal"/>
    <w:autoRedefine/>
    <w:uiPriority w:val="99"/>
    <w:semiHidden/>
    <w:rsid w:val="00E42B8E"/>
    <w:pPr>
      <w:widowControl/>
      <w:tabs>
        <w:tab w:val="right" w:leader="dot" w:pos="9345"/>
      </w:tabs>
      <w:autoSpaceDE/>
      <w:autoSpaceDN/>
      <w:adjustRightInd/>
    </w:pPr>
    <w:rPr>
      <w:b/>
      <w:bCs/>
      <w:noProof/>
      <w:sz w:val="24"/>
      <w:szCs w:val="24"/>
    </w:rPr>
  </w:style>
  <w:style w:type="paragraph" w:customStyle="1" w:styleId="a5">
    <w:name w:val="Прижатый влево"/>
    <w:basedOn w:val="Normal"/>
    <w:next w:val="Normal"/>
    <w:uiPriority w:val="99"/>
    <w:rsid w:val="00A2482B"/>
    <w:rPr>
      <w:sz w:val="24"/>
      <w:szCs w:val="24"/>
    </w:rPr>
  </w:style>
  <w:style w:type="paragraph" w:customStyle="1" w:styleId="a6">
    <w:name w:val="Нормальный (таблица)"/>
    <w:basedOn w:val="Normal"/>
    <w:next w:val="Normal"/>
    <w:uiPriority w:val="99"/>
    <w:rsid w:val="00A2482B"/>
    <w:rPr>
      <w:sz w:val="24"/>
      <w:szCs w:val="24"/>
    </w:rPr>
  </w:style>
  <w:style w:type="character" w:customStyle="1" w:styleId="a7">
    <w:name w:val="Цветовое выделение"/>
    <w:uiPriority w:val="99"/>
    <w:rsid w:val="00A2482B"/>
    <w:rPr>
      <w:b/>
      <w:bCs/>
      <w:color w:val="000080"/>
    </w:rPr>
  </w:style>
  <w:style w:type="paragraph" w:styleId="TOC1">
    <w:name w:val="toc 1"/>
    <w:basedOn w:val="Normal"/>
    <w:next w:val="Normal"/>
    <w:autoRedefine/>
    <w:uiPriority w:val="99"/>
    <w:semiHidden/>
    <w:rsid w:val="00F473DE"/>
    <w:pPr>
      <w:tabs>
        <w:tab w:val="right" w:leader="dot" w:pos="9345"/>
      </w:tabs>
    </w:pPr>
    <w:rPr>
      <w:b/>
      <w:bCs/>
      <w:noProof/>
      <w:sz w:val="24"/>
      <w:szCs w:val="24"/>
    </w:rPr>
  </w:style>
  <w:style w:type="paragraph" w:styleId="NoSpacing">
    <w:name w:val="No Spacing"/>
    <w:aliases w:val="Без интервала1,с интервалом,Без интервала11,No Spacing1"/>
    <w:link w:val="NoSpacingChar"/>
    <w:uiPriority w:val="99"/>
    <w:qFormat/>
    <w:rsid w:val="00632239"/>
    <w:pPr>
      <w:ind w:firstLine="709"/>
      <w:jc w:val="both"/>
    </w:pPr>
    <w:rPr>
      <w:rFonts w:ascii="Calibri" w:hAnsi="Calibri" w:cs="Calibri"/>
      <w:lang w:eastAsia="en-US"/>
    </w:rPr>
  </w:style>
  <w:style w:type="character" w:customStyle="1" w:styleId="NoSpacingChar">
    <w:name w:val="No Spacing Char"/>
    <w:aliases w:val="Без интервала1 Char,с интервалом Char,Без интервала11 Char,No Spacing1 Char"/>
    <w:basedOn w:val="DefaultParagraphFont"/>
    <w:link w:val="NoSpacing"/>
    <w:uiPriority w:val="99"/>
    <w:locked/>
    <w:rsid w:val="00632239"/>
    <w:rPr>
      <w:rFonts w:ascii="Calibri" w:hAnsi="Calibri" w:cs="Calibri"/>
      <w:sz w:val="22"/>
      <w:szCs w:val="22"/>
      <w:lang w:val="ru-RU" w:eastAsia="en-US"/>
    </w:rPr>
  </w:style>
  <w:style w:type="paragraph" w:customStyle="1" w:styleId="a">
    <w:name w:val="Маркированный"/>
    <w:basedOn w:val="Normal"/>
    <w:uiPriority w:val="99"/>
    <w:rsid w:val="00526C3C"/>
    <w:pPr>
      <w:widowControl/>
      <w:numPr>
        <w:numId w:val="3"/>
      </w:numPr>
      <w:autoSpaceDE/>
      <w:autoSpaceDN/>
      <w:adjustRightInd/>
    </w:pPr>
    <w:rPr>
      <w:sz w:val="28"/>
      <w:szCs w:val="28"/>
    </w:rPr>
  </w:style>
  <w:style w:type="paragraph" w:customStyle="1" w:styleId="ConsPlusNonformat">
    <w:name w:val="ConsPlusNonformat"/>
    <w:uiPriority w:val="99"/>
    <w:rsid w:val="0090111C"/>
    <w:pPr>
      <w:widowControl w:val="0"/>
      <w:autoSpaceDE w:val="0"/>
      <w:autoSpaceDN w:val="0"/>
      <w:adjustRightInd w:val="0"/>
    </w:pPr>
    <w:rPr>
      <w:rFonts w:ascii="Courier New" w:hAnsi="Courier New" w:cs="Courier New"/>
      <w:sz w:val="20"/>
      <w:szCs w:val="20"/>
    </w:rPr>
  </w:style>
  <w:style w:type="paragraph" w:customStyle="1" w:styleId="S">
    <w:name w:val="S_Обычный жирный"/>
    <w:basedOn w:val="Normal"/>
    <w:uiPriority w:val="99"/>
    <w:rsid w:val="00206B2A"/>
    <w:pPr>
      <w:widowControl/>
      <w:autoSpaceDE/>
      <w:autoSpaceDN/>
      <w:adjustRightInd/>
      <w:ind w:firstLine="709"/>
    </w:pPr>
    <w:rPr>
      <w:sz w:val="28"/>
      <w:szCs w:val="28"/>
    </w:rPr>
  </w:style>
  <w:style w:type="paragraph" w:styleId="TOCHeading">
    <w:name w:val="TOC Heading"/>
    <w:basedOn w:val="Heading1"/>
    <w:next w:val="Normal"/>
    <w:uiPriority w:val="99"/>
    <w:qFormat/>
    <w:rsid w:val="00206B2A"/>
    <w:pPr>
      <w:keepLines/>
      <w:spacing w:before="480" w:after="0" w:line="276" w:lineRule="auto"/>
      <w:jc w:val="left"/>
      <w:outlineLvl w:val="9"/>
    </w:pPr>
    <w:rPr>
      <w:rFonts w:ascii="Cambria" w:hAnsi="Cambria" w:cs="Cambria"/>
      <w:color w:val="365F91"/>
      <w:kern w:val="0"/>
      <w:sz w:val="28"/>
      <w:szCs w:val="28"/>
      <w:lang w:eastAsia="en-US"/>
    </w:rPr>
  </w:style>
  <w:style w:type="paragraph" w:styleId="TOC4">
    <w:name w:val="toc 4"/>
    <w:basedOn w:val="Normal"/>
    <w:next w:val="Normal"/>
    <w:autoRedefine/>
    <w:uiPriority w:val="99"/>
    <w:semiHidden/>
    <w:rsid w:val="00206B2A"/>
    <w:pPr>
      <w:widowControl/>
      <w:autoSpaceDE/>
      <w:autoSpaceDN/>
      <w:adjustRightInd/>
      <w:spacing w:after="100" w:line="276" w:lineRule="auto"/>
      <w:ind w:left="660"/>
      <w:jc w:val="left"/>
    </w:pPr>
    <w:rPr>
      <w:rFonts w:ascii="Calibri" w:hAnsi="Calibri" w:cs="Calibri"/>
      <w:sz w:val="22"/>
      <w:szCs w:val="22"/>
    </w:rPr>
  </w:style>
  <w:style w:type="paragraph" w:styleId="TOC5">
    <w:name w:val="toc 5"/>
    <w:basedOn w:val="Normal"/>
    <w:next w:val="Normal"/>
    <w:autoRedefine/>
    <w:uiPriority w:val="99"/>
    <w:semiHidden/>
    <w:rsid w:val="00840B71"/>
    <w:pPr>
      <w:widowControl/>
      <w:autoSpaceDE/>
      <w:autoSpaceDN/>
      <w:adjustRightInd/>
      <w:spacing w:after="100" w:line="276" w:lineRule="auto"/>
      <w:ind w:left="880"/>
      <w:jc w:val="left"/>
    </w:pPr>
    <w:rPr>
      <w:rFonts w:ascii="Calibri" w:hAnsi="Calibri" w:cs="Calibri"/>
      <w:sz w:val="22"/>
      <w:szCs w:val="22"/>
    </w:rPr>
  </w:style>
  <w:style w:type="paragraph" w:styleId="TOC6">
    <w:name w:val="toc 6"/>
    <w:basedOn w:val="Normal"/>
    <w:next w:val="Normal"/>
    <w:autoRedefine/>
    <w:uiPriority w:val="99"/>
    <w:semiHidden/>
    <w:rsid w:val="00840B71"/>
    <w:pPr>
      <w:widowControl/>
      <w:autoSpaceDE/>
      <w:autoSpaceDN/>
      <w:adjustRightInd/>
      <w:spacing w:after="100" w:line="276" w:lineRule="auto"/>
      <w:ind w:left="1100"/>
      <w:jc w:val="left"/>
    </w:pPr>
    <w:rPr>
      <w:rFonts w:ascii="Calibri" w:hAnsi="Calibri" w:cs="Calibri"/>
      <w:sz w:val="22"/>
      <w:szCs w:val="22"/>
    </w:rPr>
  </w:style>
  <w:style w:type="paragraph" w:styleId="TOC7">
    <w:name w:val="toc 7"/>
    <w:basedOn w:val="Normal"/>
    <w:next w:val="Normal"/>
    <w:autoRedefine/>
    <w:uiPriority w:val="99"/>
    <w:semiHidden/>
    <w:rsid w:val="00840B71"/>
    <w:pPr>
      <w:widowControl/>
      <w:autoSpaceDE/>
      <w:autoSpaceDN/>
      <w:adjustRightInd/>
      <w:spacing w:after="100" w:line="276" w:lineRule="auto"/>
      <w:ind w:left="1320"/>
      <w:jc w:val="left"/>
    </w:pPr>
    <w:rPr>
      <w:rFonts w:ascii="Calibri" w:hAnsi="Calibri" w:cs="Calibri"/>
      <w:sz w:val="22"/>
      <w:szCs w:val="22"/>
    </w:rPr>
  </w:style>
  <w:style w:type="paragraph" w:styleId="TOC8">
    <w:name w:val="toc 8"/>
    <w:basedOn w:val="Normal"/>
    <w:next w:val="Normal"/>
    <w:autoRedefine/>
    <w:uiPriority w:val="99"/>
    <w:semiHidden/>
    <w:rsid w:val="00840B71"/>
    <w:pPr>
      <w:widowControl/>
      <w:autoSpaceDE/>
      <w:autoSpaceDN/>
      <w:adjustRightInd/>
      <w:spacing w:after="100" w:line="276" w:lineRule="auto"/>
      <w:ind w:left="1540"/>
      <w:jc w:val="left"/>
    </w:pPr>
    <w:rPr>
      <w:rFonts w:ascii="Calibri" w:hAnsi="Calibri" w:cs="Calibri"/>
      <w:sz w:val="22"/>
      <w:szCs w:val="22"/>
    </w:rPr>
  </w:style>
  <w:style w:type="paragraph" w:styleId="TOC9">
    <w:name w:val="toc 9"/>
    <w:basedOn w:val="Normal"/>
    <w:next w:val="Normal"/>
    <w:autoRedefine/>
    <w:uiPriority w:val="99"/>
    <w:semiHidden/>
    <w:rsid w:val="00840B71"/>
    <w:pPr>
      <w:widowControl/>
      <w:autoSpaceDE/>
      <w:autoSpaceDN/>
      <w:adjustRightInd/>
      <w:spacing w:after="100" w:line="276" w:lineRule="auto"/>
      <w:ind w:left="1760"/>
      <w:jc w:val="left"/>
    </w:pPr>
    <w:rPr>
      <w:rFonts w:ascii="Calibri" w:hAnsi="Calibri" w:cs="Calibri"/>
      <w:sz w:val="22"/>
      <w:szCs w:val="22"/>
    </w:rPr>
  </w:style>
  <w:style w:type="character" w:customStyle="1" w:styleId="WW8Num8z0">
    <w:name w:val="WW8Num8z0"/>
    <w:uiPriority w:val="99"/>
    <w:rsid w:val="00D10D04"/>
    <w:rPr>
      <w:rFonts w:ascii="Symbol" w:hAnsi="Symbol" w:cs="Symbol"/>
      <w:sz w:val="18"/>
      <w:szCs w:val="18"/>
    </w:rPr>
  </w:style>
  <w:style w:type="paragraph" w:customStyle="1" w:styleId="1">
    <w:name w:val="Знак1"/>
    <w:basedOn w:val="Normal"/>
    <w:next w:val="Normal"/>
    <w:uiPriority w:val="99"/>
    <w:semiHidden/>
    <w:rsid w:val="00B44560"/>
    <w:pPr>
      <w:widowControl/>
      <w:autoSpaceDE/>
      <w:autoSpaceDN/>
      <w:adjustRightInd/>
      <w:spacing w:after="160" w:line="240" w:lineRule="exact"/>
      <w:jc w:val="left"/>
    </w:pPr>
    <w:rPr>
      <w:lang w:val="en-US" w:eastAsia="en-US"/>
    </w:rPr>
  </w:style>
  <w:style w:type="paragraph" w:styleId="Title">
    <w:name w:val="Title"/>
    <w:basedOn w:val="Normal"/>
    <w:link w:val="TitleChar"/>
    <w:uiPriority w:val="99"/>
    <w:qFormat/>
    <w:rsid w:val="00DC531E"/>
    <w:pPr>
      <w:widowControl/>
      <w:autoSpaceDE/>
      <w:autoSpaceDN/>
      <w:adjustRightInd/>
      <w:jc w:val="center"/>
    </w:pPr>
    <w:rPr>
      <w:sz w:val="32"/>
      <w:szCs w:val="32"/>
    </w:rPr>
  </w:style>
  <w:style w:type="character" w:customStyle="1" w:styleId="TitleChar">
    <w:name w:val="Title Char"/>
    <w:basedOn w:val="DefaultParagraphFont"/>
    <w:link w:val="Title"/>
    <w:uiPriority w:val="99"/>
    <w:locked/>
    <w:rsid w:val="00DC531E"/>
    <w:rPr>
      <w:sz w:val="32"/>
      <w:szCs w:val="32"/>
    </w:rPr>
  </w:style>
  <w:style w:type="paragraph" w:styleId="BodyTextIndent3">
    <w:name w:val="Body Text Indent 3"/>
    <w:basedOn w:val="Normal"/>
    <w:link w:val="BodyTextIndent3Char"/>
    <w:uiPriority w:val="99"/>
    <w:semiHidden/>
    <w:rsid w:val="00460C27"/>
    <w:pPr>
      <w:spacing w:after="120"/>
      <w:ind w:left="283"/>
    </w:pPr>
    <w:rPr>
      <w:sz w:val="16"/>
      <w:szCs w:val="16"/>
    </w:rPr>
  </w:style>
  <w:style w:type="character" w:customStyle="1" w:styleId="BodyTextIndent3Char">
    <w:name w:val="Body Text Indent 3 Char"/>
    <w:basedOn w:val="DefaultParagraphFont"/>
    <w:link w:val="BodyTextIndent3"/>
    <w:uiPriority w:val="99"/>
    <w:semiHidden/>
    <w:locked/>
    <w:rsid w:val="00460C27"/>
    <w:rPr>
      <w:rFonts w:ascii="Arial" w:hAnsi="Arial" w:cs="Arial"/>
      <w:sz w:val="16"/>
      <w:szCs w:val="16"/>
    </w:rPr>
  </w:style>
  <w:style w:type="paragraph" w:customStyle="1" w:styleId="ConsNonformat">
    <w:name w:val="ConsNonformat"/>
    <w:uiPriority w:val="99"/>
    <w:rsid w:val="000E000A"/>
    <w:pPr>
      <w:widowControl w:val="0"/>
      <w:autoSpaceDE w:val="0"/>
      <w:autoSpaceDN w:val="0"/>
      <w:adjustRightInd w:val="0"/>
    </w:pPr>
    <w:rPr>
      <w:rFonts w:ascii="Courier New" w:hAnsi="Courier New" w:cs="Courier New"/>
      <w:sz w:val="20"/>
      <w:szCs w:val="20"/>
    </w:rPr>
  </w:style>
  <w:style w:type="paragraph" w:customStyle="1" w:styleId="ConsCell">
    <w:name w:val="ConsCell"/>
    <w:uiPriority w:val="99"/>
    <w:rsid w:val="000E000A"/>
    <w:pPr>
      <w:widowControl w:val="0"/>
      <w:autoSpaceDE w:val="0"/>
      <w:autoSpaceDN w:val="0"/>
      <w:adjustRightInd w:val="0"/>
    </w:pPr>
    <w:rPr>
      <w:rFonts w:ascii="Arial" w:hAnsi="Arial" w:cs="Arial"/>
      <w:sz w:val="20"/>
      <w:szCs w:val="20"/>
    </w:rPr>
  </w:style>
  <w:style w:type="paragraph" w:customStyle="1" w:styleId="10">
    <w:name w:val="Стиль1"/>
    <w:basedOn w:val="Normal"/>
    <w:link w:val="11"/>
    <w:uiPriority w:val="99"/>
    <w:rsid w:val="00442FA5"/>
    <w:rPr>
      <w:sz w:val="26"/>
      <w:szCs w:val="26"/>
    </w:rPr>
  </w:style>
  <w:style w:type="character" w:customStyle="1" w:styleId="11">
    <w:name w:val="Стиль1 Знак"/>
    <w:basedOn w:val="DefaultParagraphFont"/>
    <w:link w:val="10"/>
    <w:uiPriority w:val="99"/>
    <w:locked/>
    <w:rsid w:val="00442FA5"/>
    <w:rPr>
      <w:sz w:val="26"/>
      <w:szCs w:val="26"/>
    </w:rPr>
  </w:style>
  <w:style w:type="paragraph" w:customStyle="1" w:styleId="TimesNewRoman14125">
    <w:name w:val="Стиль Times New Roman 14 пт По ширине Первая строка:  1.25 см С..."/>
    <w:basedOn w:val="Normal"/>
    <w:uiPriority w:val="99"/>
    <w:rsid w:val="00F1081A"/>
    <w:pPr>
      <w:widowControl/>
      <w:suppressAutoHyphens/>
      <w:autoSpaceDE/>
      <w:autoSpaceDN/>
      <w:adjustRightInd/>
      <w:ind w:right="-40" w:firstLine="709"/>
    </w:pPr>
    <w:rPr>
      <w:sz w:val="28"/>
      <w:szCs w:val="28"/>
      <w:lang w:eastAsia="ar-SA"/>
    </w:rPr>
  </w:style>
</w:styles>
</file>

<file path=word/webSettings.xml><?xml version="1.0" encoding="utf-8"?>
<w:webSettings xmlns:r="http://schemas.openxmlformats.org/officeDocument/2006/relationships" xmlns:w="http://schemas.openxmlformats.org/wordprocessingml/2006/main">
  <w:divs>
    <w:div w:id="2066876391">
      <w:marLeft w:val="0"/>
      <w:marRight w:val="0"/>
      <w:marTop w:val="0"/>
      <w:marBottom w:val="0"/>
      <w:divBdr>
        <w:top w:val="none" w:sz="0" w:space="0" w:color="auto"/>
        <w:left w:val="none" w:sz="0" w:space="0" w:color="auto"/>
        <w:bottom w:val="none" w:sz="0" w:space="0" w:color="auto"/>
        <w:right w:val="none" w:sz="0" w:space="0" w:color="auto"/>
      </w:divBdr>
      <w:divsChild>
        <w:div w:id="2066876392">
          <w:marLeft w:val="547"/>
          <w:marRight w:val="0"/>
          <w:marTop w:val="192"/>
          <w:marBottom w:val="0"/>
          <w:divBdr>
            <w:top w:val="none" w:sz="0" w:space="0" w:color="auto"/>
            <w:left w:val="none" w:sz="0" w:space="0" w:color="auto"/>
            <w:bottom w:val="none" w:sz="0" w:space="0" w:color="auto"/>
            <w:right w:val="none" w:sz="0" w:space="0" w:color="auto"/>
          </w:divBdr>
        </w:div>
        <w:div w:id="2066876399">
          <w:marLeft w:val="547"/>
          <w:marRight w:val="0"/>
          <w:marTop w:val="192"/>
          <w:marBottom w:val="0"/>
          <w:divBdr>
            <w:top w:val="none" w:sz="0" w:space="0" w:color="auto"/>
            <w:left w:val="none" w:sz="0" w:space="0" w:color="auto"/>
            <w:bottom w:val="none" w:sz="0" w:space="0" w:color="auto"/>
            <w:right w:val="none" w:sz="0" w:space="0" w:color="auto"/>
          </w:divBdr>
        </w:div>
        <w:div w:id="2066876402">
          <w:marLeft w:val="547"/>
          <w:marRight w:val="0"/>
          <w:marTop w:val="192"/>
          <w:marBottom w:val="0"/>
          <w:divBdr>
            <w:top w:val="none" w:sz="0" w:space="0" w:color="auto"/>
            <w:left w:val="none" w:sz="0" w:space="0" w:color="auto"/>
            <w:bottom w:val="none" w:sz="0" w:space="0" w:color="auto"/>
            <w:right w:val="none" w:sz="0" w:space="0" w:color="auto"/>
          </w:divBdr>
        </w:div>
        <w:div w:id="2066876404">
          <w:marLeft w:val="547"/>
          <w:marRight w:val="0"/>
          <w:marTop w:val="192"/>
          <w:marBottom w:val="0"/>
          <w:divBdr>
            <w:top w:val="none" w:sz="0" w:space="0" w:color="auto"/>
            <w:left w:val="none" w:sz="0" w:space="0" w:color="auto"/>
            <w:bottom w:val="none" w:sz="0" w:space="0" w:color="auto"/>
            <w:right w:val="none" w:sz="0" w:space="0" w:color="auto"/>
          </w:divBdr>
        </w:div>
      </w:divsChild>
    </w:div>
    <w:div w:id="2066876393">
      <w:marLeft w:val="0"/>
      <w:marRight w:val="0"/>
      <w:marTop w:val="0"/>
      <w:marBottom w:val="0"/>
      <w:divBdr>
        <w:top w:val="none" w:sz="0" w:space="0" w:color="auto"/>
        <w:left w:val="none" w:sz="0" w:space="0" w:color="auto"/>
        <w:bottom w:val="none" w:sz="0" w:space="0" w:color="auto"/>
        <w:right w:val="none" w:sz="0" w:space="0" w:color="auto"/>
      </w:divBdr>
      <w:divsChild>
        <w:div w:id="2066876403">
          <w:marLeft w:val="75"/>
          <w:marRight w:val="75"/>
          <w:marTop w:val="0"/>
          <w:marBottom w:val="75"/>
          <w:divBdr>
            <w:top w:val="none" w:sz="0" w:space="0" w:color="auto"/>
            <w:left w:val="none" w:sz="0" w:space="0" w:color="auto"/>
            <w:bottom w:val="none" w:sz="0" w:space="0" w:color="auto"/>
            <w:right w:val="none" w:sz="0" w:space="0" w:color="auto"/>
          </w:divBdr>
        </w:div>
      </w:divsChild>
    </w:div>
    <w:div w:id="2066876394">
      <w:marLeft w:val="0"/>
      <w:marRight w:val="0"/>
      <w:marTop w:val="0"/>
      <w:marBottom w:val="0"/>
      <w:divBdr>
        <w:top w:val="none" w:sz="0" w:space="0" w:color="auto"/>
        <w:left w:val="none" w:sz="0" w:space="0" w:color="auto"/>
        <w:bottom w:val="none" w:sz="0" w:space="0" w:color="auto"/>
        <w:right w:val="none" w:sz="0" w:space="0" w:color="auto"/>
      </w:divBdr>
    </w:div>
    <w:div w:id="2066876395">
      <w:marLeft w:val="0"/>
      <w:marRight w:val="0"/>
      <w:marTop w:val="0"/>
      <w:marBottom w:val="0"/>
      <w:divBdr>
        <w:top w:val="none" w:sz="0" w:space="0" w:color="auto"/>
        <w:left w:val="none" w:sz="0" w:space="0" w:color="auto"/>
        <w:bottom w:val="none" w:sz="0" w:space="0" w:color="auto"/>
        <w:right w:val="none" w:sz="0" w:space="0" w:color="auto"/>
      </w:divBdr>
    </w:div>
    <w:div w:id="2066876396">
      <w:marLeft w:val="0"/>
      <w:marRight w:val="0"/>
      <w:marTop w:val="0"/>
      <w:marBottom w:val="0"/>
      <w:divBdr>
        <w:top w:val="none" w:sz="0" w:space="0" w:color="auto"/>
        <w:left w:val="none" w:sz="0" w:space="0" w:color="auto"/>
        <w:bottom w:val="none" w:sz="0" w:space="0" w:color="auto"/>
        <w:right w:val="none" w:sz="0" w:space="0" w:color="auto"/>
      </w:divBdr>
    </w:div>
    <w:div w:id="2066876397">
      <w:marLeft w:val="0"/>
      <w:marRight w:val="0"/>
      <w:marTop w:val="0"/>
      <w:marBottom w:val="0"/>
      <w:divBdr>
        <w:top w:val="none" w:sz="0" w:space="0" w:color="auto"/>
        <w:left w:val="none" w:sz="0" w:space="0" w:color="auto"/>
        <w:bottom w:val="none" w:sz="0" w:space="0" w:color="auto"/>
        <w:right w:val="none" w:sz="0" w:space="0" w:color="auto"/>
      </w:divBdr>
    </w:div>
    <w:div w:id="2066876398">
      <w:marLeft w:val="0"/>
      <w:marRight w:val="0"/>
      <w:marTop w:val="0"/>
      <w:marBottom w:val="0"/>
      <w:divBdr>
        <w:top w:val="none" w:sz="0" w:space="0" w:color="auto"/>
        <w:left w:val="none" w:sz="0" w:space="0" w:color="auto"/>
        <w:bottom w:val="none" w:sz="0" w:space="0" w:color="auto"/>
        <w:right w:val="none" w:sz="0" w:space="0" w:color="auto"/>
      </w:divBdr>
    </w:div>
    <w:div w:id="2066876400">
      <w:marLeft w:val="0"/>
      <w:marRight w:val="0"/>
      <w:marTop w:val="0"/>
      <w:marBottom w:val="0"/>
      <w:divBdr>
        <w:top w:val="none" w:sz="0" w:space="0" w:color="auto"/>
        <w:left w:val="none" w:sz="0" w:space="0" w:color="auto"/>
        <w:bottom w:val="none" w:sz="0" w:space="0" w:color="auto"/>
        <w:right w:val="none" w:sz="0" w:space="0" w:color="auto"/>
      </w:divBdr>
    </w:div>
    <w:div w:id="206687640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consultantplus://offline/main?base=LAW;n=62089;fld=134;dst=100487" TargetMode="External"/><Relationship Id="rId18" Type="http://schemas.openxmlformats.org/officeDocument/2006/relationships/hyperlink" Target="consultantplus://offline/ref=7579D5B6CBF19C730ADEBA2DFB6491608753EA6AE70D0C990E81F25C458AE82F6711817CB46C8A44F2F025c5WCJ" TargetMode="External"/><Relationship Id="rId26" Type="http://schemas.openxmlformats.org/officeDocument/2006/relationships/hyperlink" Target="consultantplus://offline/ref=990D1ACA0BED52783C7CB2FC3521BDD2E0A4F900270824231993F7A730485830DC9F6E908AE37B961CFDF0L8t5K" TargetMode="External"/><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consultantplus://offline/ref=990D1ACA0BED52783C7CB2FC3521BDD2E0A4F900270420251D93F7A730485830DC9F6E908AE37B961CFFF3L8t3K" TargetMode="External"/><Relationship Id="rId34" Type="http://schemas.openxmlformats.org/officeDocument/2006/relationships/hyperlink" Target="consultantplus://offline/ref=990D1ACA0BED52783C7CB2FC3521BDD2E0A4F900270824231993F7A730485830DC9F6E908AE37B961CFDF0L8t2K" TargetMode="External"/><Relationship Id="rId7" Type="http://schemas.openxmlformats.org/officeDocument/2006/relationships/header" Target="header1.xml"/><Relationship Id="rId12" Type="http://schemas.openxmlformats.org/officeDocument/2006/relationships/hyperlink" Target="consultantplus://offline/ref=90FE330779C4D6DF2273DC9395602DFB6072DC5A3E4997ACA0A8B863E98E47994DF02961C487AF9653IBD" TargetMode="External"/><Relationship Id="rId17" Type="http://schemas.openxmlformats.org/officeDocument/2006/relationships/hyperlink" Target="consultantplus://offline/ref=9973AF9809BF6FD7C6FA1DCB1E3BFC325EA02465D1D1187C48E7D1D092ZBnBJ" TargetMode="External"/><Relationship Id="rId25" Type="http://schemas.openxmlformats.org/officeDocument/2006/relationships/hyperlink" Target="consultantplus://offline/ref=990D1ACA0BED52783C7CACF1234DEADDE1A7A104290B73784895A0F8L6t0K" TargetMode="External"/><Relationship Id="rId33" Type="http://schemas.openxmlformats.org/officeDocument/2006/relationships/hyperlink" Target="consultantplus://offline/ref=990D1ACA0BED52783C7CB2FC3521BDD2E0A4F900270824231993F7A730485830DC9F6E908AE37B961CFDF1L8tDK"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7579D5B6CBF19C730ADEBA2DFB6491608753EA6AE70D0C990E81F25C458AE82F6711817CB46C8A44F2F025c5W8J" TargetMode="External"/><Relationship Id="rId20" Type="http://schemas.openxmlformats.org/officeDocument/2006/relationships/hyperlink" Target="consultantplus://offline/ref=990D1ACA0BED52783C7CACF1234DEADDE4A7A0082B5679701199A2FF6F111A77D5953AD3CBE9L7tCK" TargetMode="External"/><Relationship Id="rId29" Type="http://schemas.openxmlformats.org/officeDocument/2006/relationships/hyperlink" Target="consultantplus://offline/ref=990D1ACA0BED52783C7CB2FC3521BDD2E0A4F900270824231993F7A730485830DC9F6E908AE37B961CFDF0L8t6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consultantplus://offline/ref=90FE330779C4D6DF2273DC9395602DFB6072DC5A3E4997ACA0A8B863E98E47994DF02961C487AF9653IDD" TargetMode="External"/><Relationship Id="rId24" Type="http://schemas.openxmlformats.org/officeDocument/2006/relationships/hyperlink" Target="consultantplus://offline/ref=990D1ACA0BED52783C7CACF1234DEADDE7ADA50B22012E7240CCACFA67L4t1K" TargetMode="External"/><Relationship Id="rId32" Type="http://schemas.openxmlformats.org/officeDocument/2006/relationships/hyperlink" Target="consultantplus://offline/ref=990D1ACA0BED52783C7CB2FC3521BDD2E0A4F900270824231993F7A730485830DC9F6E908AE37B961CFDF0L8t1K" TargetMode="External"/><Relationship Id="rId37" Type="http://schemas.openxmlformats.org/officeDocument/2006/relationships/hyperlink" Target="consultantplus://offline/ref=990D1ACA0BED52783C7CACF1234DEADDE7ADA50A29092E7240CCACFA674152679BD037D2CEEE7E9FL1tCK" TargetMode="Externa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main?base=LAW;n=62089;fld=134;dst=100628" TargetMode="External"/><Relationship Id="rId23" Type="http://schemas.openxmlformats.org/officeDocument/2006/relationships/hyperlink" Target="consultantplus://offline/ref=990D1ACA0BED52783C7CACF1234DEADDE7ADA50A29092E7240CCACFA674152679BD037D2CEEE7897L1tEK" TargetMode="External"/><Relationship Id="rId28" Type="http://schemas.openxmlformats.org/officeDocument/2006/relationships/hyperlink" Target="consultantplus://offline/ref=990D1ACA0BED52783C7CB2FC3521BDD2E0A4F900270824231993F7A730485830DC9F6E908AE37B961CFDF0L8t5K" TargetMode="External"/><Relationship Id="rId36" Type="http://schemas.openxmlformats.org/officeDocument/2006/relationships/hyperlink" Target="consultantplus://offline/ref=990D1ACA0BED52783C7CACF1234DEADDE7ADA50A29092E7240CCACFA674152679BD037D2CEEE7B9EL1tEK" TargetMode="External"/><Relationship Id="rId10" Type="http://schemas.openxmlformats.org/officeDocument/2006/relationships/footer" Target="footer2.xml"/><Relationship Id="rId19" Type="http://schemas.openxmlformats.org/officeDocument/2006/relationships/hyperlink" Target="consultantplus://offline/ref=7579D5B6CBF19C730ADEBA2DFB6491608753EA6AE70D0C990E81F25C458AE82F6711817CB46C8A44F2F027c5W9J" TargetMode="External"/><Relationship Id="rId31" Type="http://schemas.openxmlformats.org/officeDocument/2006/relationships/hyperlink" Target="consultantplus://offline/ref=990D1ACA0BED52783C7CB2FC3521BDD2E0A4F900270824231993F7A730485830DC9F6E908AE37B961CFDF0L8t0K"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consultantplus://offline/main?base=LAW;n=62089;fld=134;dst=100615" TargetMode="External"/><Relationship Id="rId22" Type="http://schemas.openxmlformats.org/officeDocument/2006/relationships/hyperlink" Target="consultantplus://offline/ref=990D1ACA0BED52783C7CB2FC3521BDD2E0A4F900270824231993F7A730485830DC9F6E908AE37B961CFCF0L8t2K" TargetMode="External"/><Relationship Id="rId27" Type="http://schemas.openxmlformats.org/officeDocument/2006/relationships/hyperlink" Target="consultantplus://offline/ref=990D1ACA0BED52783C7CB2FC3521BDD2E0A4F900270824231993F7A730485830DC9F6E908AE37B961CFDF0L8t4K" TargetMode="External"/><Relationship Id="rId30" Type="http://schemas.openxmlformats.org/officeDocument/2006/relationships/hyperlink" Target="consultantplus://offline/ref=990D1ACA0BED52783C7CB2FC3521BDD2E0A4F900270824231993F7A730485830DC9F6E908AE37B961CFDF0L8t7K" TargetMode="External"/><Relationship Id="rId35" Type="http://schemas.openxmlformats.org/officeDocument/2006/relationships/hyperlink" Target="consultantplus://offline/ref=990D1ACA0BED52783C7CB2FC3521BDD2E0A4F900270824231993F7A730485830DC9F6E908AE37B961CFAF3L8t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1013</TotalTime>
  <Pages>65</Pages>
  <Words>27600</Words>
  <Characters>-32766</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Приложение № 1</dc:title>
  <dc:subject/>
  <dc:creator>Чужина Елена Петровна</dc:creator>
  <cp:keywords/>
  <dc:description/>
  <cp:lastModifiedBy>Customer</cp:lastModifiedBy>
  <cp:revision>146</cp:revision>
  <cp:lastPrinted>2013-04-02T08:54:00Z</cp:lastPrinted>
  <dcterms:created xsi:type="dcterms:W3CDTF">2013-01-09T05:50:00Z</dcterms:created>
  <dcterms:modified xsi:type="dcterms:W3CDTF">2014-10-27T09:21:00Z</dcterms:modified>
</cp:coreProperties>
</file>